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60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034164" w:rsidRPr="0092632F" w:rsidTr="00535A79">
        <w:trPr>
          <w:trHeight w:val="903"/>
        </w:trPr>
        <w:tc>
          <w:tcPr>
            <w:tcW w:w="10206" w:type="dxa"/>
          </w:tcPr>
          <w:tbl>
            <w:tblPr>
              <w:tblW w:w="14459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99"/>
              <w:gridCol w:w="2268"/>
              <w:gridCol w:w="992"/>
            </w:tblGrid>
            <w:tr w:rsidR="00034164" w:rsidRPr="0092632F" w:rsidTr="00535A79">
              <w:trPr>
                <w:trHeight w:val="387"/>
              </w:trPr>
              <w:tc>
                <w:tcPr>
                  <w:tcW w:w="11199" w:type="dxa"/>
                  <w:vAlign w:val="center"/>
                </w:tcPr>
                <w:tbl>
                  <w:tblPr>
                    <w:tblpPr w:leftFromText="141" w:rightFromText="141" w:horzAnchor="margin" w:tblpY="-2415"/>
                    <w:tblOverlap w:val="never"/>
                    <w:tblW w:w="963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41"/>
                    <w:gridCol w:w="1843"/>
                    <w:gridCol w:w="851"/>
                  </w:tblGrid>
                  <w:tr w:rsidR="00034164" w:rsidRPr="0092632F" w:rsidTr="00866D83">
                    <w:trPr>
                      <w:trHeight w:val="336"/>
                    </w:trPr>
                    <w:tc>
                      <w:tcPr>
                        <w:tcW w:w="9635" w:type="dxa"/>
                        <w:gridSpan w:val="3"/>
                        <w:shd w:val="clear" w:color="auto" w:fill="auto"/>
                      </w:tcPr>
                      <w:p w:rsidR="00034164" w:rsidRPr="0092632F" w:rsidRDefault="00034164" w:rsidP="005F0992">
                        <w:pPr>
                          <w:ind w:right="-108"/>
                          <w:jc w:val="center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REQUISITOS PARA INICIAR EL PROCEDIMIENTO</w:t>
                        </w:r>
                      </w:p>
                      <w:p w:rsidR="00034164" w:rsidRPr="0092632F" w:rsidRDefault="005E2659" w:rsidP="005F0992">
                        <w:pPr>
                          <w:ind w:right="-108"/>
                          <w:jc w:val="center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DE </w:t>
                        </w:r>
                        <w:r w:rsidR="00AC357F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COBRO 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DE IMPUESTO</w:t>
                        </w:r>
                        <w:r w:rsidR="00034164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SOBRE LA RENTA A FAVOR DE BENEFICIARIOS</w:t>
                        </w:r>
                      </w:p>
                      <w:p w:rsidR="00034164" w:rsidRPr="0092632F" w:rsidRDefault="00034164" w:rsidP="005F0992">
                        <w:pPr>
                          <w:ind w:right="-108"/>
                          <w:jc w:val="center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DE </w:t>
                        </w:r>
                        <w:r w:rsidR="00647875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PERSONA 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FALLECID</w:t>
                        </w:r>
                        <w:r w:rsidR="00647875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A</w:t>
                        </w:r>
                      </w:p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4164" w:rsidRPr="0092632F" w:rsidTr="00866D83">
                    <w:trPr>
                      <w:trHeight w:val="336"/>
                    </w:trPr>
                    <w:tc>
                      <w:tcPr>
                        <w:tcW w:w="9635" w:type="dxa"/>
                        <w:gridSpan w:val="3"/>
                      </w:tcPr>
                      <w:p w:rsidR="00363077" w:rsidRPr="005F0992" w:rsidRDefault="00363077" w:rsidP="005F0992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Solicitud de cobro suscrita por el/los interesados, acompañada de la documentación que acredite la calidad en la que actúa.</w:t>
                        </w:r>
                      </w:p>
                      <w:p w:rsidR="00363077" w:rsidRPr="0092632F" w:rsidRDefault="00363077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B03A7E" w:rsidRPr="005F0992" w:rsidRDefault="00B03A7E" w:rsidP="005F0992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Para comprobar </w:t>
                        </w:r>
                        <w:r w:rsidR="00363077"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dicha</w:t>
                        </w: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calidad </w:t>
                        </w:r>
                        <w:r w:rsidR="00363077"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se</w:t>
                        </w: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deberá presentar la siguiente documentación: </w:t>
                        </w:r>
                      </w:p>
                      <w:p w:rsidR="00B03A7E" w:rsidRPr="0092632F" w:rsidRDefault="00B03A7E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BC38BE" w:rsidRPr="0092632F" w:rsidRDefault="00BC38BE" w:rsidP="005F0992">
                        <w:pPr>
                          <w:ind w:left="873"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Certificación de Partida de Defunción del contribuyente</w:t>
                        </w:r>
                      </w:p>
                      <w:p w:rsidR="00B03A7E" w:rsidRPr="0092632F" w:rsidRDefault="00B03A7E" w:rsidP="005F0992">
                        <w:pPr>
                          <w:ind w:left="873"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Certificación de Partida de Nacimiento del contribuyente</w:t>
                        </w:r>
                      </w:p>
                      <w:p w:rsidR="00B03A7E" w:rsidRPr="0092632F" w:rsidRDefault="00BC38BE" w:rsidP="005F0992">
                        <w:pPr>
                          <w:ind w:left="873"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Certificación de Partida de Matrimonio o de Unión no Matrimonial</w:t>
                        </w:r>
                      </w:p>
                      <w:p w:rsidR="00B03A7E" w:rsidRPr="0092632F" w:rsidRDefault="00B03A7E" w:rsidP="005F0992">
                        <w:pPr>
                          <w:ind w:left="873"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Certificación de Partida de Nacimiento de hijos de contribuyente</w:t>
                        </w:r>
                      </w:p>
                      <w:p w:rsidR="00B74E23" w:rsidRPr="0092632F" w:rsidRDefault="00B03A7E" w:rsidP="005F0992">
                        <w:pPr>
                          <w:ind w:left="873"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Certificación de Partida de Defunción de padres de contribuyente</w:t>
                        </w:r>
                      </w:p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34164" w:rsidRPr="005F0992" w:rsidRDefault="00B03A7E" w:rsidP="005F0992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Si el presente trámite se realiza por medio de apoderado</w:t>
                        </w:r>
                        <w:r w:rsidR="00034164"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, en el poder debe constar claramente las facultades para hacer este tipo de trámite administrativo; aclarando que para hacer el retiro del cheque correspondiente deberá además estar facultado específicamente para ello. Debiendo presentar el Testimonio del Poder respectivo, en original y fotocopia para su confrontación, o fotocopia certificada por notario, mediante instrumento privado con firma legalizada notarialmente, acta notarial otorgada en est</w:t>
                        </w:r>
                        <w:r w:rsidR="00CC2577"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a</w:t>
                        </w:r>
                        <w:r w:rsidR="00034164"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5E2659"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Dirección,</w:t>
                        </w:r>
                        <w:r w:rsidR="00034164"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o en el escrito de </w:t>
                        </w:r>
                        <w:r w:rsidR="008D54FE"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solicitud, de conformidad al artículo</w:t>
                        </w:r>
                        <w:r w:rsidR="00E46328"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034164"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69 de la Ley de Procedimientos Administrativos.</w:t>
                        </w:r>
                      </w:p>
                      <w:p w:rsidR="00B03A7E" w:rsidRPr="0092632F" w:rsidRDefault="00B03A7E" w:rsidP="00B03A7E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B03A7E" w:rsidRPr="005F0992" w:rsidRDefault="00B03A7E" w:rsidP="005F0992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En caso de que no comparezca personalmente el</w:t>
                        </w:r>
                        <w:r w:rsidR="00363077"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/ los </w:t>
                        </w: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interesado</w:t>
                        </w:r>
                        <w:r w:rsidR="00363077"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para la realización del presente trámite, deberá legalizarse la firma ante Notario para la presentación de toda solicitud, petición o cualquier escrito dirigido a la Administración, de conformidad al artículo 5 de la Ley de Procedimientos Administrativos. </w:t>
                        </w:r>
                      </w:p>
                      <w:p w:rsidR="0092632F" w:rsidRPr="0092632F" w:rsidRDefault="0092632F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92632F" w:rsidRPr="005F0992" w:rsidRDefault="0092632F" w:rsidP="005F0992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Para aquellos casos en los que no exista declaratoria de heredero se dará aplicabilidad l</w:t>
                        </w:r>
                        <w:r w:rsidR="00647875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os</w:t>
                        </w: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artículo</w:t>
                        </w:r>
                        <w:r w:rsidR="00647875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988 del Código Civil, siendo los llamados a la sucesión intestada: los hijos, los padres, el cónyuge, y en su caso el conviviente sobreviviente declarado judicialmente</w:t>
                        </w:r>
                        <w:r w:rsidR="00647875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, de conformidad al artículo 121 del Código de Familia</w:t>
                        </w:r>
                        <w:r w:rsidR="00360400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 w:rsidR="00647875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34164" w:rsidRPr="0092632F" w:rsidRDefault="00034164" w:rsidP="00034164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363077" w:rsidRPr="005F0992" w:rsidRDefault="00363077" w:rsidP="005F0992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En casos particulares, deberá estarse a lo regulado por el artículo 142 de las Disposiciones Generales de Presupuestos.</w:t>
                        </w:r>
                      </w:p>
                      <w:p w:rsidR="00363077" w:rsidRPr="0092632F" w:rsidRDefault="00363077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34164" w:rsidRPr="00917597" w:rsidRDefault="00B03A7E" w:rsidP="005F0992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Si</w:t>
                        </w:r>
                        <w:r w:rsidR="00892496"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la</w:t>
                        </w:r>
                        <w:r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cantidad solicitada para </w:t>
                        </w:r>
                        <w:r w:rsidR="00876D3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cobro</w:t>
                        </w:r>
                        <w:r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es </w:t>
                        </w:r>
                        <w:r w:rsidR="00AD236D"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entre</w:t>
                        </w:r>
                        <w:r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034164"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$200.00</w:t>
                        </w:r>
                        <w:r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AD236D"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y</w:t>
                        </w:r>
                        <w:r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034164"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$1,142.8</w:t>
                        </w:r>
                        <w:r w:rsidR="00A410BE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  <w:r w:rsidR="00034164"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, será necesario efectuar publicaciones en el Diario Oficial por cuenta del solicitante, y</w:t>
                        </w:r>
                        <w:r w:rsidR="0095025A"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 w:rsidR="0095025A" w:rsidRPr="00917597">
                          <w:rPr>
                            <w:rFonts w:ascii="Museo Sans 100" w:hAnsi="Museo Sans 100" w:cs="Arial"/>
                            <w:color w:val="000000"/>
                            <w:sz w:val="21"/>
                            <w:szCs w:val="21"/>
                            <w:lang w:val="es-SV"/>
                          </w:rPr>
                          <w:t xml:space="preserve">una vez se cancelada la factura correspondiente, por la publicación del aviso que se ordena, deberá remitir por correo electrónico </w:t>
                        </w:r>
                        <w:hyperlink r:id="rId8" w:history="1">
                          <w:r w:rsidR="00264183" w:rsidRPr="00B701EF">
                            <w:rPr>
                              <w:rStyle w:val="Hipervnculo"/>
                              <w:rFonts w:ascii="Museo Sans 100" w:hAnsi="Museo Sans 100" w:cs="Arial"/>
                              <w:sz w:val="21"/>
                              <w:szCs w:val="21"/>
                              <w:lang w:val="es-SV"/>
                            </w:rPr>
                            <w:t>asuntos.juridicos@mh.gob.sv</w:t>
                          </w:r>
                        </w:hyperlink>
                        <w:r w:rsidR="009E3DD8" w:rsidRPr="00917597">
                          <w:rPr>
                            <w:rFonts w:ascii="Museo Sans 100" w:hAnsi="Museo Sans 100" w:cs="Arial"/>
                            <w:color w:val="000000"/>
                            <w:sz w:val="21"/>
                            <w:szCs w:val="21"/>
                            <w:lang w:val="es-SV"/>
                          </w:rPr>
                          <w:t xml:space="preserve">, al WhatsApp 7073-8136 </w:t>
                        </w:r>
                        <w:r w:rsidR="0095025A" w:rsidRPr="00917597">
                          <w:rPr>
                            <w:rFonts w:ascii="Museo Sans 100" w:hAnsi="Museo Sans 100" w:cs="Arial"/>
                            <w:color w:val="000000"/>
                            <w:sz w:val="21"/>
                            <w:szCs w:val="21"/>
                            <w:lang w:val="es-SV"/>
                          </w:rPr>
                          <w:t xml:space="preserve">o mediante escrito dirigido a Señor Ministro de Hacienda, </w:t>
                        </w:r>
                        <w:r w:rsidR="00AC0E51" w:rsidRPr="00917597">
                          <w:rPr>
                            <w:rFonts w:ascii="Museo Sans 100" w:hAnsi="Museo Sans 100" w:cs="Arial"/>
                            <w:color w:val="000000"/>
                            <w:sz w:val="21"/>
                            <w:szCs w:val="21"/>
                            <w:lang w:val="es-SV"/>
                          </w:rPr>
                          <w:t xml:space="preserve">agregando </w:t>
                        </w:r>
                        <w:r w:rsidR="009E3DD8" w:rsidRPr="00917597">
                          <w:rPr>
                            <w:rFonts w:ascii="Museo Sans 100" w:hAnsi="Museo Sans 100" w:cs="Arial"/>
                            <w:color w:val="000000"/>
                            <w:sz w:val="21"/>
                            <w:szCs w:val="21"/>
                            <w:lang w:val="es-SV"/>
                          </w:rPr>
                          <w:t>archivo PDF de la factura digital</w:t>
                        </w:r>
                        <w:r w:rsidR="00A410BE">
                          <w:rPr>
                            <w:rFonts w:ascii="Museo Sans 100" w:hAnsi="Museo Sans 100" w:cs="Arial"/>
                            <w:color w:val="000000"/>
                            <w:sz w:val="21"/>
                            <w:szCs w:val="21"/>
                            <w:lang w:val="es-SV"/>
                          </w:rPr>
                          <w:t>,</w:t>
                        </w:r>
                        <w:r w:rsidR="009E3DD8" w:rsidRPr="00917597">
                          <w:rPr>
                            <w:rFonts w:ascii="Museo Sans 100" w:hAnsi="Museo Sans 100" w:cs="Arial"/>
                            <w:color w:val="000000"/>
                            <w:sz w:val="21"/>
                            <w:szCs w:val="21"/>
                            <w:lang w:val="es-SV"/>
                          </w:rPr>
                          <w:t xml:space="preserve"> copia de la </w:t>
                        </w:r>
                        <w:r w:rsidR="0095025A" w:rsidRPr="00917597">
                          <w:rPr>
                            <w:rFonts w:ascii="Museo Sans 100" w:hAnsi="Museo Sans 100" w:cs="Arial"/>
                            <w:color w:val="000000"/>
                            <w:sz w:val="21"/>
                            <w:szCs w:val="21"/>
                            <w:lang w:val="es-SV"/>
                          </w:rPr>
                          <w:t xml:space="preserve">factura o comprobante de pago </w:t>
                        </w:r>
                        <w:r w:rsidR="00BD6730" w:rsidRPr="00917597">
                          <w:rPr>
                            <w:rFonts w:ascii="Museo Sans 100" w:hAnsi="Museo Sans 100" w:cs="Arial"/>
                            <w:b/>
                            <w:color w:val="000000"/>
                            <w:sz w:val="21"/>
                            <w:szCs w:val="21"/>
                            <w:lang w:val="es-SV"/>
                          </w:rPr>
                          <w:t>(</w:t>
                        </w:r>
                        <w:r w:rsidR="00BD6730" w:rsidRPr="00917597">
                          <w:rPr>
                            <w:rFonts w:ascii="Museo Sans 100" w:hAnsi="Museo Sans 100" w:cs="Arial"/>
                            <w:b/>
                            <w:color w:val="0B44B5"/>
                            <w:sz w:val="21"/>
                            <w:szCs w:val="21"/>
                            <w:u w:val="single"/>
                            <w:lang w:val="es-SV"/>
                          </w:rPr>
                          <w:t>según el mecanismo de presentación</w:t>
                        </w:r>
                        <w:r w:rsidR="00BD6730" w:rsidRPr="00917597">
                          <w:rPr>
                            <w:rFonts w:ascii="Museo Sans 100" w:hAnsi="Museo Sans 100" w:cs="Arial"/>
                            <w:color w:val="000000"/>
                            <w:sz w:val="21"/>
                            <w:szCs w:val="21"/>
                            <w:lang w:val="es-SV"/>
                          </w:rPr>
                          <w:t xml:space="preserve">) </w:t>
                        </w:r>
                        <w:r w:rsidR="0095025A" w:rsidRPr="00917597">
                          <w:rPr>
                            <w:rFonts w:ascii="Museo Sans 100" w:hAnsi="Museo Sans 100" w:cs="Arial"/>
                            <w:color w:val="000000"/>
                            <w:sz w:val="21"/>
                            <w:szCs w:val="21"/>
                            <w:lang w:val="es-SV"/>
                          </w:rPr>
                          <w:t xml:space="preserve">en el que aparezcan las fechas de las publicaciones respectivas, a efecto de realizar por </w:t>
                        </w:r>
                        <w:r w:rsidR="009E3DD8" w:rsidRPr="00917597">
                          <w:rPr>
                            <w:rFonts w:ascii="Museo Sans 100" w:hAnsi="Museo Sans 100" w:cs="Arial"/>
                            <w:color w:val="000000"/>
                            <w:sz w:val="21"/>
                            <w:szCs w:val="21"/>
                            <w:lang w:val="es-SV"/>
                          </w:rPr>
                          <w:t xml:space="preserve">parte de la Dirección de Asuntos Jurídicos </w:t>
                        </w:r>
                        <w:r w:rsidR="0095025A" w:rsidRPr="00917597">
                          <w:rPr>
                            <w:rFonts w:ascii="Museo Sans 100" w:hAnsi="Museo Sans 100" w:cs="Arial"/>
                            <w:color w:val="000000"/>
                            <w:sz w:val="21"/>
                            <w:szCs w:val="21"/>
                            <w:lang w:val="es-SV"/>
                          </w:rPr>
                          <w:t>el seguimiento correspondiente</w:t>
                        </w:r>
                        <w:r w:rsidR="00A22C90"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, según el artículo </w:t>
                        </w:r>
                        <w:r w:rsidR="00140DB9"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142 de las Disposiciones G</w:t>
                        </w:r>
                        <w:r w:rsidR="005A5256"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enerales de</w:t>
                        </w:r>
                        <w:r w:rsidR="00140DB9"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Presupuesto</w:t>
                        </w:r>
                        <w:r w:rsidR="005A5256"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  <w:r w:rsidR="00140DB9" w:rsidRPr="0091759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. </w:t>
                        </w:r>
                      </w:p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34164" w:rsidRPr="005F0992" w:rsidRDefault="00034164" w:rsidP="005F0992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En caso que el pago solicitado sea de $ 1,142.8</w:t>
                        </w:r>
                        <w:r w:rsidR="00A410BE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  <w:r w:rsidR="009A1C5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47203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hasta $4,999.99</w:t>
                        </w: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, deberá presentar</w:t>
                        </w:r>
                        <w:r w:rsidR="00140DB9"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declaratoria de heredero, en original y fotocopia para confrontación o en su defecto fotocopia certificada por notario.</w:t>
                        </w:r>
                      </w:p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5F0992" w:rsidRDefault="00034164" w:rsidP="0092632F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lastRenderedPageBreak/>
                          <w:t>Si la devolución es de $5,000.00</w:t>
                        </w:r>
                        <w:r w:rsidR="0047203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o mayor, </w:t>
                        </w: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según la legislación pertinente, deberá presentar </w:t>
                        </w:r>
                        <w:r w:rsidR="009A1C57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adicional a la Declaratoria de Heredero, </w:t>
                        </w: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resolución emitida por la Dirección General de Impuestos Internos.</w:t>
                        </w:r>
                      </w:p>
                      <w:p w:rsidR="005F0992" w:rsidRPr="005F0992" w:rsidRDefault="005F0992" w:rsidP="005F0992">
                        <w:pPr>
                          <w:pStyle w:val="Prrafodelista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34164" w:rsidRPr="00360400" w:rsidRDefault="00034164" w:rsidP="00485EA5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360400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Copia de solicitud, la que deberá ser firmada y sellada </w:t>
                        </w:r>
                        <w:r w:rsidR="00647875" w:rsidRPr="00360400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de recepción en la Unidad de Correspondencia y Control, </w:t>
                        </w:r>
                        <w:r w:rsidRPr="00360400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para garantizar la entrega de documentos requeridos</w:t>
                        </w:r>
                        <w:r w:rsidR="00360400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 w:rsidRPr="00360400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34164" w:rsidRPr="0092632F" w:rsidRDefault="003B0D8C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              </w:t>
                        </w:r>
                      </w:p>
                      <w:p w:rsidR="00C93585" w:rsidRPr="0092632F" w:rsidRDefault="00034164" w:rsidP="005F0992">
                        <w:pPr>
                          <w:ind w:right="2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El beneficiario, su Representante Legal o Apoderado, deberá presentar el escrito en la Unidad de Correspondencia </w:t>
                        </w:r>
                        <w:r w:rsid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y Control de Documentos 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de la Secretaría de Estado del Ramo de Hacienda; ubicada en el Edificio </w:t>
                        </w:r>
                        <w:r w:rsidR="00A410BE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Secretaría de Estado, 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Ministerio de Hacienda, primera planta, y en caso de estar legalizada su firma podrá ser presentado por otra persona. Al ser </w:t>
                        </w:r>
                        <w:r w:rsidRPr="00360400">
                          <w:rPr>
                            <w:rFonts w:ascii="Museo Sans 100" w:hAnsi="Museo Sans 100"/>
                            <w:color w:val="000000" w:themeColor="text1"/>
                            <w:sz w:val="20"/>
                            <w:szCs w:val="20"/>
                          </w:rPr>
                          <w:t>recib</w:t>
                        </w:r>
                        <w:r w:rsidR="009A1C57" w:rsidRPr="00360400">
                          <w:rPr>
                            <w:rFonts w:ascii="Museo Sans 100" w:hAnsi="Museo Sans 100"/>
                            <w:color w:val="000000" w:themeColor="text1"/>
                            <w:sz w:val="20"/>
                            <w:szCs w:val="20"/>
                          </w:rPr>
                          <w:t>ida</w:t>
                        </w:r>
                        <w:r w:rsidRPr="00360400">
                          <w:rPr>
                            <w:rFonts w:ascii="Museo Sans 100" w:hAnsi="Museo Sans 100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la solicitud y sus anexos, se dará inicio al procedimiento de</w:t>
                        </w:r>
                        <w:r w:rsidR="00A410BE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cobro</w:t>
                        </w:r>
                        <w:r w:rsidR="0047203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, </w:t>
                        </w:r>
                      </w:p>
                      <w:p w:rsidR="00034164" w:rsidRPr="0092632F" w:rsidRDefault="00034164" w:rsidP="005F0992">
                        <w:pPr>
                          <w:ind w:right="2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34164" w:rsidRDefault="00034164" w:rsidP="00841848">
                        <w:pPr>
                          <w:ind w:right="2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En el caso que no se posea el original del DUI del fallecido para su confrontación con la fotocopia, podrá presentar copia certificada por notario, en su defecto constancia extendid</w:t>
                        </w:r>
                        <w:r w:rsidR="00A410BE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a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por la autoridad correspondiente</w:t>
                        </w:r>
                        <w:r w:rsidR="00841848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. </w:t>
                        </w:r>
                      </w:p>
                      <w:p w:rsidR="00841848" w:rsidRPr="0092632F" w:rsidRDefault="00841848" w:rsidP="00841848">
                        <w:pPr>
                          <w:ind w:right="2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4164" w:rsidRPr="0092632F" w:rsidTr="00866D83">
                    <w:tc>
                      <w:tcPr>
                        <w:tcW w:w="6941" w:type="dxa"/>
                      </w:tcPr>
                      <w:p w:rsidR="00841848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lastRenderedPageBreak/>
                          <w:t xml:space="preserve">            </w:t>
                        </w:r>
                      </w:p>
                      <w:p w:rsidR="00ED621A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DOCUMENTOS ANEXOS:   </w:t>
                        </w:r>
                        <w:r w:rsidR="00895BF6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                                              </w:t>
                        </w:r>
                        <w:r w:rsidR="005E2659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      </w:t>
                        </w:r>
                        <w:r w:rsidR="003B0D8C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                      </w:t>
                        </w:r>
                      </w:p>
                      <w:p w:rsidR="00034164" w:rsidRPr="0092632F" w:rsidRDefault="00ED621A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ED621A" w:rsidRPr="0092632F" w:rsidRDefault="00ED621A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4164" w:rsidRPr="0092632F" w:rsidTr="00866D83">
                    <w:tc>
                      <w:tcPr>
                        <w:tcW w:w="6941" w:type="dxa"/>
                      </w:tcPr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4164" w:rsidRPr="0092632F" w:rsidTr="00866D83">
                    <w:tc>
                      <w:tcPr>
                        <w:tcW w:w="6941" w:type="dxa"/>
                      </w:tcPr>
                      <w:p w:rsidR="00034164" w:rsidRPr="0092632F" w:rsidRDefault="00034164" w:rsidP="0092632F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Certificación de Partida de Defunción</w:t>
                        </w:r>
                        <w:r w:rsidR="00004E07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del contribuyente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034164" w:rsidRPr="0092632F" w:rsidRDefault="0082467E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noProof/>
                            <w:color w:val="000000"/>
                            <w:sz w:val="20"/>
                            <w:szCs w:val="20"/>
                            <w:lang w:val="es-SV" w:eastAsia="es-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3632" behindDoc="0" locked="0" layoutInCell="1" allowOverlap="1">
                                  <wp:simplePos x="0" y="0"/>
                                  <wp:positionH relativeFrom="column">
                                    <wp:posOffset>368300</wp:posOffset>
                                  </wp:positionH>
                                  <wp:positionV relativeFrom="paragraph">
                                    <wp:posOffset>-56515</wp:posOffset>
                                  </wp:positionV>
                                  <wp:extent cx="304800" cy="190500"/>
                                  <wp:effectExtent l="0" t="0" r="19050" b="19050"/>
                                  <wp:wrapNone/>
                                  <wp:docPr id="14" name="AutoShape 4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190500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w:pict>
                                <v:roundrect w14:anchorId="29D5ED08" id="AutoShape 45" o:spid="_x0000_s1026" style="position:absolute;margin-left:29pt;margin-top:-4.45pt;width:24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"/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851" w:type="dxa"/>
                      </w:tcPr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4164" w:rsidRPr="0092632F" w:rsidTr="00866D83">
                    <w:tc>
                      <w:tcPr>
                        <w:tcW w:w="6941" w:type="dxa"/>
                      </w:tcPr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4164" w:rsidRPr="0092632F" w:rsidTr="00866D83">
                    <w:tc>
                      <w:tcPr>
                        <w:tcW w:w="6941" w:type="dxa"/>
                      </w:tcPr>
                      <w:p w:rsidR="00034164" w:rsidRPr="0092632F" w:rsidRDefault="00034164" w:rsidP="0092632F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Certificación de Partida de Nacimiento</w:t>
                        </w:r>
                        <w:r w:rsidR="00004E07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del contribuyente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034164" w:rsidRPr="0092632F" w:rsidRDefault="00EB433D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noProof/>
                            <w:color w:val="000000"/>
                            <w:sz w:val="20"/>
                            <w:szCs w:val="20"/>
                            <w:lang w:val="es-SV" w:eastAsia="es-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5680" behindDoc="0" locked="0" layoutInCell="1" allowOverlap="1">
                                  <wp:simplePos x="0" y="0"/>
                                  <wp:positionH relativeFrom="column">
                                    <wp:posOffset>377825</wp:posOffset>
                                  </wp:positionH>
                                  <wp:positionV relativeFrom="paragraph">
                                    <wp:posOffset>-66040</wp:posOffset>
                                  </wp:positionV>
                                  <wp:extent cx="304800" cy="209550"/>
                                  <wp:effectExtent l="0" t="0" r="19050" b="19050"/>
                                  <wp:wrapNone/>
                                  <wp:docPr id="13" name="AutoShape 12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209550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w:pict>
                                <v:roundrect w14:anchorId="79912969" id="AutoShape 126" o:spid="_x0000_s1026" style="position:absolute;margin-left:29.75pt;margin-top:-5.2pt;width:24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"/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851" w:type="dxa"/>
                      </w:tcPr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4164" w:rsidRPr="0092632F" w:rsidTr="00866D83">
                    <w:tc>
                      <w:tcPr>
                        <w:tcW w:w="6941" w:type="dxa"/>
                      </w:tcPr>
                      <w:p w:rsidR="00694C40" w:rsidRPr="0092632F" w:rsidRDefault="00034164" w:rsidP="0092632F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Certificación de la Partida de Matrimonio</w:t>
                        </w:r>
                      </w:p>
                      <w:p w:rsidR="00694C40" w:rsidRPr="0092632F" w:rsidRDefault="00694C40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694C40" w:rsidRPr="0092632F" w:rsidRDefault="00694C40" w:rsidP="0092632F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Certificación de Partida de Unión no Matrimonial</w:t>
                        </w:r>
                      </w:p>
                      <w:p w:rsidR="00004E07" w:rsidRPr="0092632F" w:rsidRDefault="00004E07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04E07" w:rsidRPr="0092632F" w:rsidRDefault="00004E07" w:rsidP="00D03966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Certificación de la Partida de Nacimiento de hijos del contribuyente</w:t>
                        </w:r>
                      </w:p>
                      <w:p w:rsidR="00004E07" w:rsidRPr="0092632F" w:rsidRDefault="00004E07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04E07" w:rsidRPr="0092632F" w:rsidRDefault="00004E07" w:rsidP="001074E4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Certificación de la Partida de Defunción de</w:t>
                        </w:r>
                        <w:r w:rsidR="0092632F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2E4BA5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p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adres del contribuyente</w:t>
                        </w:r>
                      </w:p>
                      <w:p w:rsidR="00004E07" w:rsidRPr="0092632F" w:rsidRDefault="00004E07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04E07" w:rsidRPr="0092632F" w:rsidRDefault="00004E07" w:rsidP="0092632F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Declaratoria de heredero</w:t>
                        </w:r>
                      </w:p>
                      <w:p w:rsidR="00004E07" w:rsidRPr="0092632F" w:rsidRDefault="00004E07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34164" w:rsidRPr="0092632F" w:rsidRDefault="00034164" w:rsidP="0092632F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Testimonio de Poder, acta notarial, o autorización </w:t>
                        </w:r>
                        <w:r w:rsidR="002E4BA5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on firma autenticada por notario</w:t>
                        </w:r>
                      </w:p>
                      <w:p w:rsidR="00004E07" w:rsidRPr="0092632F" w:rsidRDefault="00004E07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04E07" w:rsidRPr="0092632F" w:rsidRDefault="00004E07" w:rsidP="0092632F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DUI de peticionario y contribuyente fallecido</w:t>
                        </w:r>
                      </w:p>
                      <w:p w:rsidR="0092632F" w:rsidRPr="0092632F" w:rsidRDefault="0092632F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92632F" w:rsidRPr="0092632F" w:rsidRDefault="0092632F" w:rsidP="0092632F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Renuncia (si aplica)                                    </w:t>
                        </w:r>
                      </w:p>
                      <w:p w:rsidR="00004E07" w:rsidRPr="0092632F" w:rsidRDefault="00004E07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92632F" w:rsidRPr="0092632F" w:rsidRDefault="002E4BA5" w:rsidP="0092632F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Copia de solicitud de cobro</w:t>
                        </w:r>
                      </w:p>
                      <w:p w:rsidR="0092632F" w:rsidRPr="0092632F" w:rsidRDefault="0092632F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92632F" w:rsidRPr="005F0992" w:rsidRDefault="00653B64" w:rsidP="0092632F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Hoja impresa del Portal de Servicios en Línea, sobre el estado de la</w:t>
                        </w:r>
                        <w:r w:rsid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Devolución del Impuesto sobre la Renta del contribuyente fallecido</w:t>
                        </w:r>
                      </w:p>
                      <w:p w:rsidR="0092632F" w:rsidRPr="0092632F" w:rsidRDefault="0092632F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92632F" w:rsidRPr="0092632F" w:rsidRDefault="0092632F" w:rsidP="0092632F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Otro: ______________________________________________</w:t>
                        </w:r>
                      </w:p>
                      <w:p w:rsidR="0092632F" w:rsidRPr="0092632F" w:rsidRDefault="0092632F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653B64" w:rsidRPr="0092632F" w:rsidRDefault="00653B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034164" w:rsidRPr="0092632F" w:rsidRDefault="006E3F2A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noProof/>
                            <w:color w:val="000000"/>
                            <w:sz w:val="20"/>
                            <w:szCs w:val="20"/>
                            <w:lang w:val="es-SV" w:eastAsia="es-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6704" behindDoc="0" locked="0" layoutInCell="1" allowOverlap="1">
                                  <wp:simplePos x="0" y="0"/>
                                  <wp:positionH relativeFrom="column">
                                    <wp:posOffset>377825</wp:posOffset>
                                  </wp:positionH>
                                  <wp:positionV relativeFrom="paragraph">
                                    <wp:posOffset>-85090</wp:posOffset>
                                  </wp:positionV>
                                  <wp:extent cx="304800" cy="219075"/>
                                  <wp:effectExtent l="0" t="0" r="19050" b="28575"/>
                                  <wp:wrapNone/>
                                  <wp:docPr id="12" name="AutoShape 1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21907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35FBF0BD" id="AutoShape 127" o:spid="_x0000_s1026" style="position:absolute;margin-left:29.75pt;margin-top:-6.7pt;width:24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"/>
                              </w:pict>
                            </mc:Fallback>
                          </mc:AlternateContent>
                        </w:r>
                        <w:r w:rsidRPr="0092632F">
                          <w:rPr>
                            <w:rFonts w:ascii="Museo Sans 100" w:hAnsi="Museo Sans 100"/>
                            <w:noProof/>
                            <w:color w:val="000000"/>
                            <w:sz w:val="20"/>
                            <w:szCs w:val="20"/>
                            <w:lang w:val="es-SV" w:eastAsia="es-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4112" behindDoc="0" locked="0" layoutInCell="1" allowOverlap="1" wp14:anchorId="322307C1" wp14:editId="04ED35E8">
                                  <wp:simplePos x="0" y="0"/>
                                  <wp:positionH relativeFrom="column">
                                    <wp:posOffset>387350</wp:posOffset>
                                  </wp:positionH>
                                  <wp:positionV relativeFrom="paragraph">
                                    <wp:posOffset>2924810</wp:posOffset>
                                  </wp:positionV>
                                  <wp:extent cx="304800" cy="209550"/>
                                  <wp:effectExtent l="0" t="0" r="19050" b="19050"/>
                                  <wp:wrapNone/>
                                  <wp:docPr id="20" name="AutoShape 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209550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4D0298F2" id="AutoShape 12" o:spid="_x0000_s1026" style="position:absolute;margin-left:30.5pt;margin-top:230.3pt;width:24pt;height:16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"/>
                              </w:pict>
                            </mc:Fallback>
                          </mc:AlternateContent>
                        </w:r>
                        <w:r w:rsidR="003E212B" w:rsidRPr="0092632F">
                          <w:rPr>
                            <w:rFonts w:ascii="Museo Sans 100" w:hAnsi="Museo Sans 100"/>
                            <w:noProof/>
                            <w:color w:val="000000"/>
                            <w:sz w:val="20"/>
                            <w:szCs w:val="20"/>
                            <w:lang w:val="es-SV" w:eastAsia="es-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2064" behindDoc="0" locked="0" layoutInCell="1" allowOverlap="1" wp14:anchorId="5DF6834D" wp14:editId="5517F664">
                                  <wp:simplePos x="0" y="0"/>
                                  <wp:positionH relativeFrom="column">
                                    <wp:posOffset>387350</wp:posOffset>
                                  </wp:positionH>
                                  <wp:positionV relativeFrom="paragraph">
                                    <wp:posOffset>2628900</wp:posOffset>
                                  </wp:positionV>
                                  <wp:extent cx="304800" cy="180975"/>
                                  <wp:effectExtent l="0" t="0" r="19050" b="28575"/>
                                  <wp:wrapNone/>
                                  <wp:docPr id="18" name="AutoShape 1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18097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2627C67A" id="AutoShape 132" o:spid="_x0000_s1026" style="position:absolute;margin-left:30.5pt;margin-top:207pt;width:24pt;height:1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"/>
                              </w:pict>
                            </mc:Fallback>
                          </mc:AlternateContent>
                        </w:r>
                        <w:r w:rsidR="003E212B" w:rsidRPr="0092632F">
                          <w:rPr>
                            <w:rFonts w:ascii="Museo Sans 100" w:hAnsi="Museo Sans 100"/>
                            <w:noProof/>
                            <w:color w:val="000000"/>
                            <w:sz w:val="20"/>
                            <w:szCs w:val="20"/>
                            <w:lang w:val="es-SV" w:eastAsia="es-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6160" behindDoc="0" locked="0" layoutInCell="1" allowOverlap="1" wp14:anchorId="77733380" wp14:editId="198BBBA0">
                                  <wp:simplePos x="0" y="0"/>
                                  <wp:positionH relativeFrom="column">
                                    <wp:posOffset>400050</wp:posOffset>
                                  </wp:positionH>
                                  <wp:positionV relativeFrom="paragraph">
                                    <wp:posOffset>3310890</wp:posOffset>
                                  </wp:positionV>
                                  <wp:extent cx="304800" cy="190500"/>
                                  <wp:effectExtent l="0" t="0" r="19050" b="19050"/>
                                  <wp:wrapNone/>
                                  <wp:docPr id="10" name="AutoShape 4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190500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w:pict>
                                <v:roundrect w14:anchorId="763F3181" id="AutoShape 45" o:spid="_x0000_s1026" style="position:absolute;margin-left:31.5pt;margin-top:260.7pt;width:24pt;height: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"/>
                              </w:pict>
                            </mc:Fallback>
                          </mc:AlternateContent>
                        </w:r>
                        <w:r w:rsidR="00EB433D" w:rsidRPr="0092632F">
                          <w:rPr>
                            <w:rFonts w:ascii="Museo Sans 100" w:hAnsi="Museo Sans 100"/>
                            <w:noProof/>
                            <w:color w:val="000000"/>
                            <w:sz w:val="20"/>
                            <w:szCs w:val="20"/>
                            <w:lang w:val="es-SV" w:eastAsia="es-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752" behindDoc="0" locked="0" layoutInCell="1" allowOverlap="1">
                                  <wp:simplePos x="0" y="0"/>
                                  <wp:positionH relativeFrom="column">
                                    <wp:posOffset>387350</wp:posOffset>
                                  </wp:positionH>
                                  <wp:positionV relativeFrom="paragraph">
                                    <wp:posOffset>572135</wp:posOffset>
                                  </wp:positionV>
                                  <wp:extent cx="304800" cy="209550"/>
                                  <wp:effectExtent l="0" t="0" r="19050" b="19050"/>
                                  <wp:wrapNone/>
                                  <wp:docPr id="8" name="AutoShape 12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209550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w:pict>
                                <v:roundrect w14:anchorId="0E3BA5BD" id="AutoShape 129" o:spid="_x0000_s1026" style="position:absolute;margin-left:30.5pt;margin-top:45.05pt;width:24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"/>
                              </w:pict>
                            </mc:Fallback>
                          </mc:AlternateContent>
                        </w:r>
                        <w:r w:rsidR="00EB433D" w:rsidRPr="0092632F">
                          <w:rPr>
                            <w:rFonts w:ascii="Museo Sans 100" w:hAnsi="Museo Sans 100"/>
                            <w:noProof/>
                            <w:color w:val="000000"/>
                            <w:sz w:val="20"/>
                            <w:szCs w:val="20"/>
                            <w:lang w:val="es-SV" w:eastAsia="es-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728" behindDoc="0" locked="0" layoutInCell="1" allowOverlap="1">
                                  <wp:simplePos x="0" y="0"/>
                                  <wp:positionH relativeFrom="column">
                                    <wp:posOffset>387350</wp:posOffset>
                                  </wp:positionH>
                                  <wp:positionV relativeFrom="paragraph">
                                    <wp:posOffset>229235</wp:posOffset>
                                  </wp:positionV>
                                  <wp:extent cx="304800" cy="219075"/>
                                  <wp:effectExtent l="0" t="0" r="19050" b="28575"/>
                                  <wp:wrapNone/>
                                  <wp:docPr id="9" name="AutoShape 12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21907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w:pict>
                                <v:roundrect w14:anchorId="411E50DF" id="AutoShape 128" o:spid="_x0000_s1026" style="position:absolute;margin-left:30.5pt;margin-top:18.05pt;width:24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"/>
                              </w:pict>
                            </mc:Fallback>
                          </mc:AlternateContent>
                        </w:r>
                        <w:r w:rsidR="009E3DD8" w:rsidRPr="0092632F">
                          <w:rPr>
                            <w:rFonts w:ascii="Museo Sans 100" w:hAnsi="Museo Sans 100"/>
                            <w:noProof/>
                            <w:color w:val="000000"/>
                            <w:sz w:val="20"/>
                            <w:szCs w:val="20"/>
                            <w:lang w:val="es-SV" w:eastAsia="es-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7968" behindDoc="0" locked="0" layoutInCell="1" allowOverlap="1" wp14:anchorId="6975B4F4" wp14:editId="63ABF24B">
                                  <wp:simplePos x="0" y="0"/>
                                  <wp:positionH relativeFrom="column">
                                    <wp:posOffset>387350</wp:posOffset>
                                  </wp:positionH>
                                  <wp:positionV relativeFrom="paragraph">
                                    <wp:posOffset>2343785</wp:posOffset>
                                  </wp:positionV>
                                  <wp:extent cx="304800" cy="200025"/>
                                  <wp:effectExtent l="0" t="0" r="19050" b="28575"/>
                                  <wp:wrapNone/>
                                  <wp:docPr id="16" name="AutoShape 13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20002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w:pict>
                                <v:roundrect w14:anchorId="0634E592" id="AutoShape 134" o:spid="_x0000_s1026" style="position:absolute;margin-left:30.5pt;margin-top:184.55pt;width:24pt;height:15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"/>
                              </w:pict>
                            </mc:Fallback>
                          </mc:AlternateContent>
                        </w:r>
                        <w:r w:rsidR="009E3DD8" w:rsidRPr="0092632F">
                          <w:rPr>
                            <w:rFonts w:ascii="Museo Sans 100" w:hAnsi="Museo Sans 100"/>
                            <w:noProof/>
                            <w:color w:val="000000"/>
                            <w:sz w:val="20"/>
                            <w:szCs w:val="20"/>
                            <w:lang w:val="es-SV" w:eastAsia="es-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800" behindDoc="0" locked="0" layoutInCell="1" allowOverlap="1">
                                  <wp:simplePos x="0" y="0"/>
                                  <wp:positionH relativeFrom="column">
                                    <wp:posOffset>377825</wp:posOffset>
                                  </wp:positionH>
                                  <wp:positionV relativeFrom="paragraph">
                                    <wp:posOffset>1238885</wp:posOffset>
                                  </wp:positionV>
                                  <wp:extent cx="304800" cy="209550"/>
                                  <wp:effectExtent l="0" t="0" r="19050" b="19050"/>
                                  <wp:wrapNone/>
                                  <wp:docPr id="6" name="AutoShape 13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209550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w:pict>
                                <v:roundrect w14:anchorId="235EBC8A" id="AutoShape 131" o:spid="_x0000_s1026" style="position:absolute;margin-left:29.75pt;margin-top:97.55pt;width:24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"/>
                              </w:pict>
                            </mc:Fallback>
                          </mc:AlternateContent>
                        </w:r>
                        <w:r w:rsidR="009E3DD8" w:rsidRPr="0092632F">
                          <w:rPr>
                            <w:rFonts w:ascii="Museo Sans 100" w:hAnsi="Museo Sans 100"/>
                            <w:noProof/>
                            <w:color w:val="000000"/>
                            <w:sz w:val="20"/>
                            <w:szCs w:val="20"/>
                            <w:lang w:val="es-SV" w:eastAsia="es-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848" behindDoc="0" locked="0" layoutInCell="1" allowOverlap="1">
                                  <wp:simplePos x="0" y="0"/>
                                  <wp:positionH relativeFrom="column">
                                    <wp:posOffset>377825</wp:posOffset>
                                  </wp:positionH>
                                  <wp:positionV relativeFrom="paragraph">
                                    <wp:posOffset>1981835</wp:posOffset>
                                  </wp:positionV>
                                  <wp:extent cx="304800" cy="200025"/>
                                  <wp:effectExtent l="0" t="0" r="19050" b="28575"/>
                                  <wp:wrapNone/>
                                  <wp:docPr id="11" name="AutoShape 13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20002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w:pict>
                                <v:roundrect w14:anchorId="297EFC07" id="AutoShape 133" o:spid="_x0000_s1026" style="position:absolute;margin-left:29.75pt;margin-top:156.05pt;width:24pt;height:1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"/>
                              </w:pict>
                            </mc:Fallback>
                          </mc:AlternateContent>
                        </w:r>
                        <w:r w:rsidR="009E3DD8" w:rsidRPr="0092632F">
                          <w:rPr>
                            <w:rFonts w:ascii="Museo Sans 100" w:hAnsi="Museo Sans 100"/>
                            <w:noProof/>
                            <w:color w:val="000000"/>
                            <w:sz w:val="20"/>
                            <w:szCs w:val="20"/>
                            <w:lang w:val="es-SV" w:eastAsia="es-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824" behindDoc="0" locked="0" layoutInCell="1" allowOverlap="1">
                                  <wp:simplePos x="0" y="0"/>
                                  <wp:positionH relativeFrom="column">
                                    <wp:posOffset>377825</wp:posOffset>
                                  </wp:positionH>
                                  <wp:positionV relativeFrom="paragraph">
                                    <wp:posOffset>1619885</wp:posOffset>
                                  </wp:positionV>
                                  <wp:extent cx="304800" cy="200025"/>
                                  <wp:effectExtent l="0" t="0" r="19050" b="28575"/>
                                  <wp:wrapNone/>
                                  <wp:docPr id="5" name="AutoShape 1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20002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w:pict>
                                <v:roundrect w14:anchorId="12930571" id="AutoShape 132" o:spid="_x0000_s1026" style="position:absolute;margin-left:29.75pt;margin-top:127.55pt;width:24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"/>
                              </w:pict>
                            </mc:Fallback>
                          </mc:AlternateContent>
                        </w:r>
                        <w:r w:rsidR="009E3DD8" w:rsidRPr="0092632F">
                          <w:rPr>
                            <w:rFonts w:ascii="Museo Sans 100" w:hAnsi="Museo Sans 100"/>
                            <w:noProof/>
                            <w:color w:val="000000"/>
                            <w:sz w:val="20"/>
                            <w:szCs w:val="20"/>
                            <w:lang w:val="es-SV" w:eastAsia="es-SV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776" behindDoc="0" locked="0" layoutInCell="1" allowOverlap="1">
                                  <wp:simplePos x="0" y="0"/>
                                  <wp:positionH relativeFrom="column">
                                    <wp:posOffset>377825</wp:posOffset>
                                  </wp:positionH>
                                  <wp:positionV relativeFrom="paragraph">
                                    <wp:posOffset>886460</wp:posOffset>
                                  </wp:positionV>
                                  <wp:extent cx="304800" cy="219075"/>
                                  <wp:effectExtent l="0" t="0" r="19050" b="28575"/>
                                  <wp:wrapNone/>
                                  <wp:docPr id="7" name="AutoShape 13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21907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w:pict>
                                <v:roundrect w14:anchorId="6901D2E0" id="AutoShape 130" o:spid="_x0000_s1026" style="position:absolute;margin-left:29.75pt;margin-top:69.8pt;width:24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"/>
                              </w:pict>
                            </mc:Fallback>
                          </mc:AlternateContent>
                        </w:r>
                        <w:r w:rsidR="00034164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851" w:type="dxa"/>
                      </w:tcPr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034164" w:rsidRPr="0092632F" w:rsidTr="00866D83">
                    <w:tc>
                      <w:tcPr>
                        <w:tcW w:w="6941" w:type="dxa"/>
                      </w:tcPr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04E07" w:rsidRPr="0092632F" w:rsidTr="00866D83">
                    <w:tc>
                      <w:tcPr>
                        <w:tcW w:w="6941" w:type="dxa"/>
                      </w:tcPr>
                      <w:p w:rsidR="00004E07" w:rsidRDefault="00004E07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841848" w:rsidRDefault="00841848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841848" w:rsidRDefault="00841848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841848" w:rsidRDefault="00841848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841848" w:rsidRDefault="00841848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841848" w:rsidRPr="0092632F" w:rsidRDefault="00841848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004E07" w:rsidRPr="0092632F" w:rsidRDefault="00004E07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004E07" w:rsidRPr="0092632F" w:rsidRDefault="00004E07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4164" w:rsidRPr="0092632F" w:rsidTr="00866D83">
                    <w:tc>
                      <w:tcPr>
                        <w:tcW w:w="9635" w:type="dxa"/>
                        <w:gridSpan w:val="3"/>
                        <w:shd w:val="clear" w:color="auto" w:fill="auto"/>
                      </w:tcPr>
                      <w:p w:rsidR="00034164" w:rsidRPr="0092632F" w:rsidRDefault="00034164" w:rsidP="00535A79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Para est</w:t>
                        </w:r>
                        <w:r w:rsidR="00712F4A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a</w:t>
                        </w:r>
                        <w:r w:rsidR="00144F14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712F4A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Dirección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usted es un usuario importa</w:t>
                        </w:r>
                        <w:r w:rsidR="00E23FC1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nte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, y siendo nuestra responsabilidad servirle con amabilidad, </w:t>
                        </w:r>
                        <w:r w:rsidRPr="00BA32B9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eficiencia</w:t>
                        </w:r>
                        <w:r w:rsidR="0047203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,</w:t>
                        </w:r>
                        <w:r w:rsidRPr="00BA32B9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eficacia</w:t>
                        </w:r>
                        <w:r w:rsidR="0047203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y responsabilidad,</w:t>
                        </w:r>
                        <w:r w:rsidRPr="00BA32B9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es necesario dar cumplimiento a esta guía, por lo que cualquier inquietud, puede realizarla personal o telefónicamente</w:t>
                        </w:r>
                        <w:r w:rsidR="0047203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en los medios que indican al final</w:t>
                        </w:r>
                        <w:r w:rsidRPr="00BA32B9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, </w:t>
                        </w:r>
                        <w:r w:rsidR="0047203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por medio de los cuales </w:t>
                        </w:r>
                        <w:r w:rsidRPr="00BA32B9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será un placer atenderle y servirle.  Nuestro servicio  está  publicado en la Página  WEB del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Ministerio de Hacienda,  y para  efectos</w:t>
                        </w:r>
                        <w:r w:rsidR="00841848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de ubicación la ruta del requisito es la siguiente: </w:t>
                        </w:r>
                        <w:hyperlink r:id="rId9" w:history="1">
                          <w:r w:rsidRPr="005F0992">
                            <w:rPr>
                              <w:rFonts w:ascii="Museo Sans 100" w:hAnsi="Museo Sans 100"/>
                              <w:color w:val="000000"/>
                              <w:sz w:val="20"/>
                              <w:szCs w:val="20"/>
                            </w:rPr>
                            <w:t>Inicio</w:t>
                          </w:r>
                        </w:hyperlink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&gt; </w:t>
                        </w:r>
                        <w:hyperlink r:id="rId10" w:history="1">
                          <w:r w:rsidRPr="005F0992">
                            <w:rPr>
                              <w:rFonts w:ascii="Museo Sans 100" w:hAnsi="Museo Sans 100"/>
                              <w:color w:val="000000"/>
                              <w:sz w:val="20"/>
                              <w:szCs w:val="20"/>
                            </w:rPr>
                            <w:t>Servicios</w:t>
                          </w:r>
                        </w:hyperlink>
                        <w:r w:rsidR="00D77907" w:rsidRPr="005F0992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en ventanilla</w:t>
                        </w:r>
                        <w:r w:rsidR="002E4BA5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&gt; </w:t>
                        </w:r>
                        <w:r w:rsidR="00D77907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seleccione dependencia - Dirección de Asuntos Jurídicos &gt; nombre del servicio: Devolución de Impuesto sobre la Renta a Beneficiarios de Personas Fallecidas &gt; ir al servicio. </w:t>
                        </w:r>
                        <w:r w:rsidR="00352D67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En el que podrá descargar los diferentes formularios &gt; </w:t>
                        </w:r>
                        <w:proofErr w:type="spellStart"/>
                        <w:r w:rsidR="00352D67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clik</w:t>
                        </w:r>
                        <w:proofErr w:type="spellEnd"/>
                        <w:r w:rsidR="00D77907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D77907" w:rsidRPr="0092632F" w:rsidRDefault="00D77907" w:rsidP="00535A79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34164" w:rsidRPr="0092632F" w:rsidRDefault="002E4BA5" w:rsidP="00535A79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De conformidad al artículo</w:t>
                        </w:r>
                        <w:r w:rsidR="00034164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89 de la Ley de Procedimientos Administrativ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os, </w:t>
                        </w:r>
                        <w:r w:rsidR="00034164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el plazo máx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imo para  resolver el presente </w:t>
                        </w:r>
                        <w:r w:rsidR="00602E0B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procedimiento</w:t>
                        </w:r>
                        <w:r w:rsidR="005A5256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034164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es de  9 me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ses, contados a partir del día </w:t>
                        </w:r>
                        <w:r w:rsidR="00034164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de la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presentación de la solicitud, el trámite puede reducirse en </w:t>
                        </w:r>
                        <w:r w:rsidR="00034164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2 meses en los casos  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que el monto de lo solicitado </w:t>
                        </w:r>
                        <w:r w:rsidR="00034164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no exceda de $200.00 o que pres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ente Declaratoria de heredero, de 4 meses si es mayor a </w:t>
                        </w:r>
                        <w:r w:rsidR="00034164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$2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00.0</w:t>
                        </w:r>
                        <w:r w:rsidR="00841848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1 a $1,142.85</w:t>
                        </w:r>
                        <w:r w:rsidR="009B1DC4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, </w:t>
                        </w:r>
                        <w:r w:rsidR="00841848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y no presenta declaratoria de heredero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, ese plazo queda  sujeto </w:t>
                        </w:r>
                        <w:r w:rsidR="00034164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a </w:t>
                        </w:r>
                        <w:r w:rsidR="00854E7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034164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que </w:t>
                        </w:r>
                        <w:r w:rsidR="00854E7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se encuentre a la venta  el Diario Oficial en el 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que const</w:t>
                        </w:r>
                        <w:r w:rsidR="00841848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la </w:t>
                        </w:r>
                        <w:r w:rsidR="00034164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3ª y última publicación, </w:t>
                        </w:r>
                        <w:r w:rsidR="00854E7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y que hayan transcurrido 3 días de circulación, </w:t>
                        </w:r>
                        <w:r w:rsidR="00034164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de conf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ormidad a lo regulado en el artículo</w:t>
                        </w:r>
                        <w:r w:rsidR="00034164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142 de las Disposiciones Generales de Presupuestos. </w:t>
                        </w:r>
                        <w:r w:rsidR="009B1DC4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En el caso que el monto que se solicite sea de $1,142.86 hasta $4,999.99 deberá presentar declaratoria de heredero, y en el supuesto que sea de $5,000.00 en adelante</w:t>
                        </w:r>
                        <w:r w:rsidR="0047203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,</w:t>
                        </w:r>
                        <w:r w:rsidR="009B1DC4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adicional a la declaratoria de heredero deberá presentar </w:t>
                        </w:r>
                        <w:r w:rsidR="006E3F2A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resolución emitida</w:t>
                        </w:r>
                        <w:r w:rsidR="009B1DC4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por la Dirección General de Impuestos Internos, en estos últimos dos casos el plazo administrativo se </w:t>
                        </w:r>
                        <w:bookmarkStart w:id="0" w:name="_GoBack"/>
                        <w:bookmarkEnd w:id="0"/>
                        <w:r w:rsidR="006E3F2A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programa realizarlo</w:t>
                        </w:r>
                        <w:r w:rsidR="0047203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en</w:t>
                        </w:r>
                        <w:r w:rsidR="009B1DC4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2 meses </w:t>
                        </w:r>
                        <w:r w:rsidR="0047203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contados </w:t>
                        </w:r>
                        <w:r w:rsidR="009B1DC4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a partir de la fecha presentación de la solicitud.</w:t>
                        </w:r>
                      </w:p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En el caso de ser varios beneficiarios solicitantes, de</w:t>
                        </w:r>
                        <w:r w:rsidR="002E4BA5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berán consignar el porcentaje 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que a cada uno les corresponde, ya que legalmente se establece que es en proindivisión y por partes iguales, pero es el caso que cuando son más de dos beneficiarios no totaliza el cien por ciento</w:t>
                        </w:r>
                        <w:r w:rsidR="002E4BA5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</w:p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34164" w:rsidRPr="0092632F" w:rsidRDefault="00034164" w:rsidP="00535A79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Este es un </w:t>
                        </w:r>
                        <w:r w:rsidR="0047203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f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ormular</w:t>
                        </w:r>
                        <w:r w:rsidR="002E4BA5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io para orientación, pudiendo 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variar según el caso en particular del usuar</w:t>
                        </w:r>
                        <w:r w:rsidR="002E4BA5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io, en el supuesto de cambiar me</w:t>
                        </w:r>
                        <w:r w:rsidR="008D54FE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dio para recibir notificaciones 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designados en la solicitud, o persona comisionada, deberá comunicarlo </w:t>
                        </w:r>
                        <w:r w:rsidR="008D54FE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mediante e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scrito dirigido al señor Ministro de Hacienda.  </w:t>
                        </w:r>
                      </w:p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34164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360400">
                          <w:rPr>
                            <w:rFonts w:ascii="Century Gothic" w:hAnsi="Century Gothic"/>
                            <w:b/>
                            <w:color w:val="000000" w:themeColor="text1"/>
                            <w:sz w:val="20"/>
                            <w:szCs w:val="20"/>
                          </w:rPr>
                          <w:t>NUESTROS SERVICIOS SON TOTALMENTE GRATUITOS</w:t>
                        </w:r>
                        <w:r w:rsidR="00360400" w:rsidRPr="00360400">
                          <w:rPr>
                            <w:rFonts w:ascii="Century Gothic" w:hAnsi="Century Gothic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 Y TRABAJAMOS ORIENTADOS EN LA EXCELENCIA EN EL SERVICIO</w:t>
                        </w:r>
                        <w:r w:rsidR="00360400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. </w:t>
                        </w:r>
                      </w:p>
                      <w:p w:rsidR="00F80178" w:rsidRDefault="00F80178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34164" w:rsidRPr="0092632F" w:rsidRDefault="0047203F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Para brindarle asesoría o consultas ponemos a su disponibilidad los números de t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eléfono</w:t>
                        </w:r>
                        <w:r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2</w:t>
                        </w:r>
                        <w:r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244-3084, 2244-3901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y</w:t>
                        </w:r>
                        <w:r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/o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Museo Sans 100" w:hAnsi="Museo Sans 100" w:cs="Arial"/>
                            <w:color w:val="000000"/>
                            <w:sz w:val="21"/>
                            <w:szCs w:val="21"/>
                            <w:lang w:val="es-SV"/>
                          </w:rPr>
                          <w:t xml:space="preserve">al WhatsApp 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7073-8136 en horario de lunes a viernes de 7:30 a 15:30 horas, </w:t>
                        </w:r>
                        <w:r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o 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al correo </w:t>
                        </w:r>
                        <w:r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electrónico 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asuntos.juridicos@mh.gob.sv. </w:t>
                        </w:r>
                      </w:p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34164" w:rsidRPr="0092632F" w:rsidRDefault="00355C97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Fecha: _</w:t>
                        </w:r>
                        <w:r w:rsidR="00034164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_________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___________ folios: __________ Revisado por</w:t>
                        </w:r>
                        <w:r w:rsidR="003B169C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 xml:space="preserve"> _</w:t>
                        </w:r>
                        <w:r w:rsidR="00034164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___________</w:t>
                        </w:r>
                        <w:r w:rsidR="00C97FEE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________</w:t>
                        </w:r>
                        <w:r w:rsidR="00C93172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____</w:t>
                        </w:r>
                      </w:p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34164" w:rsidRPr="0092632F" w:rsidRDefault="00034164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34164" w:rsidRPr="0092632F" w:rsidRDefault="00C97FEE" w:rsidP="0092632F">
                        <w:pPr>
                          <w:ind w:right="-108"/>
                          <w:jc w:val="both"/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</w:pPr>
                        <w:r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Firma y sello:_________________________</w:t>
                        </w:r>
                        <w:r w:rsidR="00034164" w:rsidRPr="0092632F">
                          <w:rPr>
                            <w:rFonts w:ascii="Museo Sans 100" w:hAnsi="Museo Sans 100"/>
                            <w:color w:val="000000"/>
                            <w:sz w:val="20"/>
                            <w:szCs w:val="20"/>
                          </w:rPr>
                          <w:t>_________</w:t>
                        </w:r>
                      </w:p>
                    </w:tc>
                  </w:tr>
                </w:tbl>
                <w:p w:rsidR="00034164" w:rsidRPr="0092632F" w:rsidRDefault="00034164" w:rsidP="00535A79">
                  <w:pPr>
                    <w:ind w:right="-108"/>
                    <w:jc w:val="both"/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34164" w:rsidRPr="0092632F" w:rsidRDefault="00034164" w:rsidP="0092632F">
                  <w:pPr>
                    <w:ind w:right="-108"/>
                    <w:jc w:val="both"/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2632F"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  <w:lastRenderedPageBreak/>
                    <w:t>Or</w:t>
                  </w:r>
                  <w:proofErr w:type="spellEnd"/>
                  <w:r w:rsidRPr="0092632F"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  <w:t xml:space="preserve">            </w:t>
                  </w:r>
                </w:p>
                <w:p w:rsidR="00034164" w:rsidRPr="0092632F" w:rsidRDefault="00034164" w:rsidP="0092632F">
                  <w:pPr>
                    <w:ind w:right="-108"/>
                    <w:jc w:val="both"/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</w:pPr>
                </w:p>
                <w:p w:rsidR="00034164" w:rsidRPr="0092632F" w:rsidRDefault="00034164" w:rsidP="0092632F">
                  <w:pPr>
                    <w:ind w:right="-108"/>
                    <w:jc w:val="both"/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</w:pPr>
                  <w:r w:rsidRPr="0092632F"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  <w:t xml:space="preserve">               </w:t>
                  </w:r>
                </w:p>
                <w:p w:rsidR="00034164" w:rsidRPr="0092632F" w:rsidRDefault="00034164" w:rsidP="0092632F">
                  <w:pPr>
                    <w:ind w:right="-108"/>
                    <w:jc w:val="both"/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</w:pPr>
                </w:p>
                <w:p w:rsidR="00034164" w:rsidRPr="0092632F" w:rsidRDefault="00034164" w:rsidP="0092632F">
                  <w:pPr>
                    <w:ind w:right="-108"/>
                    <w:jc w:val="both"/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</w:pPr>
                </w:p>
                <w:p w:rsidR="00034164" w:rsidRPr="0092632F" w:rsidRDefault="00034164" w:rsidP="0092632F">
                  <w:pPr>
                    <w:ind w:right="-108"/>
                    <w:jc w:val="both"/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</w:pPr>
                </w:p>
                <w:p w:rsidR="00034164" w:rsidRPr="0092632F" w:rsidRDefault="00034164" w:rsidP="0092632F">
                  <w:pPr>
                    <w:ind w:right="-108"/>
                    <w:jc w:val="both"/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</w:pPr>
                </w:p>
                <w:p w:rsidR="00034164" w:rsidRPr="0092632F" w:rsidRDefault="00034164" w:rsidP="0092632F">
                  <w:pPr>
                    <w:ind w:right="-108"/>
                    <w:jc w:val="both"/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</w:pPr>
                </w:p>
                <w:p w:rsidR="00034164" w:rsidRPr="0092632F" w:rsidRDefault="00034164" w:rsidP="0092632F">
                  <w:pPr>
                    <w:ind w:right="-108"/>
                    <w:jc w:val="both"/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</w:pPr>
                </w:p>
                <w:p w:rsidR="00034164" w:rsidRPr="0092632F" w:rsidRDefault="00034164" w:rsidP="0092632F">
                  <w:pPr>
                    <w:ind w:right="-108"/>
                    <w:jc w:val="both"/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</w:pPr>
                  <w:r w:rsidRPr="0092632F"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  <w:t>original    copia</w:t>
                  </w:r>
                </w:p>
              </w:tc>
              <w:tc>
                <w:tcPr>
                  <w:tcW w:w="992" w:type="dxa"/>
                </w:tcPr>
                <w:p w:rsidR="00034164" w:rsidRPr="0092632F" w:rsidRDefault="00034164" w:rsidP="0092632F">
                  <w:pPr>
                    <w:ind w:right="-108"/>
                    <w:jc w:val="both"/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</w:pPr>
                  <w:r w:rsidRPr="0092632F"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  <w:t>Copia</w:t>
                  </w:r>
                </w:p>
              </w:tc>
            </w:tr>
            <w:tr w:rsidR="00034164" w:rsidRPr="0092632F" w:rsidTr="00535A79">
              <w:trPr>
                <w:trHeight w:val="387"/>
              </w:trPr>
              <w:tc>
                <w:tcPr>
                  <w:tcW w:w="11199" w:type="dxa"/>
                </w:tcPr>
                <w:p w:rsidR="00034164" w:rsidRPr="0092632F" w:rsidRDefault="00034164" w:rsidP="0092632F">
                  <w:pPr>
                    <w:ind w:right="-108"/>
                    <w:jc w:val="both"/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034164" w:rsidRPr="0092632F" w:rsidRDefault="006D5F49" w:rsidP="0092632F">
                  <w:pPr>
                    <w:ind w:right="-108"/>
                    <w:jc w:val="both"/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</w:pPr>
                  <w:r w:rsidRPr="0092632F">
                    <w:rPr>
                      <w:rFonts w:ascii="Museo Sans 100" w:hAnsi="Museo Sans 100"/>
                      <w:noProof/>
                      <w:color w:val="000000"/>
                      <w:sz w:val="20"/>
                      <w:szCs w:val="20"/>
                      <w:lang w:val="es-SV" w:eastAsia="es-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>
                            <wp:simplePos x="0" y="0"/>
                            <wp:positionH relativeFrom="column">
                              <wp:posOffset>846455</wp:posOffset>
                            </wp:positionH>
                            <wp:positionV relativeFrom="paragraph">
                              <wp:posOffset>139065</wp:posOffset>
                            </wp:positionV>
                            <wp:extent cx="340995" cy="242570"/>
                            <wp:effectExtent l="22225" t="24765" r="27305" b="27940"/>
                            <wp:wrapNone/>
                            <wp:docPr id="4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0995" cy="2425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8100">
                                      <a:solidFill>
                                        <a:srgbClr val="365F9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sy="50000" kx="2453608" rotWithShape="0">
                                              <a:srgbClr val="7F7F7F">
                                                <a:alpha val="50000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6EC3D63C" id="Rectangle 3" o:spid="_x0000_s1026" style="position:absolute;margin-left:66.65pt;margin-top:10.95pt;width:26.85pt;height:19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" strokecolor="#365f91" strokeweight="3pt">
                            <v:shadow type="perspective" color="#7f7f7f" opacity=".5" origin=",.5" offset="0,0" matrix=",56756f,,.5"/>
                          </v:rect>
                        </w:pict>
                      </mc:Fallback>
                    </mc:AlternateContent>
                  </w:r>
                  <w:r w:rsidRPr="0092632F">
                    <w:rPr>
                      <w:rFonts w:ascii="Museo Sans 100" w:hAnsi="Museo Sans 100"/>
                      <w:noProof/>
                      <w:color w:val="000000"/>
                      <w:sz w:val="20"/>
                      <w:szCs w:val="20"/>
                      <w:lang w:val="es-SV" w:eastAsia="es-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>
                            <wp:simplePos x="0" y="0"/>
                            <wp:positionH relativeFrom="column">
                              <wp:posOffset>294005</wp:posOffset>
                            </wp:positionH>
                            <wp:positionV relativeFrom="paragraph">
                              <wp:posOffset>139065</wp:posOffset>
                            </wp:positionV>
                            <wp:extent cx="340995" cy="242570"/>
                            <wp:effectExtent l="22225" t="24765" r="27305" b="27940"/>
                            <wp:wrapNone/>
                            <wp:docPr id="3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0995" cy="2425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8100">
                                      <a:solidFill>
                                        <a:srgbClr val="365F9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sy="50000" kx="2453608" rotWithShape="0">
                                              <a:srgbClr val="7F7F7F">
                                                <a:alpha val="50000"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251400FA" id="Rectangle 2" o:spid="_x0000_s1026" style="position:absolute;margin-left:23.15pt;margin-top:10.95pt;width:26.85pt;height:19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" strokecolor="#365f91" strokeweight="3pt">
                            <v:shadow type="perspective" color="#7f7f7f" opacity=".5" origin=",.5" offset="0,0" matrix=",56756f,,.5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92" w:type="dxa"/>
                </w:tcPr>
                <w:p w:rsidR="00034164" w:rsidRPr="0092632F" w:rsidRDefault="00034164" w:rsidP="0092632F">
                  <w:pPr>
                    <w:ind w:right="-108"/>
                    <w:jc w:val="both"/>
                    <w:rPr>
                      <w:rFonts w:ascii="Museo Sans 100" w:hAnsi="Museo Sans 100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B145DC" w:rsidRPr="0092632F" w:rsidRDefault="00B145DC" w:rsidP="0092632F">
            <w:pPr>
              <w:ind w:right="-108"/>
              <w:jc w:val="both"/>
              <w:rPr>
                <w:rFonts w:ascii="Museo Sans 100" w:hAnsi="Museo Sans 100"/>
                <w:color w:val="000000"/>
                <w:sz w:val="20"/>
                <w:szCs w:val="20"/>
              </w:rPr>
            </w:pPr>
            <w:r w:rsidRPr="0092632F">
              <w:rPr>
                <w:rFonts w:ascii="Museo Sans 100" w:hAnsi="Museo Sans 100"/>
                <w:color w:val="000000"/>
                <w:sz w:val="20"/>
                <w:szCs w:val="20"/>
              </w:rPr>
              <w:t xml:space="preserve">    COMENTARIOS</w:t>
            </w:r>
            <w:r w:rsidR="00647875">
              <w:rPr>
                <w:rFonts w:ascii="Museo Sans 100" w:hAnsi="Museo Sans 100"/>
                <w:color w:val="000000"/>
                <w:sz w:val="20"/>
                <w:szCs w:val="20"/>
              </w:rPr>
              <w:t xml:space="preserve"> ______________________________________________________________________</w:t>
            </w:r>
          </w:p>
          <w:p w:rsidR="00E23FC1" w:rsidRPr="0092632F" w:rsidRDefault="00E23FC1" w:rsidP="0092632F">
            <w:pPr>
              <w:ind w:right="-108"/>
              <w:jc w:val="both"/>
              <w:rPr>
                <w:rFonts w:ascii="Museo Sans 100" w:hAnsi="Museo Sans 100"/>
                <w:color w:val="000000"/>
                <w:sz w:val="20"/>
                <w:szCs w:val="20"/>
              </w:rPr>
            </w:pPr>
          </w:p>
          <w:p w:rsidR="00B145DC" w:rsidRPr="0092632F" w:rsidRDefault="00647875" w:rsidP="0092632F">
            <w:pPr>
              <w:ind w:right="-108"/>
              <w:jc w:val="both"/>
              <w:rPr>
                <w:rFonts w:ascii="Museo Sans 100" w:hAnsi="Museo Sans 100"/>
                <w:color w:val="000000"/>
                <w:sz w:val="20"/>
                <w:szCs w:val="20"/>
              </w:rPr>
            </w:pPr>
            <w:r>
              <w:rPr>
                <w:rFonts w:ascii="Museo Sans 100" w:hAnsi="Museo Sans 100"/>
                <w:color w:val="000000"/>
                <w:sz w:val="20"/>
                <w:szCs w:val="20"/>
              </w:rPr>
              <w:t xml:space="preserve">    </w:t>
            </w:r>
            <w:r w:rsidR="00B145DC" w:rsidRPr="0092632F">
              <w:rPr>
                <w:rFonts w:ascii="Museo Sans 100" w:hAnsi="Museo Sans 100"/>
                <w:color w:val="000000"/>
                <w:sz w:val="20"/>
                <w:szCs w:val="20"/>
              </w:rPr>
              <w:t>_________________________________________________________________________________</w:t>
            </w:r>
            <w:r w:rsidR="00E23FC1" w:rsidRPr="0092632F">
              <w:rPr>
                <w:rFonts w:ascii="Museo Sans 100" w:hAnsi="Museo Sans 100"/>
                <w:color w:val="000000"/>
                <w:sz w:val="20"/>
                <w:szCs w:val="20"/>
              </w:rPr>
              <w:t>__</w:t>
            </w:r>
          </w:p>
          <w:p w:rsidR="00E23FC1" w:rsidRPr="0092632F" w:rsidRDefault="00E23FC1" w:rsidP="0092632F">
            <w:pPr>
              <w:ind w:right="-108"/>
              <w:jc w:val="both"/>
              <w:rPr>
                <w:rFonts w:ascii="Museo Sans 100" w:hAnsi="Museo Sans 100"/>
                <w:color w:val="000000"/>
                <w:sz w:val="20"/>
                <w:szCs w:val="20"/>
              </w:rPr>
            </w:pPr>
          </w:p>
          <w:p w:rsidR="00E23FC1" w:rsidRPr="0092632F" w:rsidRDefault="00647875" w:rsidP="0092632F">
            <w:pPr>
              <w:ind w:right="-108"/>
              <w:jc w:val="both"/>
              <w:rPr>
                <w:rFonts w:ascii="Museo Sans 100" w:hAnsi="Museo Sans 100"/>
                <w:color w:val="000000"/>
                <w:sz w:val="20"/>
                <w:szCs w:val="20"/>
              </w:rPr>
            </w:pPr>
            <w:r>
              <w:rPr>
                <w:rFonts w:ascii="Museo Sans 100" w:hAnsi="Museo Sans 100"/>
                <w:color w:val="000000"/>
                <w:sz w:val="20"/>
                <w:szCs w:val="20"/>
              </w:rPr>
              <w:t xml:space="preserve">    </w:t>
            </w:r>
            <w:r w:rsidR="00E23FC1" w:rsidRPr="0092632F">
              <w:rPr>
                <w:rFonts w:ascii="Museo Sans 100" w:hAnsi="Museo Sans 100"/>
                <w:color w:val="000000"/>
                <w:sz w:val="20"/>
                <w:szCs w:val="20"/>
              </w:rPr>
              <w:t>_________________________________________________________________________________</w:t>
            </w:r>
            <w:r w:rsidR="0047203F">
              <w:rPr>
                <w:rFonts w:ascii="Museo Sans 100" w:hAnsi="Museo Sans 100"/>
                <w:color w:val="000000"/>
                <w:sz w:val="20"/>
                <w:szCs w:val="20"/>
              </w:rPr>
              <w:t>__</w:t>
            </w:r>
          </w:p>
          <w:p w:rsidR="00034164" w:rsidRPr="0092632F" w:rsidRDefault="00034164" w:rsidP="0092632F">
            <w:pPr>
              <w:ind w:right="-108"/>
              <w:jc w:val="both"/>
              <w:rPr>
                <w:rFonts w:ascii="Museo Sans 100" w:hAnsi="Museo Sans 100"/>
                <w:color w:val="000000"/>
                <w:sz w:val="20"/>
                <w:szCs w:val="20"/>
              </w:rPr>
            </w:pPr>
          </w:p>
          <w:p w:rsidR="00034164" w:rsidRPr="0092632F" w:rsidRDefault="00034164" w:rsidP="0092632F">
            <w:pPr>
              <w:ind w:right="-108"/>
              <w:jc w:val="both"/>
              <w:rPr>
                <w:rFonts w:ascii="Museo Sans 100" w:hAnsi="Museo Sans 100"/>
                <w:color w:val="000000"/>
                <w:sz w:val="20"/>
                <w:szCs w:val="20"/>
              </w:rPr>
            </w:pPr>
          </w:p>
        </w:tc>
      </w:tr>
    </w:tbl>
    <w:p w:rsidR="0049644F" w:rsidRPr="003A6256" w:rsidRDefault="006D5F49" w:rsidP="0049644F">
      <w:pPr>
        <w:jc w:val="both"/>
        <w:rPr>
          <w:rFonts w:ascii="Museo Sans 100" w:hAnsi="Museo Sans 100"/>
          <w:sz w:val="20"/>
          <w:szCs w:val="20"/>
          <w:lang w:val="en-US"/>
        </w:rPr>
      </w:pPr>
      <w:r w:rsidRPr="003A6256">
        <w:rPr>
          <w:rFonts w:ascii="Museo Sans 100" w:hAnsi="Museo Sans 100"/>
          <w:noProof/>
          <w:sz w:val="20"/>
          <w:szCs w:val="20"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5180330</wp:posOffset>
                </wp:positionH>
                <wp:positionV relativeFrom="paragraph">
                  <wp:posOffset>6873240</wp:posOffset>
                </wp:positionV>
                <wp:extent cx="819150" cy="237490"/>
                <wp:effectExtent l="2540" t="0" r="0" b="3175"/>
                <wp:wrapNone/>
                <wp:docPr id="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29B" w:rsidRPr="003B0D8C" w:rsidRDefault="0083229B" w:rsidP="0083229B">
                            <w:pPr>
                              <w:rPr>
                                <w:color w:val="767171"/>
                                <w:sz w:val="18"/>
                                <w:szCs w:val="18"/>
                              </w:rPr>
                            </w:pPr>
                            <w:r w:rsidRPr="003B0D8C">
                              <w:rPr>
                                <w:color w:val="767171"/>
                                <w:sz w:val="18"/>
                                <w:szCs w:val="18"/>
                              </w:rPr>
                              <w:t>Pág. 2 de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79" o:spid="_x0000_s1026" style="position:absolute;left:0;text-align:left;margin-left:407.9pt;margin-top:541.2pt;width:64.5pt;height:18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" stroked="f">
                <v:textbox>
                  <w:txbxContent>
                    <w:p w:rsidR="0083229B" w:rsidRPr="003B0D8C" w:rsidRDefault="0083229B" w:rsidP="0083229B">
                      <w:pPr>
                        <w:rPr>
                          <w:color w:val="767171"/>
                          <w:sz w:val="18"/>
                          <w:szCs w:val="18"/>
                        </w:rPr>
                      </w:pPr>
                      <w:r w:rsidRPr="003B0D8C">
                        <w:rPr>
                          <w:color w:val="767171"/>
                          <w:sz w:val="18"/>
                          <w:szCs w:val="18"/>
                        </w:rPr>
                        <w:t>Pág. 2 de 3</w:t>
                      </w:r>
                    </w:p>
                  </w:txbxContent>
                </v:textbox>
              </v:rect>
            </w:pict>
          </mc:Fallback>
        </mc:AlternateContent>
      </w:r>
      <w:r w:rsidR="00EB433D">
        <w:rPr>
          <w:rFonts w:ascii="Museo Sans 100" w:hAnsi="Museo Sans 100"/>
          <w:sz w:val="20"/>
          <w:szCs w:val="20"/>
          <w:lang w:val="en-US"/>
        </w:rPr>
        <w:t xml:space="preserve">VERSION </w:t>
      </w:r>
      <w:r w:rsidR="00A25D5A">
        <w:rPr>
          <w:rFonts w:ascii="Museo Sans 100" w:hAnsi="Museo Sans 100"/>
          <w:sz w:val="20"/>
          <w:szCs w:val="20"/>
          <w:lang w:val="en-US"/>
        </w:rPr>
        <w:t>MAYO-</w:t>
      </w:r>
      <w:r w:rsidR="00EB433D">
        <w:rPr>
          <w:rFonts w:ascii="Museo Sans 100" w:hAnsi="Museo Sans 100"/>
          <w:sz w:val="20"/>
          <w:szCs w:val="20"/>
          <w:lang w:val="en-US"/>
        </w:rPr>
        <w:t>2026</w:t>
      </w:r>
    </w:p>
    <w:sectPr w:rsidR="0049644F" w:rsidRPr="003A6256" w:rsidSect="00647875">
      <w:headerReference w:type="default" r:id="rId11"/>
      <w:footerReference w:type="default" r:id="rId12"/>
      <w:pgSz w:w="12240" w:h="15840" w:code="1"/>
      <w:pgMar w:top="1794" w:right="1223" w:bottom="270" w:left="1701" w:header="450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11" w:rsidRDefault="00955711">
      <w:r>
        <w:separator/>
      </w:r>
    </w:p>
  </w:endnote>
  <w:endnote w:type="continuationSeparator" w:id="0">
    <w:p w:rsidR="00955711" w:rsidRDefault="0095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FC1" w:rsidRDefault="00E23FC1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6E3F2A">
      <w:rPr>
        <w:noProof/>
      </w:rPr>
      <w:t>3</w:t>
    </w:r>
    <w:r>
      <w:fldChar w:fldCharType="end"/>
    </w:r>
  </w:p>
  <w:p w:rsidR="006E06D3" w:rsidRDefault="006E06D3" w:rsidP="000C7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11" w:rsidRDefault="00955711">
      <w:r>
        <w:separator/>
      </w:r>
    </w:p>
  </w:footnote>
  <w:footnote w:type="continuationSeparator" w:id="0">
    <w:p w:rsidR="00955711" w:rsidRDefault="00955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D3" w:rsidRPr="0042190F" w:rsidRDefault="006D5F49" w:rsidP="0042190F">
    <w:pPr>
      <w:pStyle w:val="Encabezado"/>
      <w:jc w:val="center"/>
    </w:pPr>
    <w:r w:rsidRPr="0042190F">
      <w:rPr>
        <w:noProof/>
        <w:lang w:val="es-SV" w:eastAsia="es-SV"/>
      </w:rPr>
      <w:drawing>
        <wp:inline distT="0" distB="0" distL="0" distR="0">
          <wp:extent cx="2400300" cy="1028700"/>
          <wp:effectExtent l="0" t="0" r="0" b="0"/>
          <wp:docPr id="27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99C41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A0424"/>
    <w:multiLevelType w:val="hybridMultilevel"/>
    <w:tmpl w:val="B3B011CE"/>
    <w:lvl w:ilvl="0" w:tplc="77824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5AA8"/>
    <w:multiLevelType w:val="hybridMultilevel"/>
    <w:tmpl w:val="61649B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A85"/>
    <w:multiLevelType w:val="hybridMultilevel"/>
    <w:tmpl w:val="2D9066B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A2AE4"/>
    <w:multiLevelType w:val="hybridMultilevel"/>
    <w:tmpl w:val="E10665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E3252"/>
    <w:multiLevelType w:val="hybridMultilevel"/>
    <w:tmpl w:val="7592F566"/>
    <w:lvl w:ilvl="0" w:tplc="440A0017">
      <w:start w:val="1"/>
      <w:numFmt w:val="lowerLetter"/>
      <w:lvlText w:val="%1)"/>
      <w:lvlJc w:val="left"/>
      <w:pPr>
        <w:ind w:left="1740" w:hanging="360"/>
      </w:pPr>
    </w:lvl>
    <w:lvl w:ilvl="1" w:tplc="440A0019" w:tentative="1">
      <w:start w:val="1"/>
      <w:numFmt w:val="lowerLetter"/>
      <w:lvlText w:val="%2."/>
      <w:lvlJc w:val="left"/>
      <w:pPr>
        <w:ind w:left="2460" w:hanging="360"/>
      </w:pPr>
    </w:lvl>
    <w:lvl w:ilvl="2" w:tplc="440A001B" w:tentative="1">
      <w:start w:val="1"/>
      <w:numFmt w:val="lowerRoman"/>
      <w:lvlText w:val="%3."/>
      <w:lvlJc w:val="right"/>
      <w:pPr>
        <w:ind w:left="3180" w:hanging="180"/>
      </w:pPr>
    </w:lvl>
    <w:lvl w:ilvl="3" w:tplc="440A000F" w:tentative="1">
      <w:start w:val="1"/>
      <w:numFmt w:val="decimal"/>
      <w:lvlText w:val="%4."/>
      <w:lvlJc w:val="left"/>
      <w:pPr>
        <w:ind w:left="3900" w:hanging="360"/>
      </w:pPr>
    </w:lvl>
    <w:lvl w:ilvl="4" w:tplc="440A0019" w:tentative="1">
      <w:start w:val="1"/>
      <w:numFmt w:val="lowerLetter"/>
      <w:lvlText w:val="%5."/>
      <w:lvlJc w:val="left"/>
      <w:pPr>
        <w:ind w:left="4620" w:hanging="360"/>
      </w:pPr>
    </w:lvl>
    <w:lvl w:ilvl="5" w:tplc="440A001B" w:tentative="1">
      <w:start w:val="1"/>
      <w:numFmt w:val="lowerRoman"/>
      <w:lvlText w:val="%6."/>
      <w:lvlJc w:val="right"/>
      <w:pPr>
        <w:ind w:left="5340" w:hanging="180"/>
      </w:pPr>
    </w:lvl>
    <w:lvl w:ilvl="6" w:tplc="440A000F" w:tentative="1">
      <w:start w:val="1"/>
      <w:numFmt w:val="decimal"/>
      <w:lvlText w:val="%7."/>
      <w:lvlJc w:val="left"/>
      <w:pPr>
        <w:ind w:left="6060" w:hanging="360"/>
      </w:pPr>
    </w:lvl>
    <w:lvl w:ilvl="7" w:tplc="440A0019" w:tentative="1">
      <w:start w:val="1"/>
      <w:numFmt w:val="lowerLetter"/>
      <w:lvlText w:val="%8."/>
      <w:lvlJc w:val="left"/>
      <w:pPr>
        <w:ind w:left="6780" w:hanging="360"/>
      </w:pPr>
    </w:lvl>
    <w:lvl w:ilvl="8" w:tplc="440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69D67214"/>
    <w:multiLevelType w:val="hybridMultilevel"/>
    <w:tmpl w:val="047C60CE"/>
    <w:lvl w:ilvl="0" w:tplc="F768D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4569D"/>
    <w:multiLevelType w:val="multilevel"/>
    <w:tmpl w:val="5D6E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b/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7E4D49"/>
    <w:multiLevelType w:val="hybridMultilevel"/>
    <w:tmpl w:val="A140A3F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F3351"/>
    <w:multiLevelType w:val="hybridMultilevel"/>
    <w:tmpl w:val="C2246B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133FE"/>
    <w:multiLevelType w:val="hybridMultilevel"/>
    <w:tmpl w:val="D0946A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03"/>
    <w:rsid w:val="000006C8"/>
    <w:rsid w:val="00001F02"/>
    <w:rsid w:val="00004E07"/>
    <w:rsid w:val="00007197"/>
    <w:rsid w:val="00011341"/>
    <w:rsid w:val="000224F6"/>
    <w:rsid w:val="000306F8"/>
    <w:rsid w:val="00032250"/>
    <w:rsid w:val="00032E4A"/>
    <w:rsid w:val="00034164"/>
    <w:rsid w:val="000342B4"/>
    <w:rsid w:val="000366A4"/>
    <w:rsid w:val="000367BE"/>
    <w:rsid w:val="00036D5B"/>
    <w:rsid w:val="00037A12"/>
    <w:rsid w:val="00041AFE"/>
    <w:rsid w:val="00042142"/>
    <w:rsid w:val="00050059"/>
    <w:rsid w:val="00050D33"/>
    <w:rsid w:val="00056563"/>
    <w:rsid w:val="00056D0C"/>
    <w:rsid w:val="00060613"/>
    <w:rsid w:val="0006176E"/>
    <w:rsid w:val="00061C0C"/>
    <w:rsid w:val="00061E56"/>
    <w:rsid w:val="000678D2"/>
    <w:rsid w:val="000709A4"/>
    <w:rsid w:val="00075878"/>
    <w:rsid w:val="00076920"/>
    <w:rsid w:val="00076CE5"/>
    <w:rsid w:val="00077D41"/>
    <w:rsid w:val="0008261D"/>
    <w:rsid w:val="000847F7"/>
    <w:rsid w:val="00090A65"/>
    <w:rsid w:val="00092656"/>
    <w:rsid w:val="00095782"/>
    <w:rsid w:val="00096341"/>
    <w:rsid w:val="000A0882"/>
    <w:rsid w:val="000A12CA"/>
    <w:rsid w:val="000A689C"/>
    <w:rsid w:val="000B48FF"/>
    <w:rsid w:val="000B7F9F"/>
    <w:rsid w:val="000C717C"/>
    <w:rsid w:val="000D0206"/>
    <w:rsid w:val="000D393D"/>
    <w:rsid w:val="000D7AE6"/>
    <w:rsid w:val="000E2BC7"/>
    <w:rsid w:val="000E3BD6"/>
    <w:rsid w:val="000E50E6"/>
    <w:rsid w:val="000F4746"/>
    <w:rsid w:val="000F58DE"/>
    <w:rsid w:val="000F66A0"/>
    <w:rsid w:val="001001AA"/>
    <w:rsid w:val="001058CA"/>
    <w:rsid w:val="00113254"/>
    <w:rsid w:val="00120410"/>
    <w:rsid w:val="0012189C"/>
    <w:rsid w:val="00122218"/>
    <w:rsid w:val="001242DB"/>
    <w:rsid w:val="001264AE"/>
    <w:rsid w:val="001266C2"/>
    <w:rsid w:val="00131EA9"/>
    <w:rsid w:val="00134C70"/>
    <w:rsid w:val="00135667"/>
    <w:rsid w:val="001403BE"/>
    <w:rsid w:val="00140DB9"/>
    <w:rsid w:val="00142C1D"/>
    <w:rsid w:val="00142E76"/>
    <w:rsid w:val="00144F14"/>
    <w:rsid w:val="0014667A"/>
    <w:rsid w:val="00146F83"/>
    <w:rsid w:val="00162414"/>
    <w:rsid w:val="00163BE0"/>
    <w:rsid w:val="00164A19"/>
    <w:rsid w:val="00164DF9"/>
    <w:rsid w:val="00166ABA"/>
    <w:rsid w:val="00167F97"/>
    <w:rsid w:val="001737F8"/>
    <w:rsid w:val="00175BE6"/>
    <w:rsid w:val="0017602E"/>
    <w:rsid w:val="001762CC"/>
    <w:rsid w:val="001764C2"/>
    <w:rsid w:val="00176FB0"/>
    <w:rsid w:val="00182021"/>
    <w:rsid w:val="00182283"/>
    <w:rsid w:val="00182A4F"/>
    <w:rsid w:val="00183869"/>
    <w:rsid w:val="0018581F"/>
    <w:rsid w:val="0018713F"/>
    <w:rsid w:val="001927A7"/>
    <w:rsid w:val="00194E65"/>
    <w:rsid w:val="0019586D"/>
    <w:rsid w:val="001A3EFD"/>
    <w:rsid w:val="001B15B8"/>
    <w:rsid w:val="001B649F"/>
    <w:rsid w:val="001C1A55"/>
    <w:rsid w:val="001C29E6"/>
    <w:rsid w:val="001C2C72"/>
    <w:rsid w:val="001C5CC3"/>
    <w:rsid w:val="001C7A8E"/>
    <w:rsid w:val="001D5485"/>
    <w:rsid w:val="001F53FE"/>
    <w:rsid w:val="002035A6"/>
    <w:rsid w:val="0020764E"/>
    <w:rsid w:val="0021047E"/>
    <w:rsid w:val="002122B3"/>
    <w:rsid w:val="0022250E"/>
    <w:rsid w:val="00223811"/>
    <w:rsid w:val="0022465F"/>
    <w:rsid w:val="00227C2D"/>
    <w:rsid w:val="0024208C"/>
    <w:rsid w:val="00243C01"/>
    <w:rsid w:val="002446F6"/>
    <w:rsid w:val="002513FD"/>
    <w:rsid w:val="002525D7"/>
    <w:rsid w:val="00253408"/>
    <w:rsid w:val="00255A8C"/>
    <w:rsid w:val="0026121F"/>
    <w:rsid w:val="00264183"/>
    <w:rsid w:val="002755CF"/>
    <w:rsid w:val="002817E7"/>
    <w:rsid w:val="002822AD"/>
    <w:rsid w:val="002864F0"/>
    <w:rsid w:val="00287062"/>
    <w:rsid w:val="002933F1"/>
    <w:rsid w:val="002956C3"/>
    <w:rsid w:val="002A0430"/>
    <w:rsid w:val="002A1E22"/>
    <w:rsid w:val="002A243B"/>
    <w:rsid w:val="002A26F6"/>
    <w:rsid w:val="002A5410"/>
    <w:rsid w:val="002B0CBC"/>
    <w:rsid w:val="002B4145"/>
    <w:rsid w:val="002B4A38"/>
    <w:rsid w:val="002B4F49"/>
    <w:rsid w:val="002B7560"/>
    <w:rsid w:val="002C0568"/>
    <w:rsid w:val="002C08B6"/>
    <w:rsid w:val="002C3D41"/>
    <w:rsid w:val="002C7ED4"/>
    <w:rsid w:val="002D1FC9"/>
    <w:rsid w:val="002D2714"/>
    <w:rsid w:val="002D2A8D"/>
    <w:rsid w:val="002D4203"/>
    <w:rsid w:val="002D6C25"/>
    <w:rsid w:val="002D6DEC"/>
    <w:rsid w:val="002E21AF"/>
    <w:rsid w:val="002E4BA5"/>
    <w:rsid w:val="002E53C0"/>
    <w:rsid w:val="002E5F5E"/>
    <w:rsid w:val="002E748F"/>
    <w:rsid w:val="002F5AD4"/>
    <w:rsid w:val="003032F5"/>
    <w:rsid w:val="00303422"/>
    <w:rsid w:val="00315007"/>
    <w:rsid w:val="00317139"/>
    <w:rsid w:val="0032082B"/>
    <w:rsid w:val="00324772"/>
    <w:rsid w:val="00325BA9"/>
    <w:rsid w:val="00331A32"/>
    <w:rsid w:val="00336805"/>
    <w:rsid w:val="00340AF4"/>
    <w:rsid w:val="00350232"/>
    <w:rsid w:val="00350AAC"/>
    <w:rsid w:val="00352D67"/>
    <w:rsid w:val="00355C97"/>
    <w:rsid w:val="003570F7"/>
    <w:rsid w:val="00360400"/>
    <w:rsid w:val="00363077"/>
    <w:rsid w:val="00363F3F"/>
    <w:rsid w:val="0036484F"/>
    <w:rsid w:val="0036559A"/>
    <w:rsid w:val="00382008"/>
    <w:rsid w:val="00383157"/>
    <w:rsid w:val="00387597"/>
    <w:rsid w:val="00392CFA"/>
    <w:rsid w:val="00394DB5"/>
    <w:rsid w:val="00397608"/>
    <w:rsid w:val="003A0B64"/>
    <w:rsid w:val="003A3749"/>
    <w:rsid w:val="003A6256"/>
    <w:rsid w:val="003B0D8C"/>
    <w:rsid w:val="003B169C"/>
    <w:rsid w:val="003B2392"/>
    <w:rsid w:val="003B4645"/>
    <w:rsid w:val="003B6918"/>
    <w:rsid w:val="003B6BC2"/>
    <w:rsid w:val="003C0DC1"/>
    <w:rsid w:val="003C2A9C"/>
    <w:rsid w:val="003C4D4A"/>
    <w:rsid w:val="003D088F"/>
    <w:rsid w:val="003D0CF5"/>
    <w:rsid w:val="003D25FB"/>
    <w:rsid w:val="003D3E23"/>
    <w:rsid w:val="003D696D"/>
    <w:rsid w:val="003E13A8"/>
    <w:rsid w:val="003E212B"/>
    <w:rsid w:val="003E2F60"/>
    <w:rsid w:val="003E6C24"/>
    <w:rsid w:val="003F1985"/>
    <w:rsid w:val="003F1F45"/>
    <w:rsid w:val="003F44A3"/>
    <w:rsid w:val="003F520B"/>
    <w:rsid w:val="003F7F27"/>
    <w:rsid w:val="00400797"/>
    <w:rsid w:val="00402843"/>
    <w:rsid w:val="00404FE4"/>
    <w:rsid w:val="0040779B"/>
    <w:rsid w:val="00412DE3"/>
    <w:rsid w:val="00413735"/>
    <w:rsid w:val="00413BBB"/>
    <w:rsid w:val="00414854"/>
    <w:rsid w:val="004169B0"/>
    <w:rsid w:val="00417A9F"/>
    <w:rsid w:val="0042190F"/>
    <w:rsid w:val="00421CFD"/>
    <w:rsid w:val="00422901"/>
    <w:rsid w:val="00423E38"/>
    <w:rsid w:val="0042675E"/>
    <w:rsid w:val="004356F1"/>
    <w:rsid w:val="00435E6E"/>
    <w:rsid w:val="00436D81"/>
    <w:rsid w:val="00440CE0"/>
    <w:rsid w:val="00441C2B"/>
    <w:rsid w:val="004538D7"/>
    <w:rsid w:val="00453EC8"/>
    <w:rsid w:val="00455782"/>
    <w:rsid w:val="00462CCA"/>
    <w:rsid w:val="00463301"/>
    <w:rsid w:val="0047203F"/>
    <w:rsid w:val="00474104"/>
    <w:rsid w:val="0048267A"/>
    <w:rsid w:val="00483038"/>
    <w:rsid w:val="0048505E"/>
    <w:rsid w:val="0048547E"/>
    <w:rsid w:val="0048795D"/>
    <w:rsid w:val="00492898"/>
    <w:rsid w:val="0049644F"/>
    <w:rsid w:val="004A3B48"/>
    <w:rsid w:val="004A6A1D"/>
    <w:rsid w:val="004B2F5E"/>
    <w:rsid w:val="004B33A9"/>
    <w:rsid w:val="004B3ED8"/>
    <w:rsid w:val="004B69F3"/>
    <w:rsid w:val="004C14C8"/>
    <w:rsid w:val="004C24A1"/>
    <w:rsid w:val="004C491C"/>
    <w:rsid w:val="004C5990"/>
    <w:rsid w:val="004C694F"/>
    <w:rsid w:val="004C7E65"/>
    <w:rsid w:val="004D0CB5"/>
    <w:rsid w:val="004D32D3"/>
    <w:rsid w:val="004D3C71"/>
    <w:rsid w:val="004D4D63"/>
    <w:rsid w:val="004D5BFA"/>
    <w:rsid w:val="004E072B"/>
    <w:rsid w:val="004E7F05"/>
    <w:rsid w:val="004F490C"/>
    <w:rsid w:val="004F5610"/>
    <w:rsid w:val="004F5C66"/>
    <w:rsid w:val="005019C5"/>
    <w:rsid w:val="00505AA1"/>
    <w:rsid w:val="005067A3"/>
    <w:rsid w:val="00510600"/>
    <w:rsid w:val="0051092B"/>
    <w:rsid w:val="00510950"/>
    <w:rsid w:val="005127C6"/>
    <w:rsid w:val="00513C48"/>
    <w:rsid w:val="0052016E"/>
    <w:rsid w:val="00520AD5"/>
    <w:rsid w:val="00520E6A"/>
    <w:rsid w:val="00522AC2"/>
    <w:rsid w:val="00524140"/>
    <w:rsid w:val="005258A1"/>
    <w:rsid w:val="005278BC"/>
    <w:rsid w:val="00530448"/>
    <w:rsid w:val="00531F93"/>
    <w:rsid w:val="00534D71"/>
    <w:rsid w:val="00535A79"/>
    <w:rsid w:val="00535CD6"/>
    <w:rsid w:val="00537C1A"/>
    <w:rsid w:val="00540EA5"/>
    <w:rsid w:val="005431FC"/>
    <w:rsid w:val="00546E2D"/>
    <w:rsid w:val="00553FD5"/>
    <w:rsid w:val="00562C56"/>
    <w:rsid w:val="00566CB7"/>
    <w:rsid w:val="00566F2F"/>
    <w:rsid w:val="0057049A"/>
    <w:rsid w:val="005810AF"/>
    <w:rsid w:val="005824EF"/>
    <w:rsid w:val="00583ADA"/>
    <w:rsid w:val="00590D61"/>
    <w:rsid w:val="0059130C"/>
    <w:rsid w:val="00595B3F"/>
    <w:rsid w:val="005A5256"/>
    <w:rsid w:val="005A7396"/>
    <w:rsid w:val="005B35BF"/>
    <w:rsid w:val="005B5FAF"/>
    <w:rsid w:val="005C1FCF"/>
    <w:rsid w:val="005C6386"/>
    <w:rsid w:val="005D07AF"/>
    <w:rsid w:val="005D0BAB"/>
    <w:rsid w:val="005D12A1"/>
    <w:rsid w:val="005E0304"/>
    <w:rsid w:val="005E20A2"/>
    <w:rsid w:val="005E2659"/>
    <w:rsid w:val="005E379A"/>
    <w:rsid w:val="005F0992"/>
    <w:rsid w:val="005F2B00"/>
    <w:rsid w:val="006011A8"/>
    <w:rsid w:val="006029F3"/>
    <w:rsid w:val="00602E0B"/>
    <w:rsid w:val="00605C6F"/>
    <w:rsid w:val="00605C75"/>
    <w:rsid w:val="0060706D"/>
    <w:rsid w:val="0061095C"/>
    <w:rsid w:val="00615689"/>
    <w:rsid w:val="00615D8F"/>
    <w:rsid w:val="00615F5E"/>
    <w:rsid w:val="00630003"/>
    <w:rsid w:val="006339CC"/>
    <w:rsid w:val="0064291F"/>
    <w:rsid w:val="00645B0B"/>
    <w:rsid w:val="0064641D"/>
    <w:rsid w:val="00647875"/>
    <w:rsid w:val="00653B64"/>
    <w:rsid w:val="006558EE"/>
    <w:rsid w:val="006563FD"/>
    <w:rsid w:val="00657B66"/>
    <w:rsid w:val="00657F79"/>
    <w:rsid w:val="00671F3A"/>
    <w:rsid w:val="00672DE6"/>
    <w:rsid w:val="00675CC9"/>
    <w:rsid w:val="00677872"/>
    <w:rsid w:val="006779E3"/>
    <w:rsid w:val="00680EB9"/>
    <w:rsid w:val="0068293E"/>
    <w:rsid w:val="006869D9"/>
    <w:rsid w:val="00691D55"/>
    <w:rsid w:val="00694C40"/>
    <w:rsid w:val="00696777"/>
    <w:rsid w:val="006A084D"/>
    <w:rsid w:val="006A5D37"/>
    <w:rsid w:val="006B73DD"/>
    <w:rsid w:val="006C48D1"/>
    <w:rsid w:val="006C5953"/>
    <w:rsid w:val="006C76A6"/>
    <w:rsid w:val="006D152A"/>
    <w:rsid w:val="006D2C2B"/>
    <w:rsid w:val="006D3F97"/>
    <w:rsid w:val="006D5F49"/>
    <w:rsid w:val="006E06D3"/>
    <w:rsid w:val="006E2F84"/>
    <w:rsid w:val="006E3F2A"/>
    <w:rsid w:val="006E533C"/>
    <w:rsid w:val="006E7ACB"/>
    <w:rsid w:val="006F7860"/>
    <w:rsid w:val="00700AAE"/>
    <w:rsid w:val="0070136F"/>
    <w:rsid w:val="00706474"/>
    <w:rsid w:val="00712F4A"/>
    <w:rsid w:val="00713171"/>
    <w:rsid w:val="007171AA"/>
    <w:rsid w:val="007201FA"/>
    <w:rsid w:val="007230AA"/>
    <w:rsid w:val="00733977"/>
    <w:rsid w:val="007345F8"/>
    <w:rsid w:val="00736CC7"/>
    <w:rsid w:val="007404C0"/>
    <w:rsid w:val="00740C1E"/>
    <w:rsid w:val="007438C6"/>
    <w:rsid w:val="00744AE8"/>
    <w:rsid w:val="00747230"/>
    <w:rsid w:val="007514E2"/>
    <w:rsid w:val="007570F5"/>
    <w:rsid w:val="00757FBB"/>
    <w:rsid w:val="00761859"/>
    <w:rsid w:val="00765676"/>
    <w:rsid w:val="00765FB0"/>
    <w:rsid w:val="007674EC"/>
    <w:rsid w:val="007736B7"/>
    <w:rsid w:val="007762F3"/>
    <w:rsid w:val="00776F37"/>
    <w:rsid w:val="00780F75"/>
    <w:rsid w:val="00782A99"/>
    <w:rsid w:val="00782B73"/>
    <w:rsid w:val="007857CE"/>
    <w:rsid w:val="00792877"/>
    <w:rsid w:val="00792E51"/>
    <w:rsid w:val="00795D18"/>
    <w:rsid w:val="00797229"/>
    <w:rsid w:val="007A0C53"/>
    <w:rsid w:val="007A4553"/>
    <w:rsid w:val="007A5D52"/>
    <w:rsid w:val="007A6B7F"/>
    <w:rsid w:val="007A71AA"/>
    <w:rsid w:val="007C152B"/>
    <w:rsid w:val="007C36BB"/>
    <w:rsid w:val="007C3D53"/>
    <w:rsid w:val="007C3E2D"/>
    <w:rsid w:val="007C467D"/>
    <w:rsid w:val="007D1336"/>
    <w:rsid w:val="007D2C8F"/>
    <w:rsid w:val="007D3199"/>
    <w:rsid w:val="007E4EF4"/>
    <w:rsid w:val="007E6E0E"/>
    <w:rsid w:val="007F03A5"/>
    <w:rsid w:val="007F1FBF"/>
    <w:rsid w:val="007F7595"/>
    <w:rsid w:val="00804C10"/>
    <w:rsid w:val="00806CC4"/>
    <w:rsid w:val="00812338"/>
    <w:rsid w:val="008144D9"/>
    <w:rsid w:val="00815299"/>
    <w:rsid w:val="008171AD"/>
    <w:rsid w:val="008215B8"/>
    <w:rsid w:val="00822E9A"/>
    <w:rsid w:val="0082467E"/>
    <w:rsid w:val="00827463"/>
    <w:rsid w:val="00827C7F"/>
    <w:rsid w:val="0083229B"/>
    <w:rsid w:val="00832C19"/>
    <w:rsid w:val="0083530A"/>
    <w:rsid w:val="00835E8D"/>
    <w:rsid w:val="008370E1"/>
    <w:rsid w:val="00840568"/>
    <w:rsid w:val="00841848"/>
    <w:rsid w:val="00850D99"/>
    <w:rsid w:val="00852110"/>
    <w:rsid w:val="00854E7F"/>
    <w:rsid w:val="0086525D"/>
    <w:rsid w:val="00866D83"/>
    <w:rsid w:val="00876D32"/>
    <w:rsid w:val="00891D11"/>
    <w:rsid w:val="00892496"/>
    <w:rsid w:val="008945E6"/>
    <w:rsid w:val="00895BF6"/>
    <w:rsid w:val="008A0745"/>
    <w:rsid w:val="008A275B"/>
    <w:rsid w:val="008A2D2B"/>
    <w:rsid w:val="008A3CE3"/>
    <w:rsid w:val="008B3D38"/>
    <w:rsid w:val="008B4622"/>
    <w:rsid w:val="008B77E5"/>
    <w:rsid w:val="008C2AC5"/>
    <w:rsid w:val="008C3C80"/>
    <w:rsid w:val="008C4A20"/>
    <w:rsid w:val="008D54FE"/>
    <w:rsid w:val="008E03F4"/>
    <w:rsid w:val="008E5477"/>
    <w:rsid w:val="008F15A6"/>
    <w:rsid w:val="008F6726"/>
    <w:rsid w:val="008F6A35"/>
    <w:rsid w:val="00900816"/>
    <w:rsid w:val="00902807"/>
    <w:rsid w:val="0090287F"/>
    <w:rsid w:val="00904430"/>
    <w:rsid w:val="00904D96"/>
    <w:rsid w:val="00905EB2"/>
    <w:rsid w:val="0090635E"/>
    <w:rsid w:val="00907A3F"/>
    <w:rsid w:val="009158B1"/>
    <w:rsid w:val="00915A92"/>
    <w:rsid w:val="00917597"/>
    <w:rsid w:val="00925E0A"/>
    <w:rsid w:val="0092632F"/>
    <w:rsid w:val="00927DB1"/>
    <w:rsid w:val="009312E1"/>
    <w:rsid w:val="00934319"/>
    <w:rsid w:val="009357FE"/>
    <w:rsid w:val="00935ED4"/>
    <w:rsid w:val="00942A47"/>
    <w:rsid w:val="00943843"/>
    <w:rsid w:val="00943874"/>
    <w:rsid w:val="00944041"/>
    <w:rsid w:val="00944FF3"/>
    <w:rsid w:val="0094529F"/>
    <w:rsid w:val="0095025A"/>
    <w:rsid w:val="0095453A"/>
    <w:rsid w:val="00955303"/>
    <w:rsid w:val="00955711"/>
    <w:rsid w:val="00955E41"/>
    <w:rsid w:val="00961B74"/>
    <w:rsid w:val="00973F9C"/>
    <w:rsid w:val="00976F7E"/>
    <w:rsid w:val="00982D38"/>
    <w:rsid w:val="00985B9B"/>
    <w:rsid w:val="0098614D"/>
    <w:rsid w:val="009955F3"/>
    <w:rsid w:val="009A017E"/>
    <w:rsid w:val="009A11B0"/>
    <w:rsid w:val="009A1C57"/>
    <w:rsid w:val="009A274C"/>
    <w:rsid w:val="009A2792"/>
    <w:rsid w:val="009A3869"/>
    <w:rsid w:val="009A3A8B"/>
    <w:rsid w:val="009B1DC4"/>
    <w:rsid w:val="009B23A4"/>
    <w:rsid w:val="009B305F"/>
    <w:rsid w:val="009B36BB"/>
    <w:rsid w:val="009B5610"/>
    <w:rsid w:val="009B707C"/>
    <w:rsid w:val="009C2984"/>
    <w:rsid w:val="009C3088"/>
    <w:rsid w:val="009C4076"/>
    <w:rsid w:val="009C7B25"/>
    <w:rsid w:val="009C7C9C"/>
    <w:rsid w:val="009D04FE"/>
    <w:rsid w:val="009D4585"/>
    <w:rsid w:val="009D508E"/>
    <w:rsid w:val="009E0C1D"/>
    <w:rsid w:val="009E2FFA"/>
    <w:rsid w:val="009E3DD8"/>
    <w:rsid w:val="009E4125"/>
    <w:rsid w:val="009E4BC6"/>
    <w:rsid w:val="009E63AD"/>
    <w:rsid w:val="009F6DCB"/>
    <w:rsid w:val="009F6F03"/>
    <w:rsid w:val="00A0088F"/>
    <w:rsid w:val="00A0640C"/>
    <w:rsid w:val="00A21EDB"/>
    <w:rsid w:val="00A22C90"/>
    <w:rsid w:val="00A23AD7"/>
    <w:rsid w:val="00A24A45"/>
    <w:rsid w:val="00A25D5A"/>
    <w:rsid w:val="00A37903"/>
    <w:rsid w:val="00A410BE"/>
    <w:rsid w:val="00A428AC"/>
    <w:rsid w:val="00A45EC6"/>
    <w:rsid w:val="00A46232"/>
    <w:rsid w:val="00A47814"/>
    <w:rsid w:val="00A5177E"/>
    <w:rsid w:val="00A54DB1"/>
    <w:rsid w:val="00A636B2"/>
    <w:rsid w:val="00A64B55"/>
    <w:rsid w:val="00A65011"/>
    <w:rsid w:val="00A6522E"/>
    <w:rsid w:val="00A66F16"/>
    <w:rsid w:val="00A674D1"/>
    <w:rsid w:val="00A675FC"/>
    <w:rsid w:val="00A71DB0"/>
    <w:rsid w:val="00A72551"/>
    <w:rsid w:val="00A743EE"/>
    <w:rsid w:val="00A749D4"/>
    <w:rsid w:val="00A759FC"/>
    <w:rsid w:val="00A77322"/>
    <w:rsid w:val="00A77B4F"/>
    <w:rsid w:val="00A821A4"/>
    <w:rsid w:val="00A93530"/>
    <w:rsid w:val="00A95F8B"/>
    <w:rsid w:val="00A96028"/>
    <w:rsid w:val="00AA5DF2"/>
    <w:rsid w:val="00AB16B4"/>
    <w:rsid w:val="00AB25EB"/>
    <w:rsid w:val="00AB3667"/>
    <w:rsid w:val="00AC0942"/>
    <w:rsid w:val="00AC0E51"/>
    <w:rsid w:val="00AC1A1D"/>
    <w:rsid w:val="00AC28DE"/>
    <w:rsid w:val="00AC357F"/>
    <w:rsid w:val="00AC4E2A"/>
    <w:rsid w:val="00AD236D"/>
    <w:rsid w:val="00AD2B3E"/>
    <w:rsid w:val="00AD7C66"/>
    <w:rsid w:val="00AE1C8B"/>
    <w:rsid w:val="00AE2EF4"/>
    <w:rsid w:val="00AE78AA"/>
    <w:rsid w:val="00AF0167"/>
    <w:rsid w:val="00AF03CA"/>
    <w:rsid w:val="00AF3326"/>
    <w:rsid w:val="00AF6A06"/>
    <w:rsid w:val="00B037F8"/>
    <w:rsid w:val="00B03A7E"/>
    <w:rsid w:val="00B10DD3"/>
    <w:rsid w:val="00B119F6"/>
    <w:rsid w:val="00B12EAA"/>
    <w:rsid w:val="00B145DC"/>
    <w:rsid w:val="00B20A36"/>
    <w:rsid w:val="00B2161D"/>
    <w:rsid w:val="00B21F67"/>
    <w:rsid w:val="00B22118"/>
    <w:rsid w:val="00B229F0"/>
    <w:rsid w:val="00B24608"/>
    <w:rsid w:val="00B26790"/>
    <w:rsid w:val="00B30FD0"/>
    <w:rsid w:val="00B3636C"/>
    <w:rsid w:val="00B37B7D"/>
    <w:rsid w:val="00B37DFB"/>
    <w:rsid w:val="00B4004D"/>
    <w:rsid w:val="00B40C86"/>
    <w:rsid w:val="00B415B9"/>
    <w:rsid w:val="00B462C4"/>
    <w:rsid w:val="00B5484F"/>
    <w:rsid w:val="00B55D44"/>
    <w:rsid w:val="00B6140D"/>
    <w:rsid w:val="00B616FF"/>
    <w:rsid w:val="00B61B9B"/>
    <w:rsid w:val="00B6594A"/>
    <w:rsid w:val="00B74E23"/>
    <w:rsid w:val="00B939AB"/>
    <w:rsid w:val="00B93C1B"/>
    <w:rsid w:val="00BA0EA2"/>
    <w:rsid w:val="00BA116A"/>
    <w:rsid w:val="00BA32B9"/>
    <w:rsid w:val="00BA3EAA"/>
    <w:rsid w:val="00BA63C2"/>
    <w:rsid w:val="00BA6C1A"/>
    <w:rsid w:val="00BA7305"/>
    <w:rsid w:val="00BA79E6"/>
    <w:rsid w:val="00BB44B6"/>
    <w:rsid w:val="00BB4957"/>
    <w:rsid w:val="00BB7084"/>
    <w:rsid w:val="00BC05E2"/>
    <w:rsid w:val="00BC26C4"/>
    <w:rsid w:val="00BC2A06"/>
    <w:rsid w:val="00BC2E38"/>
    <w:rsid w:val="00BC310C"/>
    <w:rsid w:val="00BC38BE"/>
    <w:rsid w:val="00BD1DB3"/>
    <w:rsid w:val="00BD2FA7"/>
    <w:rsid w:val="00BD4ED0"/>
    <w:rsid w:val="00BD65FA"/>
    <w:rsid w:val="00BD6730"/>
    <w:rsid w:val="00BF4A86"/>
    <w:rsid w:val="00BF4CD3"/>
    <w:rsid w:val="00BF7F0E"/>
    <w:rsid w:val="00C023A1"/>
    <w:rsid w:val="00C02E33"/>
    <w:rsid w:val="00C05767"/>
    <w:rsid w:val="00C13925"/>
    <w:rsid w:val="00C172AA"/>
    <w:rsid w:val="00C27A0F"/>
    <w:rsid w:val="00C30C79"/>
    <w:rsid w:val="00C316B6"/>
    <w:rsid w:val="00C35BF3"/>
    <w:rsid w:val="00C41A07"/>
    <w:rsid w:val="00C4363F"/>
    <w:rsid w:val="00C4369F"/>
    <w:rsid w:val="00C45FA5"/>
    <w:rsid w:val="00C46DB5"/>
    <w:rsid w:val="00C473E4"/>
    <w:rsid w:val="00C53014"/>
    <w:rsid w:val="00C55D5F"/>
    <w:rsid w:val="00C62672"/>
    <w:rsid w:val="00C6481C"/>
    <w:rsid w:val="00C67532"/>
    <w:rsid w:val="00C724FB"/>
    <w:rsid w:val="00C907CF"/>
    <w:rsid w:val="00C90D16"/>
    <w:rsid w:val="00C912B8"/>
    <w:rsid w:val="00C93172"/>
    <w:rsid w:val="00C93585"/>
    <w:rsid w:val="00C97918"/>
    <w:rsid w:val="00C97FEE"/>
    <w:rsid w:val="00CA0874"/>
    <w:rsid w:val="00CA1403"/>
    <w:rsid w:val="00CA431F"/>
    <w:rsid w:val="00CA6551"/>
    <w:rsid w:val="00CA7149"/>
    <w:rsid w:val="00CB43AD"/>
    <w:rsid w:val="00CB4770"/>
    <w:rsid w:val="00CB700D"/>
    <w:rsid w:val="00CB77EC"/>
    <w:rsid w:val="00CC2577"/>
    <w:rsid w:val="00CC66A0"/>
    <w:rsid w:val="00CD0362"/>
    <w:rsid w:val="00CD1384"/>
    <w:rsid w:val="00CD6A9D"/>
    <w:rsid w:val="00CE0D2F"/>
    <w:rsid w:val="00CE11D0"/>
    <w:rsid w:val="00CE2E9D"/>
    <w:rsid w:val="00CE515C"/>
    <w:rsid w:val="00CF1596"/>
    <w:rsid w:val="00CF1CA8"/>
    <w:rsid w:val="00CF229D"/>
    <w:rsid w:val="00CF2E8C"/>
    <w:rsid w:val="00CF5227"/>
    <w:rsid w:val="00D006B3"/>
    <w:rsid w:val="00D03070"/>
    <w:rsid w:val="00D066EA"/>
    <w:rsid w:val="00D07CFE"/>
    <w:rsid w:val="00D11DF2"/>
    <w:rsid w:val="00D12D35"/>
    <w:rsid w:val="00D14AC6"/>
    <w:rsid w:val="00D25582"/>
    <w:rsid w:val="00D3168E"/>
    <w:rsid w:val="00D365BA"/>
    <w:rsid w:val="00D4015E"/>
    <w:rsid w:val="00D42DD2"/>
    <w:rsid w:val="00D468CB"/>
    <w:rsid w:val="00D52A34"/>
    <w:rsid w:val="00D54F3E"/>
    <w:rsid w:val="00D557C3"/>
    <w:rsid w:val="00D611B7"/>
    <w:rsid w:val="00D615CC"/>
    <w:rsid w:val="00D61F8D"/>
    <w:rsid w:val="00D633F3"/>
    <w:rsid w:val="00D6641D"/>
    <w:rsid w:val="00D70279"/>
    <w:rsid w:val="00D714C4"/>
    <w:rsid w:val="00D71BF1"/>
    <w:rsid w:val="00D7202D"/>
    <w:rsid w:val="00D72CD7"/>
    <w:rsid w:val="00D774D0"/>
    <w:rsid w:val="00D77907"/>
    <w:rsid w:val="00D81FB6"/>
    <w:rsid w:val="00D83F1C"/>
    <w:rsid w:val="00D861FC"/>
    <w:rsid w:val="00D90CE9"/>
    <w:rsid w:val="00D93EDB"/>
    <w:rsid w:val="00D957BB"/>
    <w:rsid w:val="00D95DD3"/>
    <w:rsid w:val="00D96E6D"/>
    <w:rsid w:val="00D97907"/>
    <w:rsid w:val="00DA70F8"/>
    <w:rsid w:val="00DB5E37"/>
    <w:rsid w:val="00DC00DA"/>
    <w:rsid w:val="00DC1224"/>
    <w:rsid w:val="00DC3D9F"/>
    <w:rsid w:val="00DC57E4"/>
    <w:rsid w:val="00DC58B9"/>
    <w:rsid w:val="00DC6071"/>
    <w:rsid w:val="00DD1E56"/>
    <w:rsid w:val="00DD275A"/>
    <w:rsid w:val="00DD3967"/>
    <w:rsid w:val="00DD6D82"/>
    <w:rsid w:val="00DD7602"/>
    <w:rsid w:val="00DE370D"/>
    <w:rsid w:val="00DE7E0A"/>
    <w:rsid w:val="00DF2E55"/>
    <w:rsid w:val="00DF431F"/>
    <w:rsid w:val="00E21356"/>
    <w:rsid w:val="00E23FC1"/>
    <w:rsid w:val="00E24BA7"/>
    <w:rsid w:val="00E30584"/>
    <w:rsid w:val="00E36663"/>
    <w:rsid w:val="00E371DC"/>
    <w:rsid w:val="00E4361B"/>
    <w:rsid w:val="00E45914"/>
    <w:rsid w:val="00E45D4D"/>
    <w:rsid w:val="00E46328"/>
    <w:rsid w:val="00E5241A"/>
    <w:rsid w:val="00E55E4C"/>
    <w:rsid w:val="00E56EB0"/>
    <w:rsid w:val="00E61C00"/>
    <w:rsid w:val="00E626A2"/>
    <w:rsid w:val="00E71116"/>
    <w:rsid w:val="00E72348"/>
    <w:rsid w:val="00E7438B"/>
    <w:rsid w:val="00E828B2"/>
    <w:rsid w:val="00E8466C"/>
    <w:rsid w:val="00E8586F"/>
    <w:rsid w:val="00E91B82"/>
    <w:rsid w:val="00E922D3"/>
    <w:rsid w:val="00E95CD0"/>
    <w:rsid w:val="00EA1403"/>
    <w:rsid w:val="00EA2F30"/>
    <w:rsid w:val="00EA3F1F"/>
    <w:rsid w:val="00EA51B4"/>
    <w:rsid w:val="00EA7D32"/>
    <w:rsid w:val="00EB2D51"/>
    <w:rsid w:val="00EB433D"/>
    <w:rsid w:val="00EB4F23"/>
    <w:rsid w:val="00EB61A7"/>
    <w:rsid w:val="00EC168D"/>
    <w:rsid w:val="00EC3619"/>
    <w:rsid w:val="00EC4F5B"/>
    <w:rsid w:val="00EC694F"/>
    <w:rsid w:val="00ED3C1D"/>
    <w:rsid w:val="00ED5617"/>
    <w:rsid w:val="00ED5F69"/>
    <w:rsid w:val="00ED621A"/>
    <w:rsid w:val="00ED6DA8"/>
    <w:rsid w:val="00EE0215"/>
    <w:rsid w:val="00EE2D61"/>
    <w:rsid w:val="00EE409A"/>
    <w:rsid w:val="00EE4394"/>
    <w:rsid w:val="00EE4B85"/>
    <w:rsid w:val="00EE51D1"/>
    <w:rsid w:val="00EE7466"/>
    <w:rsid w:val="00EF0C1F"/>
    <w:rsid w:val="00EF5405"/>
    <w:rsid w:val="00EF5A21"/>
    <w:rsid w:val="00EF6205"/>
    <w:rsid w:val="00EF6262"/>
    <w:rsid w:val="00F04C87"/>
    <w:rsid w:val="00F152A1"/>
    <w:rsid w:val="00F15319"/>
    <w:rsid w:val="00F17B75"/>
    <w:rsid w:val="00F17F4E"/>
    <w:rsid w:val="00F253DC"/>
    <w:rsid w:val="00F26FB9"/>
    <w:rsid w:val="00F272B8"/>
    <w:rsid w:val="00F329B8"/>
    <w:rsid w:val="00F3544E"/>
    <w:rsid w:val="00F36715"/>
    <w:rsid w:val="00F50D4C"/>
    <w:rsid w:val="00F51EAB"/>
    <w:rsid w:val="00F531FD"/>
    <w:rsid w:val="00F544E9"/>
    <w:rsid w:val="00F57690"/>
    <w:rsid w:val="00F6383C"/>
    <w:rsid w:val="00F6581E"/>
    <w:rsid w:val="00F66A70"/>
    <w:rsid w:val="00F700EB"/>
    <w:rsid w:val="00F72675"/>
    <w:rsid w:val="00F77E00"/>
    <w:rsid w:val="00F77F21"/>
    <w:rsid w:val="00F80178"/>
    <w:rsid w:val="00F809CB"/>
    <w:rsid w:val="00F83D25"/>
    <w:rsid w:val="00F84720"/>
    <w:rsid w:val="00F92F98"/>
    <w:rsid w:val="00F93FEE"/>
    <w:rsid w:val="00FA18BA"/>
    <w:rsid w:val="00FA2449"/>
    <w:rsid w:val="00FA6763"/>
    <w:rsid w:val="00FA685D"/>
    <w:rsid w:val="00FB16A4"/>
    <w:rsid w:val="00FB5906"/>
    <w:rsid w:val="00FC0520"/>
    <w:rsid w:val="00FC4F67"/>
    <w:rsid w:val="00FC79FC"/>
    <w:rsid w:val="00FD0DE2"/>
    <w:rsid w:val="00FD7F6B"/>
    <w:rsid w:val="00FF0AB0"/>
    <w:rsid w:val="00FF2D7A"/>
    <w:rsid w:val="00FF4AAE"/>
    <w:rsid w:val="00FF7AA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efaultImageDpi w14:val="300"/>
  <w15:chartTrackingRefBased/>
  <w15:docId w15:val="{B7E54899-5031-4FAD-8893-0347484C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66F16"/>
    <w:pPr>
      <w:keepNext/>
      <w:tabs>
        <w:tab w:val="left" w:pos="4536"/>
      </w:tabs>
      <w:jc w:val="center"/>
      <w:outlineLvl w:val="0"/>
    </w:pPr>
    <w:rPr>
      <w:sz w:val="3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C71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C717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0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828B2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A66F16"/>
    <w:rPr>
      <w:sz w:val="32"/>
      <w:lang w:val="es-ES" w:eastAsia="es-ES"/>
    </w:rPr>
  </w:style>
  <w:style w:type="character" w:styleId="Hipervnculo">
    <w:name w:val="Hyperlink"/>
    <w:rsid w:val="002E21AF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037F8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40C1E"/>
    <w:pPr>
      <w:spacing w:after="120"/>
    </w:pPr>
  </w:style>
  <w:style w:type="character" w:customStyle="1" w:styleId="TextoindependienteCar">
    <w:name w:val="Texto independiente Car"/>
    <w:link w:val="Textoindependiente"/>
    <w:rsid w:val="00740C1E"/>
    <w:rPr>
      <w:sz w:val="24"/>
      <w:szCs w:val="24"/>
      <w:lang w:val="es-ES" w:eastAsia="es-ES"/>
    </w:rPr>
  </w:style>
  <w:style w:type="table" w:styleId="Tablamoderna">
    <w:name w:val="Table Contemporary"/>
    <w:basedOn w:val="Tablanormal"/>
    <w:rsid w:val="00EF0C1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EncabezadoCar">
    <w:name w:val="Encabezado Car"/>
    <w:link w:val="Encabezado"/>
    <w:uiPriority w:val="99"/>
    <w:rsid w:val="00034164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34164"/>
    <w:pPr>
      <w:ind w:left="708"/>
    </w:pPr>
  </w:style>
  <w:style w:type="character" w:styleId="Refdecomentario">
    <w:name w:val="annotation reference"/>
    <w:rsid w:val="0061568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15689"/>
    <w:rPr>
      <w:sz w:val="20"/>
      <w:szCs w:val="20"/>
    </w:rPr>
  </w:style>
  <w:style w:type="character" w:customStyle="1" w:styleId="TextocomentarioCar">
    <w:name w:val="Texto comentario Car"/>
    <w:link w:val="Textocomentario"/>
    <w:rsid w:val="0061568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5689"/>
    <w:rPr>
      <w:b/>
      <w:bCs/>
    </w:rPr>
  </w:style>
  <w:style w:type="character" w:customStyle="1" w:styleId="AsuntodelcomentarioCar">
    <w:name w:val="Asunto del comentario Car"/>
    <w:link w:val="Asuntodelcomentario"/>
    <w:rsid w:val="00615689"/>
    <w:rPr>
      <w:b/>
      <w:bCs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3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ntos.juridicos@mh.gob.s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h.gob.sv/portal/page/portal/PMH/Servici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h.gob.sv/portal/page/portal/PM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ermeno\Datos%20de%20programa\Microsoft\Plantillas\NOTAS%20%202004%20PLANTILLA%20LOG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6FED-D9DA-4955-873E-C2C48C7F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NOTAS  2004 PLANTILLA LOGOS</Template>
  <TotalTime>2</TotalTime>
  <Pages>3</Pages>
  <Words>1193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Hewlett-Packard Company</Company>
  <LinksUpToDate>false</LinksUpToDate>
  <CharactersWithSpaces>8735</CharactersWithSpaces>
  <SharedDoc>false</SharedDoc>
  <HLinks>
    <vt:vector size="18" baseType="variant">
      <vt:variant>
        <vt:i4>1638488</vt:i4>
      </vt:variant>
      <vt:variant>
        <vt:i4>6</vt:i4>
      </vt:variant>
      <vt:variant>
        <vt:i4>0</vt:i4>
      </vt:variant>
      <vt:variant>
        <vt:i4>5</vt:i4>
      </vt:variant>
      <vt:variant>
        <vt:lpwstr>http://www.mh.gob.sv/portal/page/portal/PMH/Servicios/Descargas/Formularios</vt:lpwstr>
      </vt:variant>
      <vt:variant>
        <vt:lpwstr>tributarios</vt:lpwstr>
      </vt:variant>
      <vt:variant>
        <vt:i4>393280</vt:i4>
      </vt:variant>
      <vt:variant>
        <vt:i4>3</vt:i4>
      </vt:variant>
      <vt:variant>
        <vt:i4>0</vt:i4>
      </vt:variant>
      <vt:variant>
        <vt:i4>5</vt:i4>
      </vt:variant>
      <vt:variant>
        <vt:lpwstr>http://www.mh.gob.sv/portal/page/portal/PMH/Servicios</vt:lpwstr>
      </vt:variant>
      <vt:variant>
        <vt:lpwstr/>
      </vt:variant>
      <vt:variant>
        <vt:i4>3538985</vt:i4>
      </vt:variant>
      <vt:variant>
        <vt:i4>0</vt:i4>
      </vt:variant>
      <vt:variant>
        <vt:i4>0</vt:i4>
      </vt:variant>
      <vt:variant>
        <vt:i4>5</vt:i4>
      </vt:variant>
      <vt:variant>
        <vt:lpwstr>http://www.mh.gob.sv/portal/page/portal/PMH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esermeno</dc:creator>
  <cp:keywords/>
  <dc:description/>
  <cp:lastModifiedBy>Milagro Abigahil Barrera Navarro</cp:lastModifiedBy>
  <cp:revision>4</cp:revision>
  <cp:lastPrinted>2024-09-03T17:28:00Z</cp:lastPrinted>
  <dcterms:created xsi:type="dcterms:W3CDTF">2026-05-05T21:20:00Z</dcterms:created>
  <dcterms:modified xsi:type="dcterms:W3CDTF">2026-05-07T15:42:00Z</dcterms:modified>
</cp:coreProperties>
</file>