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2C6" w:rsidRPr="00AB397E" w:rsidRDefault="00E172C6" w:rsidP="006F2AF0">
      <w:pPr>
        <w:spacing w:line="360" w:lineRule="auto"/>
        <w:contextualSpacing/>
        <w:jc w:val="center"/>
        <w:rPr>
          <w:rFonts w:ascii="Bembo Std" w:hAnsi="Bembo Std"/>
          <w:b/>
          <w:sz w:val="22"/>
          <w:szCs w:val="22"/>
        </w:rPr>
      </w:pPr>
      <w:r w:rsidRPr="00AB397E">
        <w:rPr>
          <w:rFonts w:ascii="Bembo Std" w:hAnsi="Bembo Std"/>
          <w:b/>
          <w:sz w:val="22"/>
          <w:szCs w:val="22"/>
        </w:rPr>
        <w:t>RENUNCIA</w:t>
      </w:r>
    </w:p>
    <w:p w:rsidR="00E172C6" w:rsidRPr="00AB397E" w:rsidRDefault="00E172C6" w:rsidP="006F2AF0">
      <w:pPr>
        <w:spacing w:line="360" w:lineRule="auto"/>
        <w:contextualSpacing/>
        <w:jc w:val="both"/>
        <w:rPr>
          <w:rFonts w:ascii="Bembo Std" w:hAnsi="Bembo Std"/>
          <w:sz w:val="22"/>
          <w:szCs w:val="22"/>
        </w:rPr>
      </w:pPr>
    </w:p>
    <w:p w:rsidR="00E172C6" w:rsidRPr="00AB397E" w:rsidRDefault="00E172C6" w:rsidP="006F2AF0">
      <w:pPr>
        <w:spacing w:line="360" w:lineRule="auto"/>
        <w:contextualSpacing/>
        <w:jc w:val="both"/>
        <w:rPr>
          <w:rFonts w:ascii="Bembo Std" w:hAnsi="Bembo Std"/>
          <w:b/>
          <w:sz w:val="22"/>
          <w:szCs w:val="22"/>
        </w:rPr>
      </w:pPr>
      <w:r w:rsidRPr="00AB397E">
        <w:rPr>
          <w:rFonts w:ascii="Bembo Std" w:hAnsi="Bembo Std"/>
          <w:b/>
          <w:sz w:val="22"/>
          <w:szCs w:val="22"/>
        </w:rPr>
        <w:t>SEÑOR MINISTRO DE HACIENDA</w:t>
      </w:r>
    </w:p>
    <w:p w:rsidR="00E172C6" w:rsidRPr="00E172C6" w:rsidRDefault="00E172C6" w:rsidP="006F2AF0">
      <w:pPr>
        <w:spacing w:line="360" w:lineRule="auto"/>
        <w:ind w:right="-93"/>
        <w:contextualSpacing/>
        <w:jc w:val="both"/>
        <w:rPr>
          <w:sz w:val="22"/>
          <w:szCs w:val="22"/>
        </w:rPr>
      </w:pPr>
    </w:p>
    <w:p w:rsidR="00F97BEE" w:rsidRPr="00AB397E" w:rsidRDefault="00E172C6" w:rsidP="006F2AF0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>YO</w:t>
      </w:r>
      <w:r w:rsidR="006F2AF0">
        <w:rPr>
          <w:rFonts w:ascii="Museo Sans 300" w:hAnsi="Museo Sans 300"/>
          <w:sz w:val="20"/>
          <w:szCs w:val="20"/>
        </w:rPr>
        <w:t xml:space="preserve"> </w:t>
      </w:r>
      <w:r w:rsidRPr="00AB397E">
        <w:rPr>
          <w:rFonts w:ascii="Museo Sans 300" w:hAnsi="Museo Sans 300"/>
          <w:sz w:val="20"/>
          <w:szCs w:val="20"/>
        </w:rPr>
        <w:t>__________________________</w:t>
      </w:r>
      <w:r w:rsidR="006F2AF0">
        <w:rPr>
          <w:rFonts w:ascii="Museo Sans 300" w:hAnsi="Museo Sans 300"/>
          <w:sz w:val="20"/>
          <w:szCs w:val="20"/>
        </w:rPr>
        <w:t>___________________________________________________</w:t>
      </w:r>
      <w:r w:rsidR="00846807">
        <w:rPr>
          <w:rFonts w:ascii="Museo Sans 300" w:hAnsi="Museo Sans 300"/>
          <w:sz w:val="20"/>
          <w:szCs w:val="20"/>
        </w:rPr>
        <w:t>_____________</w:t>
      </w:r>
      <w:r w:rsidRPr="00AB397E">
        <w:rPr>
          <w:rFonts w:ascii="Museo Sans 300" w:hAnsi="Museo Sans 300"/>
          <w:sz w:val="20"/>
          <w:szCs w:val="20"/>
        </w:rPr>
        <w:t>___</w:t>
      </w:r>
      <w:r w:rsidR="00AB397E">
        <w:rPr>
          <w:rFonts w:ascii="Museo Sans 300" w:hAnsi="Museo Sans 300"/>
          <w:sz w:val="20"/>
          <w:szCs w:val="20"/>
        </w:rPr>
        <w:t>________________</w:t>
      </w:r>
      <w:r w:rsidR="001433A6">
        <w:rPr>
          <w:rFonts w:ascii="Museo Sans 300" w:hAnsi="Museo Sans 300"/>
          <w:sz w:val="20"/>
          <w:szCs w:val="20"/>
        </w:rPr>
        <w:t>______________________</w:t>
      </w:r>
      <w:r w:rsidR="00957142">
        <w:rPr>
          <w:rFonts w:ascii="Museo Sans 300" w:hAnsi="Museo Sans 300"/>
          <w:sz w:val="20"/>
          <w:szCs w:val="20"/>
        </w:rPr>
        <w:t xml:space="preserve">  </w:t>
      </w:r>
      <w:r w:rsidRPr="00AB397E">
        <w:rPr>
          <w:rFonts w:ascii="Museo Sans 300" w:hAnsi="Museo Sans 300"/>
          <w:sz w:val="20"/>
          <w:szCs w:val="20"/>
        </w:rPr>
        <w:t>de</w:t>
      </w:r>
      <w:r w:rsidR="001433A6">
        <w:rPr>
          <w:rFonts w:ascii="Museo Sans 300" w:hAnsi="Museo Sans 300"/>
          <w:sz w:val="20"/>
          <w:szCs w:val="20"/>
        </w:rPr>
        <w:t>______________ años de edad,</w:t>
      </w:r>
      <w:r w:rsidRPr="00AB397E">
        <w:rPr>
          <w:rFonts w:ascii="Museo Sans 300" w:hAnsi="Museo Sans 300"/>
          <w:sz w:val="20"/>
          <w:szCs w:val="20"/>
        </w:rPr>
        <w:t xml:space="preserve"> del domicilio de______________________________</w:t>
      </w:r>
      <w:r w:rsidR="002D262A">
        <w:rPr>
          <w:rFonts w:ascii="Museo Sans 300" w:hAnsi="Museo Sans 300"/>
          <w:sz w:val="20"/>
          <w:szCs w:val="20"/>
        </w:rPr>
        <w:t>_____________________, portador</w:t>
      </w:r>
      <w:r w:rsidRPr="00AB397E">
        <w:rPr>
          <w:rFonts w:ascii="Museo Sans 300" w:hAnsi="Museo Sans 300"/>
          <w:sz w:val="20"/>
          <w:szCs w:val="20"/>
        </w:rPr>
        <w:t>(a) de mi Documento Único de Identidad número</w:t>
      </w:r>
      <w:r w:rsidR="002D262A">
        <w:rPr>
          <w:rFonts w:ascii="Museo Sans 300" w:hAnsi="Museo Sans 300"/>
          <w:sz w:val="20"/>
          <w:szCs w:val="20"/>
        </w:rPr>
        <w:t xml:space="preserve"> (DUI)</w:t>
      </w:r>
      <w:r w:rsidRPr="00AB397E">
        <w:rPr>
          <w:rFonts w:ascii="Museo Sans 300" w:hAnsi="Museo Sans 300"/>
          <w:sz w:val="20"/>
          <w:szCs w:val="20"/>
        </w:rPr>
        <w:t xml:space="preserve"> _________________</w:t>
      </w:r>
      <w:r w:rsidR="002D262A">
        <w:rPr>
          <w:rFonts w:ascii="Museo Sans 300" w:hAnsi="Museo Sans 300"/>
          <w:sz w:val="20"/>
          <w:szCs w:val="20"/>
        </w:rPr>
        <w:t>__________________________</w:t>
      </w:r>
      <w:r w:rsidR="00AB397E">
        <w:rPr>
          <w:rFonts w:ascii="Museo Sans 300" w:hAnsi="Museo Sans 300"/>
          <w:sz w:val="20"/>
          <w:szCs w:val="20"/>
        </w:rPr>
        <w:t xml:space="preserve">  </w:t>
      </w:r>
      <w:r w:rsidRPr="00AB397E">
        <w:rPr>
          <w:rFonts w:ascii="Museo Sans 300" w:hAnsi="Museo Sans 300"/>
          <w:sz w:val="20"/>
          <w:szCs w:val="20"/>
        </w:rPr>
        <w:t>y con Número de Identificación Tributaria</w:t>
      </w:r>
      <w:r w:rsidR="002D262A">
        <w:rPr>
          <w:rFonts w:ascii="Museo Sans 300" w:hAnsi="Museo Sans 300"/>
          <w:sz w:val="20"/>
          <w:szCs w:val="20"/>
        </w:rPr>
        <w:t xml:space="preserve"> (NIT)</w:t>
      </w:r>
      <w:r w:rsidRPr="00AB397E">
        <w:rPr>
          <w:rFonts w:ascii="Museo Sans 300" w:hAnsi="Museo Sans 300"/>
          <w:sz w:val="20"/>
          <w:szCs w:val="20"/>
        </w:rPr>
        <w:t>_______________</w:t>
      </w:r>
      <w:r w:rsidR="006F2AF0">
        <w:rPr>
          <w:rFonts w:ascii="Museo Sans 300" w:hAnsi="Museo Sans 300"/>
          <w:sz w:val="20"/>
          <w:szCs w:val="20"/>
        </w:rPr>
        <w:t>___________________________,</w:t>
      </w:r>
      <w:r w:rsidR="00AB397E">
        <w:rPr>
          <w:rFonts w:ascii="Museo Sans 300" w:hAnsi="Museo Sans 300"/>
          <w:sz w:val="20"/>
          <w:szCs w:val="20"/>
        </w:rPr>
        <w:t xml:space="preserve"> </w:t>
      </w:r>
      <w:r w:rsidR="006F2AF0">
        <w:rPr>
          <w:rFonts w:ascii="Museo Sans 300" w:hAnsi="Museo Sans 300"/>
          <w:sz w:val="20"/>
          <w:szCs w:val="20"/>
        </w:rPr>
        <w:t>p</w:t>
      </w:r>
      <w:r w:rsidRPr="00AB397E">
        <w:rPr>
          <w:rFonts w:ascii="Museo Sans 300" w:hAnsi="Museo Sans 300"/>
          <w:sz w:val="20"/>
          <w:szCs w:val="20"/>
        </w:rPr>
        <w:t xml:space="preserve">or este medio </w:t>
      </w:r>
      <w:r w:rsidRPr="00AB397E">
        <w:rPr>
          <w:rFonts w:ascii="Museo Sans 300" w:hAnsi="Museo Sans 300"/>
          <w:b/>
          <w:sz w:val="20"/>
          <w:szCs w:val="20"/>
        </w:rPr>
        <w:t>RENUNCIO</w:t>
      </w:r>
      <w:r w:rsidRPr="00AB397E">
        <w:rPr>
          <w:rFonts w:ascii="Museo Sans 300" w:hAnsi="Museo Sans 300"/>
          <w:sz w:val="20"/>
          <w:szCs w:val="20"/>
        </w:rPr>
        <w:t xml:space="preserve"> en calidad de</w:t>
      </w:r>
      <w:r w:rsidR="002D262A">
        <w:rPr>
          <w:rFonts w:ascii="Museo Sans 300" w:hAnsi="Museo Sans 300"/>
          <w:sz w:val="20"/>
          <w:szCs w:val="20"/>
        </w:rPr>
        <w:t xml:space="preserve"> (parentesco) </w:t>
      </w:r>
      <w:r w:rsidR="00353E10">
        <w:rPr>
          <w:rFonts w:ascii="Museo Sans 300" w:hAnsi="Museo Sans 300"/>
          <w:sz w:val="20"/>
          <w:szCs w:val="20"/>
        </w:rPr>
        <w:t>______</w:t>
      </w:r>
      <w:r w:rsidRPr="00AB397E">
        <w:rPr>
          <w:rFonts w:ascii="Museo Sans 300" w:hAnsi="Museo Sans 300"/>
          <w:sz w:val="20"/>
          <w:szCs w:val="20"/>
        </w:rPr>
        <w:t>___________</w:t>
      </w:r>
      <w:r w:rsidR="002D262A">
        <w:rPr>
          <w:rFonts w:ascii="Museo Sans 300" w:hAnsi="Museo Sans 300"/>
          <w:sz w:val="20"/>
          <w:szCs w:val="20"/>
        </w:rPr>
        <w:t xml:space="preserve">_____________ </w:t>
      </w:r>
      <w:r w:rsidR="00353E10">
        <w:rPr>
          <w:rFonts w:ascii="Museo Sans 300" w:hAnsi="Museo Sans 300"/>
          <w:sz w:val="20"/>
          <w:szCs w:val="20"/>
        </w:rPr>
        <w:t>del causante</w:t>
      </w:r>
      <w:r w:rsidRPr="00AB397E">
        <w:rPr>
          <w:rFonts w:ascii="Museo Sans 300" w:hAnsi="Museo Sans 300"/>
          <w:sz w:val="20"/>
          <w:szCs w:val="20"/>
        </w:rPr>
        <w:t xml:space="preserve">  </w:t>
      </w:r>
      <w:r w:rsidR="002D262A">
        <w:rPr>
          <w:rFonts w:ascii="Museo Sans 300" w:hAnsi="Museo Sans 300"/>
          <w:sz w:val="20"/>
          <w:szCs w:val="20"/>
        </w:rPr>
        <w:t xml:space="preserve">(nombre de la persona fallecida) </w:t>
      </w:r>
      <w:r w:rsidR="00F97BEE" w:rsidRPr="00AB397E">
        <w:rPr>
          <w:rFonts w:ascii="Museo Sans 300" w:hAnsi="Museo Sans 300"/>
          <w:sz w:val="20"/>
          <w:szCs w:val="20"/>
        </w:rPr>
        <w:t>_____________</w:t>
      </w:r>
      <w:r w:rsidR="00AB397E">
        <w:rPr>
          <w:rFonts w:ascii="Museo Sans 300" w:hAnsi="Museo Sans 300"/>
          <w:sz w:val="20"/>
          <w:szCs w:val="20"/>
        </w:rPr>
        <w:t>____________</w:t>
      </w:r>
      <w:r w:rsidR="006F2AF0">
        <w:rPr>
          <w:rFonts w:ascii="Museo Sans 300" w:hAnsi="Museo Sans 300"/>
          <w:sz w:val="20"/>
          <w:szCs w:val="20"/>
        </w:rPr>
        <w:t>______________________</w:t>
      </w:r>
    </w:p>
    <w:p w:rsidR="00E172C6" w:rsidRPr="00AB397E" w:rsidRDefault="00E172C6" w:rsidP="006F2AF0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>___________________________________________</w:t>
      </w:r>
      <w:r w:rsidR="00AB397E">
        <w:rPr>
          <w:rFonts w:ascii="Museo Sans 300" w:hAnsi="Museo Sans 300"/>
          <w:sz w:val="20"/>
          <w:szCs w:val="20"/>
        </w:rPr>
        <w:t xml:space="preserve"> </w:t>
      </w:r>
      <w:r w:rsidRPr="00AB397E">
        <w:rPr>
          <w:rFonts w:ascii="Museo Sans 300" w:hAnsi="Museo Sans 300"/>
          <w:sz w:val="20"/>
          <w:szCs w:val="20"/>
        </w:rPr>
        <w:t>al  derecho de cobrar el porcentaje que me corresponde en concepto  de pago del Impuesto sobre la Renta del ejercicio fiscal_______________,  razón por la que no me opongo a los trámites que promoverá el (a) señor(a)</w:t>
      </w:r>
      <w:r w:rsidR="006F2AF0">
        <w:rPr>
          <w:rFonts w:ascii="Museo Sans 300" w:hAnsi="Museo Sans 300"/>
          <w:sz w:val="20"/>
          <w:szCs w:val="20"/>
        </w:rPr>
        <w:t xml:space="preserve">____________________ </w:t>
      </w:r>
      <w:r w:rsidRPr="00AB397E">
        <w:rPr>
          <w:rFonts w:ascii="Museo Sans 300" w:hAnsi="Museo Sans 300"/>
          <w:sz w:val="20"/>
          <w:szCs w:val="20"/>
        </w:rPr>
        <w:t>_______________________</w:t>
      </w:r>
      <w:r w:rsidR="006F2AF0">
        <w:rPr>
          <w:rFonts w:ascii="Museo Sans 300" w:hAnsi="Museo Sans 300"/>
          <w:sz w:val="20"/>
          <w:szCs w:val="20"/>
        </w:rPr>
        <w:t>___________</w:t>
      </w:r>
      <w:r w:rsidR="00130604">
        <w:rPr>
          <w:rFonts w:ascii="Museo Sans 300" w:hAnsi="Museo Sans 300"/>
          <w:sz w:val="20"/>
          <w:szCs w:val="20"/>
        </w:rPr>
        <w:t>____</w:t>
      </w:r>
      <w:r w:rsidRPr="00AB397E">
        <w:rPr>
          <w:rFonts w:ascii="Museo Sans 300" w:hAnsi="Museo Sans 300"/>
          <w:sz w:val="20"/>
          <w:szCs w:val="20"/>
        </w:rPr>
        <w:t xml:space="preserve">, en calidad de </w:t>
      </w:r>
      <w:r w:rsidR="006F2AF0">
        <w:rPr>
          <w:rFonts w:ascii="Museo Sans 300" w:hAnsi="Museo Sans 300"/>
          <w:sz w:val="20"/>
          <w:szCs w:val="20"/>
        </w:rPr>
        <w:t>(parentesco)</w:t>
      </w:r>
      <w:r w:rsidRPr="00AB397E">
        <w:rPr>
          <w:rFonts w:ascii="Museo Sans 300" w:hAnsi="Museo Sans 300"/>
          <w:sz w:val="20"/>
          <w:szCs w:val="20"/>
        </w:rPr>
        <w:t xml:space="preserve">_____________________  del(a) causante.   </w:t>
      </w:r>
    </w:p>
    <w:p w:rsidR="00130604" w:rsidRDefault="00E172C6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>Anexo a la presente:</w:t>
      </w:r>
    </w:p>
    <w:p w:rsidR="00957142" w:rsidRPr="00AB397E" w:rsidRDefault="00957142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</w:p>
    <w:p w:rsidR="00E172C6" w:rsidRPr="00AB397E" w:rsidRDefault="00E172C6" w:rsidP="00E172C6">
      <w:pPr>
        <w:numPr>
          <w:ilvl w:val="0"/>
          <w:numId w:val="3"/>
        </w:num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 xml:space="preserve">Certificación de la Partida de </w:t>
      </w:r>
      <w:r w:rsidR="00957142">
        <w:rPr>
          <w:rFonts w:ascii="Museo Sans 300" w:hAnsi="Museo Sans 300"/>
          <w:sz w:val="20"/>
          <w:szCs w:val="20"/>
        </w:rPr>
        <w:t>_____________________________</w:t>
      </w:r>
      <w:r w:rsidRPr="00AB397E">
        <w:rPr>
          <w:rFonts w:ascii="Museo Sans 300" w:hAnsi="Museo Sans 300"/>
          <w:sz w:val="20"/>
          <w:szCs w:val="20"/>
        </w:rPr>
        <w:t>.</w:t>
      </w:r>
    </w:p>
    <w:p w:rsidR="00E172C6" w:rsidRDefault="00E172C6" w:rsidP="00E172C6">
      <w:pPr>
        <w:numPr>
          <w:ilvl w:val="0"/>
          <w:numId w:val="3"/>
        </w:num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>Fotocopia de mi DUI y NIT.</w:t>
      </w:r>
    </w:p>
    <w:p w:rsidR="00957142" w:rsidRPr="00957142" w:rsidRDefault="00957142" w:rsidP="00957142">
      <w:pPr>
        <w:spacing w:line="360" w:lineRule="auto"/>
        <w:ind w:left="720" w:right="-93"/>
        <w:contextualSpacing/>
        <w:jc w:val="both"/>
        <w:rPr>
          <w:rFonts w:ascii="Museo Sans 300" w:hAnsi="Museo Sans 300"/>
          <w:sz w:val="20"/>
          <w:szCs w:val="20"/>
        </w:rPr>
      </w:pPr>
    </w:p>
    <w:p w:rsidR="00E172C6" w:rsidRPr="00AB397E" w:rsidRDefault="00E172C6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 xml:space="preserve">Señalo para oír notificaciones la siguiente </w:t>
      </w:r>
      <w:r w:rsidR="00130604" w:rsidRPr="00AB397E">
        <w:rPr>
          <w:rFonts w:ascii="Museo Sans 300" w:hAnsi="Museo Sans 300"/>
          <w:sz w:val="20"/>
          <w:szCs w:val="20"/>
        </w:rPr>
        <w:t>dirección:</w:t>
      </w:r>
      <w:r w:rsidR="00130604">
        <w:rPr>
          <w:rFonts w:ascii="Museo Sans 300" w:hAnsi="Museo Sans 300"/>
          <w:sz w:val="20"/>
          <w:szCs w:val="20"/>
        </w:rPr>
        <w:t xml:space="preserve"> _____</w:t>
      </w:r>
      <w:r w:rsidR="00AB397E">
        <w:rPr>
          <w:rFonts w:ascii="Museo Sans 300" w:hAnsi="Museo Sans 300"/>
          <w:sz w:val="20"/>
          <w:szCs w:val="20"/>
        </w:rPr>
        <w:t>__________________________________</w:t>
      </w:r>
      <w:r w:rsidRPr="00AB397E">
        <w:rPr>
          <w:rFonts w:ascii="Museo Sans 300" w:hAnsi="Museo Sans 300"/>
          <w:sz w:val="20"/>
          <w:szCs w:val="20"/>
        </w:rPr>
        <w:t xml:space="preserve"> ___________________________________________</w:t>
      </w:r>
      <w:r w:rsidR="00AB397E">
        <w:rPr>
          <w:rFonts w:ascii="Museo Sans 300" w:hAnsi="Museo Sans 300"/>
          <w:sz w:val="20"/>
          <w:szCs w:val="20"/>
        </w:rPr>
        <w:t>_____________________________________</w:t>
      </w:r>
    </w:p>
    <w:p w:rsidR="00002C6B" w:rsidRDefault="00AB397E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</w:t>
      </w:r>
      <w:r w:rsidR="00E172C6" w:rsidRPr="00AB397E">
        <w:rPr>
          <w:rFonts w:ascii="Museo Sans 300" w:hAnsi="Museo Sans 300"/>
          <w:sz w:val="20"/>
          <w:szCs w:val="20"/>
        </w:rPr>
        <w:t>____________________</w:t>
      </w:r>
      <w:r w:rsidR="00957142">
        <w:rPr>
          <w:rFonts w:ascii="Museo Sans 300" w:hAnsi="Museo Sans 300"/>
          <w:sz w:val="20"/>
          <w:szCs w:val="20"/>
        </w:rPr>
        <w:t>_______</w:t>
      </w:r>
      <w:r w:rsidR="00E172C6" w:rsidRPr="00AB397E">
        <w:rPr>
          <w:rFonts w:ascii="Museo Sans 300" w:hAnsi="Museo Sans 300"/>
          <w:sz w:val="20"/>
          <w:szCs w:val="20"/>
        </w:rPr>
        <w:t xml:space="preserve">Teléfono de casa: </w:t>
      </w:r>
      <w:r w:rsidR="00130604">
        <w:rPr>
          <w:rFonts w:ascii="Museo Sans 300" w:hAnsi="Museo Sans 300"/>
          <w:sz w:val="20"/>
          <w:szCs w:val="20"/>
        </w:rPr>
        <w:t>___________</w:t>
      </w:r>
      <w:r w:rsidR="00E172C6" w:rsidRPr="00AB397E">
        <w:rPr>
          <w:rFonts w:ascii="Museo Sans 300" w:hAnsi="Museo Sans 300"/>
          <w:sz w:val="20"/>
          <w:szCs w:val="20"/>
        </w:rPr>
        <w:t>__________________</w:t>
      </w:r>
      <w:r w:rsidR="00957142">
        <w:rPr>
          <w:rFonts w:ascii="Museo Sans 300" w:hAnsi="Museo Sans 300"/>
          <w:sz w:val="20"/>
          <w:szCs w:val="20"/>
        </w:rPr>
        <w:t xml:space="preserve">______ </w:t>
      </w:r>
      <w:r w:rsidR="00130604">
        <w:rPr>
          <w:rFonts w:ascii="Museo Sans 300" w:hAnsi="Museo Sans 300"/>
          <w:sz w:val="20"/>
          <w:szCs w:val="20"/>
        </w:rPr>
        <w:t>teléfono de trabajo</w:t>
      </w:r>
      <w:r>
        <w:rPr>
          <w:rFonts w:ascii="Museo Sans 300" w:hAnsi="Museo Sans 300"/>
          <w:sz w:val="20"/>
          <w:szCs w:val="20"/>
        </w:rPr>
        <w:t>_____________</w:t>
      </w:r>
      <w:r w:rsidR="00130604">
        <w:rPr>
          <w:rFonts w:ascii="Museo Sans 300" w:hAnsi="Museo Sans 300"/>
          <w:sz w:val="20"/>
          <w:szCs w:val="20"/>
        </w:rPr>
        <w:t xml:space="preserve">_________ </w:t>
      </w:r>
      <w:r w:rsidR="00E172C6" w:rsidRPr="00AB397E">
        <w:rPr>
          <w:rFonts w:ascii="Museo Sans 300" w:hAnsi="Museo Sans 300"/>
          <w:sz w:val="20"/>
          <w:szCs w:val="20"/>
        </w:rPr>
        <w:t>teléfono</w:t>
      </w:r>
      <w:r w:rsidR="00002C6B">
        <w:rPr>
          <w:rFonts w:ascii="Museo Sans 300" w:hAnsi="Museo Sans 300"/>
          <w:sz w:val="20"/>
          <w:szCs w:val="20"/>
        </w:rPr>
        <w:t xml:space="preserve"> </w:t>
      </w:r>
      <w:r w:rsidR="00130604">
        <w:rPr>
          <w:rFonts w:ascii="Museo Sans 300" w:hAnsi="Museo Sans 300"/>
          <w:sz w:val="20"/>
          <w:szCs w:val="20"/>
        </w:rPr>
        <w:t>celular____</w:t>
      </w:r>
      <w:r w:rsidR="00E172C6" w:rsidRPr="00AB397E">
        <w:rPr>
          <w:rFonts w:ascii="Museo Sans 300" w:hAnsi="Museo Sans 300"/>
          <w:sz w:val="20"/>
          <w:szCs w:val="20"/>
        </w:rPr>
        <w:t>_______________</w:t>
      </w:r>
      <w:r>
        <w:rPr>
          <w:rFonts w:ascii="Museo Sans 300" w:hAnsi="Museo Sans 300"/>
          <w:sz w:val="20"/>
          <w:szCs w:val="20"/>
        </w:rPr>
        <w:t>_</w:t>
      </w:r>
      <w:r w:rsidR="00002C6B">
        <w:rPr>
          <w:rFonts w:ascii="Museo Sans 300" w:hAnsi="Museo Sans 300"/>
          <w:sz w:val="20"/>
          <w:szCs w:val="20"/>
        </w:rPr>
        <w:t>__________</w:t>
      </w:r>
    </w:p>
    <w:p w:rsidR="00E172C6" w:rsidRDefault="00E172C6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>Correo Electrónico: ________________________________________________</w:t>
      </w:r>
      <w:r w:rsidR="000F3DD0">
        <w:rPr>
          <w:rFonts w:ascii="Museo Sans 300" w:hAnsi="Museo Sans 300"/>
          <w:sz w:val="20"/>
          <w:szCs w:val="20"/>
        </w:rPr>
        <w:t xml:space="preserve"> y en las oficinas de la Dirección de Asuntos Jurídicos</w:t>
      </w:r>
      <w:r w:rsidR="00FE4D93">
        <w:rPr>
          <w:rFonts w:ascii="Museo Sans 300" w:hAnsi="Museo Sans 300"/>
          <w:sz w:val="20"/>
          <w:szCs w:val="20"/>
        </w:rPr>
        <w:t xml:space="preserve"> del Ministerio de Hacienda</w:t>
      </w:r>
      <w:r w:rsidR="002B142E">
        <w:rPr>
          <w:rFonts w:ascii="Museo Sans 300" w:hAnsi="Museo Sans 300"/>
          <w:sz w:val="20"/>
          <w:szCs w:val="20"/>
        </w:rPr>
        <w:t>.</w:t>
      </w:r>
    </w:p>
    <w:p w:rsidR="00130604" w:rsidRPr="008F1D6C" w:rsidRDefault="008F1D6C" w:rsidP="008F1D6C">
      <w:pPr>
        <w:ind w:right="-91"/>
        <w:contextualSpacing/>
        <w:jc w:val="both"/>
        <w:rPr>
          <w:rFonts w:ascii="Museo Sans 300" w:hAnsi="Museo Sans 300"/>
          <w:sz w:val="20"/>
          <w:szCs w:val="20"/>
        </w:rPr>
      </w:pPr>
      <w:r w:rsidRPr="008F1D6C">
        <w:rPr>
          <w:rFonts w:ascii="Museo Sans 300" w:hAnsi="Museo Sans 300"/>
          <w:sz w:val="20"/>
          <w:szCs w:val="20"/>
        </w:rPr>
        <w:t>Autorizo a la Dirección de Asuntos Jurídicos, para que comparta con las instancias competentes del Ministerio de Hacienda</w:t>
      </w:r>
      <w:bookmarkStart w:id="0" w:name="_GoBack"/>
      <w:bookmarkEnd w:id="0"/>
      <w:r w:rsidRPr="008F1D6C">
        <w:rPr>
          <w:rFonts w:ascii="Museo Sans 300" w:hAnsi="Museo Sans 300"/>
          <w:sz w:val="20"/>
          <w:szCs w:val="20"/>
        </w:rPr>
        <w:t>, inclusive los datos personales que contiene la documentación e información anexa, exclusivamente para el seguimiento de la presente solicitud</w:t>
      </w:r>
      <w:r>
        <w:rPr>
          <w:rFonts w:ascii="Museo Sans 300" w:hAnsi="Museo Sans 300"/>
          <w:sz w:val="20"/>
          <w:szCs w:val="20"/>
        </w:rPr>
        <w:t>.</w:t>
      </w:r>
    </w:p>
    <w:p w:rsidR="008F1D6C" w:rsidRDefault="008F1D6C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</w:p>
    <w:p w:rsidR="00E172C6" w:rsidRPr="00AB397E" w:rsidRDefault="00E172C6" w:rsidP="00E172C6">
      <w:pPr>
        <w:spacing w:line="360" w:lineRule="auto"/>
        <w:ind w:right="-93"/>
        <w:contextualSpacing/>
        <w:jc w:val="both"/>
        <w:rPr>
          <w:rFonts w:ascii="Museo Sans 300" w:hAnsi="Museo Sans 300"/>
          <w:sz w:val="20"/>
          <w:szCs w:val="20"/>
        </w:rPr>
      </w:pPr>
      <w:r w:rsidRPr="00AB397E">
        <w:rPr>
          <w:rFonts w:ascii="Museo Sans 300" w:hAnsi="Museo Sans 300"/>
          <w:sz w:val="20"/>
          <w:szCs w:val="20"/>
        </w:rPr>
        <w:t>San Salvador, ____________ de ____________________________de_________________</w:t>
      </w:r>
    </w:p>
    <w:p w:rsidR="0049644F" w:rsidRDefault="0049644F" w:rsidP="0049644F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:rsidR="00130604" w:rsidRPr="001433A6" w:rsidRDefault="00130604" w:rsidP="0049644F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:rsidR="001433A6" w:rsidRPr="001433A6" w:rsidRDefault="001433A6" w:rsidP="0049644F">
      <w:pPr>
        <w:jc w:val="both"/>
        <w:rPr>
          <w:rFonts w:ascii="Museo Sans 300" w:hAnsi="Museo Sans 300"/>
          <w:sz w:val="20"/>
          <w:szCs w:val="20"/>
          <w:lang w:val="es-SV"/>
        </w:rPr>
      </w:pPr>
    </w:p>
    <w:p w:rsidR="001433A6" w:rsidRDefault="001433A6" w:rsidP="0049644F">
      <w:pPr>
        <w:jc w:val="both"/>
        <w:rPr>
          <w:rFonts w:ascii="Museo Sans 300" w:hAnsi="Museo Sans 300"/>
          <w:sz w:val="20"/>
          <w:szCs w:val="20"/>
          <w:lang w:val="en-US"/>
        </w:rPr>
      </w:pPr>
      <w:r>
        <w:rPr>
          <w:rFonts w:ascii="Museo Sans 300" w:hAnsi="Museo Sans 300"/>
          <w:sz w:val="20"/>
          <w:szCs w:val="20"/>
          <w:lang w:val="en-US"/>
        </w:rPr>
        <w:t>F.________________________________</w:t>
      </w:r>
    </w:p>
    <w:p w:rsidR="003210DE" w:rsidRDefault="003210DE" w:rsidP="0049644F">
      <w:pPr>
        <w:jc w:val="both"/>
        <w:rPr>
          <w:rFonts w:ascii="Museo Sans 300" w:hAnsi="Museo Sans 300"/>
          <w:sz w:val="20"/>
          <w:szCs w:val="20"/>
          <w:lang w:val="en-US"/>
        </w:rPr>
      </w:pPr>
    </w:p>
    <w:p w:rsidR="003210DE" w:rsidRDefault="003210DE" w:rsidP="003210DE">
      <w:pPr>
        <w:jc w:val="both"/>
        <w:rPr>
          <w:rFonts w:ascii="Museo Sans 300" w:hAnsi="Museo Sans 300"/>
          <w:sz w:val="16"/>
          <w:szCs w:val="16"/>
          <w:lang w:val="en-US"/>
        </w:rPr>
      </w:pPr>
    </w:p>
    <w:p w:rsidR="003210DE" w:rsidRDefault="003210DE" w:rsidP="003210DE">
      <w:pPr>
        <w:jc w:val="both"/>
        <w:rPr>
          <w:rFonts w:ascii="Museo Sans 300" w:hAnsi="Museo Sans 300"/>
          <w:sz w:val="16"/>
          <w:szCs w:val="16"/>
          <w:lang w:val="es-SV"/>
        </w:rPr>
      </w:pPr>
      <w:r>
        <w:rPr>
          <w:rFonts w:ascii="Museo Sans 300" w:hAnsi="Museo Sans 300"/>
          <w:sz w:val="16"/>
          <w:szCs w:val="16"/>
          <w:lang w:val="es-SV"/>
        </w:rPr>
        <w:t xml:space="preserve">Nota: </w:t>
      </w:r>
      <w:bookmarkStart w:id="1" w:name="_Hlk84589441"/>
      <w:r>
        <w:rPr>
          <w:rFonts w:ascii="Museo Sans 300" w:hAnsi="Museo Sans 300"/>
          <w:sz w:val="16"/>
          <w:szCs w:val="16"/>
          <w:lang w:val="es-SV"/>
        </w:rPr>
        <w:t>En caso de no</w:t>
      </w:r>
      <w:r w:rsidR="008E2E22">
        <w:rPr>
          <w:rFonts w:ascii="Museo Sans 300" w:hAnsi="Museo Sans 300"/>
          <w:sz w:val="16"/>
          <w:szCs w:val="16"/>
          <w:lang w:val="es-SV"/>
        </w:rPr>
        <w:t xml:space="preserve"> ser presentado este </w:t>
      </w:r>
      <w:r w:rsidR="00957142">
        <w:rPr>
          <w:rFonts w:ascii="Museo Sans 300" w:hAnsi="Museo Sans 300"/>
          <w:sz w:val="16"/>
          <w:szCs w:val="16"/>
          <w:lang w:val="es-SV"/>
        </w:rPr>
        <w:t>escrito por</w:t>
      </w:r>
      <w:r>
        <w:rPr>
          <w:rFonts w:ascii="Museo Sans 300" w:hAnsi="Museo Sans 300"/>
          <w:sz w:val="16"/>
          <w:szCs w:val="16"/>
          <w:lang w:val="es-SV"/>
        </w:rPr>
        <w:t xml:space="preserve"> el </w:t>
      </w:r>
      <w:r w:rsidR="00957142">
        <w:rPr>
          <w:rFonts w:ascii="Museo Sans 300" w:hAnsi="Museo Sans 300"/>
          <w:sz w:val="16"/>
          <w:szCs w:val="16"/>
          <w:lang w:val="es-SV"/>
        </w:rPr>
        <w:t>interesado,</w:t>
      </w:r>
      <w:r>
        <w:rPr>
          <w:rFonts w:ascii="Museo Sans 300" w:hAnsi="Museo Sans 300"/>
          <w:sz w:val="16"/>
          <w:szCs w:val="16"/>
          <w:lang w:val="es-SV"/>
        </w:rPr>
        <w:t xml:space="preserve"> la firma deberá ser autenticada por notario, Art. 5 Ley de Procedimientos Administrativos.</w:t>
      </w:r>
    </w:p>
    <w:bookmarkEnd w:id="1"/>
    <w:p w:rsidR="003210DE" w:rsidRPr="003210DE" w:rsidRDefault="003210DE" w:rsidP="0049644F">
      <w:pPr>
        <w:jc w:val="both"/>
        <w:rPr>
          <w:rFonts w:ascii="Museo Sans 300" w:hAnsi="Museo Sans 300"/>
          <w:sz w:val="20"/>
          <w:szCs w:val="20"/>
          <w:lang w:val="es-SV"/>
        </w:rPr>
      </w:pPr>
    </w:p>
    <w:sectPr w:rsidR="003210DE" w:rsidRPr="003210DE" w:rsidSect="008F1D6C">
      <w:headerReference w:type="default" r:id="rId8"/>
      <w:pgSz w:w="12240" w:h="15840" w:code="1"/>
      <w:pgMar w:top="1644" w:right="1225" w:bottom="272" w:left="1701" w:header="448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CDD" w:rsidRDefault="00D65CDD">
      <w:r>
        <w:separator/>
      </w:r>
    </w:p>
  </w:endnote>
  <w:endnote w:type="continuationSeparator" w:id="0">
    <w:p w:rsidR="00D65CDD" w:rsidRDefault="00D6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CDD" w:rsidRDefault="00D65CDD">
      <w:r>
        <w:separator/>
      </w:r>
    </w:p>
  </w:footnote>
  <w:footnote w:type="continuationSeparator" w:id="0">
    <w:p w:rsidR="00D65CDD" w:rsidRDefault="00D6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6D3" w:rsidRPr="0042190F" w:rsidRDefault="006E06D3" w:rsidP="0042190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9C4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D1CD6"/>
    <w:multiLevelType w:val="hybridMultilevel"/>
    <w:tmpl w:val="D02231FC"/>
    <w:lvl w:ilvl="0" w:tplc="1EC847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03"/>
    <w:rsid w:val="000006C8"/>
    <w:rsid w:val="00001F02"/>
    <w:rsid w:val="00002C6B"/>
    <w:rsid w:val="00007197"/>
    <w:rsid w:val="00011341"/>
    <w:rsid w:val="000224F6"/>
    <w:rsid w:val="000306F8"/>
    <w:rsid w:val="00032250"/>
    <w:rsid w:val="000366A4"/>
    <w:rsid w:val="000367BE"/>
    <w:rsid w:val="00036D5B"/>
    <w:rsid w:val="00037A12"/>
    <w:rsid w:val="00041AFE"/>
    <w:rsid w:val="00042142"/>
    <w:rsid w:val="000547A6"/>
    <w:rsid w:val="00056563"/>
    <w:rsid w:val="00056D0C"/>
    <w:rsid w:val="00061C0C"/>
    <w:rsid w:val="000678D2"/>
    <w:rsid w:val="000709A4"/>
    <w:rsid w:val="00075878"/>
    <w:rsid w:val="00076920"/>
    <w:rsid w:val="00076CE5"/>
    <w:rsid w:val="00077D41"/>
    <w:rsid w:val="0008261D"/>
    <w:rsid w:val="000847F7"/>
    <w:rsid w:val="00090A65"/>
    <w:rsid w:val="00092656"/>
    <w:rsid w:val="00095782"/>
    <w:rsid w:val="000A0882"/>
    <w:rsid w:val="000A12CA"/>
    <w:rsid w:val="000A689C"/>
    <w:rsid w:val="000B48FF"/>
    <w:rsid w:val="000B7F9F"/>
    <w:rsid w:val="000C717C"/>
    <w:rsid w:val="000D0206"/>
    <w:rsid w:val="000D393D"/>
    <w:rsid w:val="000D7AE6"/>
    <w:rsid w:val="000E1B46"/>
    <w:rsid w:val="000E2BC7"/>
    <w:rsid w:val="000E3BD6"/>
    <w:rsid w:val="000E50E6"/>
    <w:rsid w:val="000F3DD0"/>
    <w:rsid w:val="000F4746"/>
    <w:rsid w:val="000F58DE"/>
    <w:rsid w:val="000F66A0"/>
    <w:rsid w:val="001001AA"/>
    <w:rsid w:val="001058CA"/>
    <w:rsid w:val="00120410"/>
    <w:rsid w:val="00122218"/>
    <w:rsid w:val="001242DB"/>
    <w:rsid w:val="001264AE"/>
    <w:rsid w:val="001266C2"/>
    <w:rsid w:val="00130604"/>
    <w:rsid w:val="00131EA9"/>
    <w:rsid w:val="00134C70"/>
    <w:rsid w:val="00135667"/>
    <w:rsid w:val="001403BE"/>
    <w:rsid w:val="00142C1D"/>
    <w:rsid w:val="00142E76"/>
    <w:rsid w:val="001433A6"/>
    <w:rsid w:val="00146F83"/>
    <w:rsid w:val="00163BE0"/>
    <w:rsid w:val="00164A19"/>
    <w:rsid w:val="00164DF9"/>
    <w:rsid w:val="00166ABA"/>
    <w:rsid w:val="001737F8"/>
    <w:rsid w:val="00175BE6"/>
    <w:rsid w:val="0017602E"/>
    <w:rsid w:val="001762CC"/>
    <w:rsid w:val="001764C2"/>
    <w:rsid w:val="00176FB0"/>
    <w:rsid w:val="00182021"/>
    <w:rsid w:val="00182283"/>
    <w:rsid w:val="00183869"/>
    <w:rsid w:val="0018581F"/>
    <w:rsid w:val="0018713F"/>
    <w:rsid w:val="001927A7"/>
    <w:rsid w:val="001A3EFD"/>
    <w:rsid w:val="001B15B8"/>
    <w:rsid w:val="001B649F"/>
    <w:rsid w:val="001C1A55"/>
    <w:rsid w:val="001C29E6"/>
    <w:rsid w:val="001C2C72"/>
    <w:rsid w:val="001C5CC3"/>
    <w:rsid w:val="001C7A8E"/>
    <w:rsid w:val="001D5485"/>
    <w:rsid w:val="001F53FE"/>
    <w:rsid w:val="00200DD9"/>
    <w:rsid w:val="0020764E"/>
    <w:rsid w:val="0021047E"/>
    <w:rsid w:val="002122B3"/>
    <w:rsid w:val="00221EA1"/>
    <w:rsid w:val="0022250E"/>
    <w:rsid w:val="00223811"/>
    <w:rsid w:val="00227C2D"/>
    <w:rsid w:val="0024208C"/>
    <w:rsid w:val="00243C01"/>
    <w:rsid w:val="002446F6"/>
    <w:rsid w:val="002513FD"/>
    <w:rsid w:val="002525D7"/>
    <w:rsid w:val="00253408"/>
    <w:rsid w:val="00255A8C"/>
    <w:rsid w:val="0026121F"/>
    <w:rsid w:val="00271935"/>
    <w:rsid w:val="002755CF"/>
    <w:rsid w:val="002822AD"/>
    <w:rsid w:val="002864F0"/>
    <w:rsid w:val="00287062"/>
    <w:rsid w:val="002933F1"/>
    <w:rsid w:val="002956C3"/>
    <w:rsid w:val="002A0430"/>
    <w:rsid w:val="002A1E22"/>
    <w:rsid w:val="002A243B"/>
    <w:rsid w:val="002B0CBC"/>
    <w:rsid w:val="002B142E"/>
    <w:rsid w:val="002B4145"/>
    <w:rsid w:val="002B4A38"/>
    <w:rsid w:val="002B7560"/>
    <w:rsid w:val="002C0568"/>
    <w:rsid w:val="002C08B6"/>
    <w:rsid w:val="002C3D41"/>
    <w:rsid w:val="002D1FC9"/>
    <w:rsid w:val="002D262A"/>
    <w:rsid w:val="002D2714"/>
    <w:rsid w:val="002D2A8D"/>
    <w:rsid w:val="002D4203"/>
    <w:rsid w:val="002D6C25"/>
    <w:rsid w:val="002D6DEC"/>
    <w:rsid w:val="002E21AF"/>
    <w:rsid w:val="002E53C0"/>
    <w:rsid w:val="002E5F5E"/>
    <w:rsid w:val="002F5AD4"/>
    <w:rsid w:val="003032F5"/>
    <w:rsid w:val="00303422"/>
    <w:rsid w:val="00315007"/>
    <w:rsid w:val="00317139"/>
    <w:rsid w:val="0032082B"/>
    <w:rsid w:val="003210DE"/>
    <w:rsid w:val="00324772"/>
    <w:rsid w:val="00325BA9"/>
    <w:rsid w:val="00331A32"/>
    <w:rsid w:val="00336805"/>
    <w:rsid w:val="00340AF4"/>
    <w:rsid w:val="00350232"/>
    <w:rsid w:val="00350AAC"/>
    <w:rsid w:val="00353E10"/>
    <w:rsid w:val="003570F7"/>
    <w:rsid w:val="00363F3F"/>
    <w:rsid w:val="0036484F"/>
    <w:rsid w:val="0036559A"/>
    <w:rsid w:val="00382008"/>
    <w:rsid w:val="00394DB5"/>
    <w:rsid w:val="00397608"/>
    <w:rsid w:val="003A3749"/>
    <w:rsid w:val="003B2392"/>
    <w:rsid w:val="003B4645"/>
    <w:rsid w:val="003B6918"/>
    <w:rsid w:val="003B6BC2"/>
    <w:rsid w:val="003C0DC1"/>
    <w:rsid w:val="003C4D4A"/>
    <w:rsid w:val="003D088F"/>
    <w:rsid w:val="003D0CF5"/>
    <w:rsid w:val="003D3E23"/>
    <w:rsid w:val="003D696D"/>
    <w:rsid w:val="003E13A8"/>
    <w:rsid w:val="003E2F60"/>
    <w:rsid w:val="003E6C24"/>
    <w:rsid w:val="003F1985"/>
    <w:rsid w:val="003F1F45"/>
    <w:rsid w:val="003F44A3"/>
    <w:rsid w:val="003F520B"/>
    <w:rsid w:val="003F7F27"/>
    <w:rsid w:val="00402843"/>
    <w:rsid w:val="00404FE4"/>
    <w:rsid w:val="00412DE3"/>
    <w:rsid w:val="00413BBB"/>
    <w:rsid w:val="00414854"/>
    <w:rsid w:val="004169B0"/>
    <w:rsid w:val="00417A9F"/>
    <w:rsid w:val="0042190F"/>
    <w:rsid w:val="00421CFD"/>
    <w:rsid w:val="00422901"/>
    <w:rsid w:val="00423E38"/>
    <w:rsid w:val="0042675E"/>
    <w:rsid w:val="004356F1"/>
    <w:rsid w:val="00435E6E"/>
    <w:rsid w:val="00436D81"/>
    <w:rsid w:val="00440CE0"/>
    <w:rsid w:val="00441C2B"/>
    <w:rsid w:val="004538D7"/>
    <w:rsid w:val="00453EC8"/>
    <w:rsid w:val="00455782"/>
    <w:rsid w:val="00462CCA"/>
    <w:rsid w:val="00463301"/>
    <w:rsid w:val="00474104"/>
    <w:rsid w:val="0048267A"/>
    <w:rsid w:val="00483038"/>
    <w:rsid w:val="0048547E"/>
    <w:rsid w:val="0048795D"/>
    <w:rsid w:val="00492898"/>
    <w:rsid w:val="0049644F"/>
    <w:rsid w:val="004A522D"/>
    <w:rsid w:val="004A6A1D"/>
    <w:rsid w:val="004B257A"/>
    <w:rsid w:val="004B2F5E"/>
    <w:rsid w:val="004B33A9"/>
    <w:rsid w:val="004B3ED8"/>
    <w:rsid w:val="004B69F3"/>
    <w:rsid w:val="004C14C8"/>
    <w:rsid w:val="004C491C"/>
    <w:rsid w:val="004C5990"/>
    <w:rsid w:val="004C694F"/>
    <w:rsid w:val="004C7E65"/>
    <w:rsid w:val="004D0CB5"/>
    <w:rsid w:val="004D32D3"/>
    <w:rsid w:val="004D3C71"/>
    <w:rsid w:val="004D4D63"/>
    <w:rsid w:val="004D50CA"/>
    <w:rsid w:val="004D5BFA"/>
    <w:rsid w:val="004E072B"/>
    <w:rsid w:val="004E7F05"/>
    <w:rsid w:val="004F490C"/>
    <w:rsid w:val="004F5C66"/>
    <w:rsid w:val="00505AA1"/>
    <w:rsid w:val="005067A3"/>
    <w:rsid w:val="00510600"/>
    <w:rsid w:val="0051092B"/>
    <w:rsid w:val="00510950"/>
    <w:rsid w:val="005127C6"/>
    <w:rsid w:val="00513C48"/>
    <w:rsid w:val="0052016E"/>
    <w:rsid w:val="00520AD5"/>
    <w:rsid w:val="00520E6A"/>
    <w:rsid w:val="00522AC2"/>
    <w:rsid w:val="005258A1"/>
    <w:rsid w:val="005278BC"/>
    <w:rsid w:val="00530448"/>
    <w:rsid w:val="00531F93"/>
    <w:rsid w:val="00537C1A"/>
    <w:rsid w:val="00540EA5"/>
    <w:rsid w:val="005431FC"/>
    <w:rsid w:val="00546E2D"/>
    <w:rsid w:val="00553FD5"/>
    <w:rsid w:val="00562C56"/>
    <w:rsid w:val="00566CB7"/>
    <w:rsid w:val="00566F2F"/>
    <w:rsid w:val="0057049A"/>
    <w:rsid w:val="005810AF"/>
    <w:rsid w:val="005824EF"/>
    <w:rsid w:val="00583ADA"/>
    <w:rsid w:val="00590D61"/>
    <w:rsid w:val="0059130C"/>
    <w:rsid w:val="00595B3F"/>
    <w:rsid w:val="005B35BF"/>
    <w:rsid w:val="005B5FAF"/>
    <w:rsid w:val="005C1FCF"/>
    <w:rsid w:val="005C6386"/>
    <w:rsid w:val="005D07AF"/>
    <w:rsid w:val="005D0BAB"/>
    <w:rsid w:val="005D12A1"/>
    <w:rsid w:val="005D285D"/>
    <w:rsid w:val="005E0304"/>
    <w:rsid w:val="005E20A2"/>
    <w:rsid w:val="005E2BB2"/>
    <w:rsid w:val="005E379A"/>
    <w:rsid w:val="006011A8"/>
    <w:rsid w:val="006029F3"/>
    <w:rsid w:val="00605C6F"/>
    <w:rsid w:val="00605C75"/>
    <w:rsid w:val="0061095C"/>
    <w:rsid w:val="00615D8F"/>
    <w:rsid w:val="00615F5E"/>
    <w:rsid w:val="00630003"/>
    <w:rsid w:val="006339CC"/>
    <w:rsid w:val="00635F80"/>
    <w:rsid w:val="0064291F"/>
    <w:rsid w:val="00645B0B"/>
    <w:rsid w:val="006558EE"/>
    <w:rsid w:val="006563FD"/>
    <w:rsid w:val="00657B66"/>
    <w:rsid w:val="00671F3A"/>
    <w:rsid w:val="00672DE6"/>
    <w:rsid w:val="00675CC9"/>
    <w:rsid w:val="00677872"/>
    <w:rsid w:val="006779E3"/>
    <w:rsid w:val="0068293E"/>
    <w:rsid w:val="006869D9"/>
    <w:rsid w:val="00691D55"/>
    <w:rsid w:val="00696777"/>
    <w:rsid w:val="006A084D"/>
    <w:rsid w:val="006A5D37"/>
    <w:rsid w:val="006B73DD"/>
    <w:rsid w:val="006C48D1"/>
    <w:rsid w:val="006C5953"/>
    <w:rsid w:val="006C76A6"/>
    <w:rsid w:val="006D152A"/>
    <w:rsid w:val="006D2C2B"/>
    <w:rsid w:val="006D3F97"/>
    <w:rsid w:val="006E06D3"/>
    <w:rsid w:val="006E2F84"/>
    <w:rsid w:val="006E533C"/>
    <w:rsid w:val="006E7ACB"/>
    <w:rsid w:val="006F2AF0"/>
    <w:rsid w:val="00700AAE"/>
    <w:rsid w:val="0070136F"/>
    <w:rsid w:val="00706474"/>
    <w:rsid w:val="00713171"/>
    <w:rsid w:val="00716991"/>
    <w:rsid w:val="007201FA"/>
    <w:rsid w:val="007230AA"/>
    <w:rsid w:val="00733977"/>
    <w:rsid w:val="007345F8"/>
    <w:rsid w:val="00736CC7"/>
    <w:rsid w:val="007404C0"/>
    <w:rsid w:val="00740C1E"/>
    <w:rsid w:val="007438C6"/>
    <w:rsid w:val="00744AE8"/>
    <w:rsid w:val="00747230"/>
    <w:rsid w:val="007514E2"/>
    <w:rsid w:val="00757FBB"/>
    <w:rsid w:val="00761859"/>
    <w:rsid w:val="00765676"/>
    <w:rsid w:val="00765FB0"/>
    <w:rsid w:val="007674EC"/>
    <w:rsid w:val="007736B7"/>
    <w:rsid w:val="007762F3"/>
    <w:rsid w:val="00776F37"/>
    <w:rsid w:val="00780F75"/>
    <w:rsid w:val="00782A99"/>
    <w:rsid w:val="00782B73"/>
    <w:rsid w:val="007857CE"/>
    <w:rsid w:val="00792877"/>
    <w:rsid w:val="00792E51"/>
    <w:rsid w:val="00795D18"/>
    <w:rsid w:val="00797229"/>
    <w:rsid w:val="007A0C53"/>
    <w:rsid w:val="007A4553"/>
    <w:rsid w:val="007A5D52"/>
    <w:rsid w:val="007A6B7F"/>
    <w:rsid w:val="007A71AA"/>
    <w:rsid w:val="007C152B"/>
    <w:rsid w:val="007C3D53"/>
    <w:rsid w:val="007C3E2D"/>
    <w:rsid w:val="007C467D"/>
    <w:rsid w:val="007D1336"/>
    <w:rsid w:val="007D3199"/>
    <w:rsid w:val="007E4EF4"/>
    <w:rsid w:val="007F03A5"/>
    <w:rsid w:val="007F1FBF"/>
    <w:rsid w:val="007F7595"/>
    <w:rsid w:val="00804C10"/>
    <w:rsid w:val="00806CC4"/>
    <w:rsid w:val="00812338"/>
    <w:rsid w:val="008144D9"/>
    <w:rsid w:val="00815213"/>
    <w:rsid w:val="00815299"/>
    <w:rsid w:val="008171AD"/>
    <w:rsid w:val="008215B8"/>
    <w:rsid w:val="00822E9A"/>
    <w:rsid w:val="00827463"/>
    <w:rsid w:val="00827C7F"/>
    <w:rsid w:val="00832C19"/>
    <w:rsid w:val="00835E8D"/>
    <w:rsid w:val="008370E1"/>
    <w:rsid w:val="00846807"/>
    <w:rsid w:val="00850D99"/>
    <w:rsid w:val="008519A5"/>
    <w:rsid w:val="00852110"/>
    <w:rsid w:val="0086525D"/>
    <w:rsid w:val="008913CD"/>
    <w:rsid w:val="00891D11"/>
    <w:rsid w:val="008945E6"/>
    <w:rsid w:val="008A0745"/>
    <w:rsid w:val="008A2D2B"/>
    <w:rsid w:val="008A3CE3"/>
    <w:rsid w:val="008B3D38"/>
    <w:rsid w:val="008B4622"/>
    <w:rsid w:val="008B77E5"/>
    <w:rsid w:val="008C2AC5"/>
    <w:rsid w:val="008C3C80"/>
    <w:rsid w:val="008C4A20"/>
    <w:rsid w:val="008E03F4"/>
    <w:rsid w:val="008E2E22"/>
    <w:rsid w:val="008E5477"/>
    <w:rsid w:val="008F1D6C"/>
    <w:rsid w:val="008F6726"/>
    <w:rsid w:val="008F6A35"/>
    <w:rsid w:val="00900816"/>
    <w:rsid w:val="00902807"/>
    <w:rsid w:val="0090287F"/>
    <w:rsid w:val="00904430"/>
    <w:rsid w:val="00904D96"/>
    <w:rsid w:val="00905EB2"/>
    <w:rsid w:val="0090635E"/>
    <w:rsid w:val="00907A3F"/>
    <w:rsid w:val="009158B1"/>
    <w:rsid w:val="00915A92"/>
    <w:rsid w:val="00925E0A"/>
    <w:rsid w:val="009312E1"/>
    <w:rsid w:val="00934319"/>
    <w:rsid w:val="00942A47"/>
    <w:rsid w:val="00943843"/>
    <w:rsid w:val="00943874"/>
    <w:rsid w:val="00944041"/>
    <w:rsid w:val="00944FF3"/>
    <w:rsid w:val="0094529F"/>
    <w:rsid w:val="0095453A"/>
    <w:rsid w:val="00955E41"/>
    <w:rsid w:val="00957142"/>
    <w:rsid w:val="00961B74"/>
    <w:rsid w:val="00973F9C"/>
    <w:rsid w:val="00976F7E"/>
    <w:rsid w:val="00982D38"/>
    <w:rsid w:val="00985B9B"/>
    <w:rsid w:val="0098614D"/>
    <w:rsid w:val="009955F3"/>
    <w:rsid w:val="009A017E"/>
    <w:rsid w:val="009A11B0"/>
    <w:rsid w:val="009A274C"/>
    <w:rsid w:val="009A2792"/>
    <w:rsid w:val="009A3869"/>
    <w:rsid w:val="009A3A8B"/>
    <w:rsid w:val="009B23A4"/>
    <w:rsid w:val="009B305F"/>
    <w:rsid w:val="009B5610"/>
    <w:rsid w:val="009B707C"/>
    <w:rsid w:val="009C2984"/>
    <w:rsid w:val="009C3088"/>
    <w:rsid w:val="009C4076"/>
    <w:rsid w:val="009C7B25"/>
    <w:rsid w:val="009C7C9C"/>
    <w:rsid w:val="009D04FE"/>
    <w:rsid w:val="009D4585"/>
    <w:rsid w:val="009D508E"/>
    <w:rsid w:val="009E0C1D"/>
    <w:rsid w:val="009E2FFA"/>
    <w:rsid w:val="009E4125"/>
    <w:rsid w:val="009E4BC6"/>
    <w:rsid w:val="009E63AD"/>
    <w:rsid w:val="009F6DCB"/>
    <w:rsid w:val="009F6F03"/>
    <w:rsid w:val="00A0088F"/>
    <w:rsid w:val="00A0640C"/>
    <w:rsid w:val="00A21EDB"/>
    <w:rsid w:val="00A24A45"/>
    <w:rsid w:val="00A37903"/>
    <w:rsid w:val="00A45EC6"/>
    <w:rsid w:val="00A46232"/>
    <w:rsid w:val="00A5177E"/>
    <w:rsid w:val="00A54DB1"/>
    <w:rsid w:val="00A636B2"/>
    <w:rsid w:val="00A64B55"/>
    <w:rsid w:val="00A65011"/>
    <w:rsid w:val="00A6522E"/>
    <w:rsid w:val="00A66F16"/>
    <w:rsid w:val="00A674D1"/>
    <w:rsid w:val="00A675FC"/>
    <w:rsid w:val="00A72551"/>
    <w:rsid w:val="00A735BE"/>
    <w:rsid w:val="00A743EE"/>
    <w:rsid w:val="00A749D4"/>
    <w:rsid w:val="00A759FC"/>
    <w:rsid w:val="00A77322"/>
    <w:rsid w:val="00A77B4F"/>
    <w:rsid w:val="00A821A4"/>
    <w:rsid w:val="00A93530"/>
    <w:rsid w:val="00A95F8B"/>
    <w:rsid w:val="00A96028"/>
    <w:rsid w:val="00AA5DF2"/>
    <w:rsid w:val="00AB16B4"/>
    <w:rsid w:val="00AB25EB"/>
    <w:rsid w:val="00AB3667"/>
    <w:rsid w:val="00AB397E"/>
    <w:rsid w:val="00AC0942"/>
    <w:rsid w:val="00AC1A1D"/>
    <w:rsid w:val="00AC28DE"/>
    <w:rsid w:val="00AC4E2A"/>
    <w:rsid w:val="00AD2B3E"/>
    <w:rsid w:val="00AE1C8B"/>
    <w:rsid w:val="00AE78AA"/>
    <w:rsid w:val="00AF0167"/>
    <w:rsid w:val="00AF03CA"/>
    <w:rsid w:val="00AF6A06"/>
    <w:rsid w:val="00B037F8"/>
    <w:rsid w:val="00B10DD3"/>
    <w:rsid w:val="00B12EAA"/>
    <w:rsid w:val="00B20A36"/>
    <w:rsid w:val="00B2161D"/>
    <w:rsid w:val="00B21F67"/>
    <w:rsid w:val="00B22118"/>
    <w:rsid w:val="00B229F0"/>
    <w:rsid w:val="00B24608"/>
    <w:rsid w:val="00B26790"/>
    <w:rsid w:val="00B30FD0"/>
    <w:rsid w:val="00B3636C"/>
    <w:rsid w:val="00B37B7D"/>
    <w:rsid w:val="00B37DFB"/>
    <w:rsid w:val="00B4004D"/>
    <w:rsid w:val="00B40C86"/>
    <w:rsid w:val="00B415B9"/>
    <w:rsid w:val="00B462C4"/>
    <w:rsid w:val="00B6140D"/>
    <w:rsid w:val="00B61B9B"/>
    <w:rsid w:val="00B6594A"/>
    <w:rsid w:val="00B939AB"/>
    <w:rsid w:val="00B93C1B"/>
    <w:rsid w:val="00BA116A"/>
    <w:rsid w:val="00BA3EAA"/>
    <w:rsid w:val="00BA63C2"/>
    <w:rsid w:val="00BA6C1A"/>
    <w:rsid w:val="00BA79E6"/>
    <w:rsid w:val="00BB44B6"/>
    <w:rsid w:val="00BB4957"/>
    <w:rsid w:val="00BC05E2"/>
    <w:rsid w:val="00BC2A06"/>
    <w:rsid w:val="00BC2E38"/>
    <w:rsid w:val="00BC310C"/>
    <w:rsid w:val="00BD1DB3"/>
    <w:rsid w:val="00BD2FA7"/>
    <w:rsid w:val="00BD4ED0"/>
    <w:rsid w:val="00BD65FA"/>
    <w:rsid w:val="00BE66FA"/>
    <w:rsid w:val="00BF4A86"/>
    <w:rsid w:val="00BF4CD3"/>
    <w:rsid w:val="00C023A1"/>
    <w:rsid w:val="00C02E33"/>
    <w:rsid w:val="00C05767"/>
    <w:rsid w:val="00C13925"/>
    <w:rsid w:val="00C172AA"/>
    <w:rsid w:val="00C27A0F"/>
    <w:rsid w:val="00C30C79"/>
    <w:rsid w:val="00C316B6"/>
    <w:rsid w:val="00C35BF3"/>
    <w:rsid w:val="00C41A07"/>
    <w:rsid w:val="00C4363F"/>
    <w:rsid w:val="00C4369F"/>
    <w:rsid w:val="00C445D2"/>
    <w:rsid w:val="00C45FA5"/>
    <w:rsid w:val="00C46DB5"/>
    <w:rsid w:val="00C473E4"/>
    <w:rsid w:val="00C53014"/>
    <w:rsid w:val="00C55D5F"/>
    <w:rsid w:val="00C62672"/>
    <w:rsid w:val="00C6481C"/>
    <w:rsid w:val="00C67532"/>
    <w:rsid w:val="00C708C1"/>
    <w:rsid w:val="00C724FB"/>
    <w:rsid w:val="00C907CF"/>
    <w:rsid w:val="00C90D16"/>
    <w:rsid w:val="00C912B8"/>
    <w:rsid w:val="00C97918"/>
    <w:rsid w:val="00CA0874"/>
    <w:rsid w:val="00CA431F"/>
    <w:rsid w:val="00CA6551"/>
    <w:rsid w:val="00CA7149"/>
    <w:rsid w:val="00CB43AD"/>
    <w:rsid w:val="00CB4770"/>
    <w:rsid w:val="00CB700D"/>
    <w:rsid w:val="00CB77EC"/>
    <w:rsid w:val="00CC66A0"/>
    <w:rsid w:val="00CD0362"/>
    <w:rsid w:val="00CD1384"/>
    <w:rsid w:val="00CD6A9D"/>
    <w:rsid w:val="00CE0D2F"/>
    <w:rsid w:val="00CE11D0"/>
    <w:rsid w:val="00CE2E9D"/>
    <w:rsid w:val="00CF1596"/>
    <w:rsid w:val="00CF229D"/>
    <w:rsid w:val="00CF5227"/>
    <w:rsid w:val="00D006B3"/>
    <w:rsid w:val="00D03070"/>
    <w:rsid w:val="00D07CFE"/>
    <w:rsid w:val="00D11DF2"/>
    <w:rsid w:val="00D12D35"/>
    <w:rsid w:val="00D14AC6"/>
    <w:rsid w:val="00D3168E"/>
    <w:rsid w:val="00D365BA"/>
    <w:rsid w:val="00D468CB"/>
    <w:rsid w:val="00D54F3E"/>
    <w:rsid w:val="00D557C3"/>
    <w:rsid w:val="00D611B7"/>
    <w:rsid w:val="00D615CC"/>
    <w:rsid w:val="00D61F8D"/>
    <w:rsid w:val="00D633F3"/>
    <w:rsid w:val="00D65CDD"/>
    <w:rsid w:val="00D6641D"/>
    <w:rsid w:val="00D714C4"/>
    <w:rsid w:val="00D71BF1"/>
    <w:rsid w:val="00D7202D"/>
    <w:rsid w:val="00D72CD7"/>
    <w:rsid w:val="00D774D0"/>
    <w:rsid w:val="00D81FB6"/>
    <w:rsid w:val="00D83F1C"/>
    <w:rsid w:val="00D861FC"/>
    <w:rsid w:val="00D90CE9"/>
    <w:rsid w:val="00D93EDB"/>
    <w:rsid w:val="00D957BB"/>
    <w:rsid w:val="00D95DD3"/>
    <w:rsid w:val="00D96E6D"/>
    <w:rsid w:val="00D97907"/>
    <w:rsid w:val="00D97D6C"/>
    <w:rsid w:val="00DA70F8"/>
    <w:rsid w:val="00DB5E37"/>
    <w:rsid w:val="00DC00DA"/>
    <w:rsid w:val="00DC1224"/>
    <w:rsid w:val="00DC3D9F"/>
    <w:rsid w:val="00DC58B9"/>
    <w:rsid w:val="00DC6071"/>
    <w:rsid w:val="00DD1D9B"/>
    <w:rsid w:val="00DD1E56"/>
    <w:rsid w:val="00DD275A"/>
    <w:rsid w:val="00DD3967"/>
    <w:rsid w:val="00DD6D82"/>
    <w:rsid w:val="00DD7602"/>
    <w:rsid w:val="00DE7E0A"/>
    <w:rsid w:val="00DF2E55"/>
    <w:rsid w:val="00DF431F"/>
    <w:rsid w:val="00E172C6"/>
    <w:rsid w:val="00E21356"/>
    <w:rsid w:val="00E24BA7"/>
    <w:rsid w:val="00E30584"/>
    <w:rsid w:val="00E36663"/>
    <w:rsid w:val="00E371DC"/>
    <w:rsid w:val="00E4361B"/>
    <w:rsid w:val="00E45914"/>
    <w:rsid w:val="00E45D4D"/>
    <w:rsid w:val="00E5241A"/>
    <w:rsid w:val="00E55E4C"/>
    <w:rsid w:val="00E56EB0"/>
    <w:rsid w:val="00E626A2"/>
    <w:rsid w:val="00E71116"/>
    <w:rsid w:val="00E72348"/>
    <w:rsid w:val="00E828B2"/>
    <w:rsid w:val="00E8466C"/>
    <w:rsid w:val="00E8586F"/>
    <w:rsid w:val="00E91B82"/>
    <w:rsid w:val="00E922D3"/>
    <w:rsid w:val="00E95CD0"/>
    <w:rsid w:val="00EA1403"/>
    <w:rsid w:val="00EA2F30"/>
    <w:rsid w:val="00EA3F1F"/>
    <w:rsid w:val="00EA51B4"/>
    <w:rsid w:val="00EA7D32"/>
    <w:rsid w:val="00EB2D51"/>
    <w:rsid w:val="00EB4F23"/>
    <w:rsid w:val="00EB61A7"/>
    <w:rsid w:val="00EC168D"/>
    <w:rsid w:val="00EC4F5B"/>
    <w:rsid w:val="00ED5617"/>
    <w:rsid w:val="00ED6DA8"/>
    <w:rsid w:val="00EE0215"/>
    <w:rsid w:val="00EE2D61"/>
    <w:rsid w:val="00EE409A"/>
    <w:rsid w:val="00EE4B85"/>
    <w:rsid w:val="00EE51D1"/>
    <w:rsid w:val="00EF0C1F"/>
    <w:rsid w:val="00EF5405"/>
    <w:rsid w:val="00EF5A21"/>
    <w:rsid w:val="00EF6205"/>
    <w:rsid w:val="00EF6262"/>
    <w:rsid w:val="00F04C87"/>
    <w:rsid w:val="00F17B75"/>
    <w:rsid w:val="00F17F4E"/>
    <w:rsid w:val="00F253DC"/>
    <w:rsid w:val="00F26FB9"/>
    <w:rsid w:val="00F272B8"/>
    <w:rsid w:val="00F329B8"/>
    <w:rsid w:val="00F3544E"/>
    <w:rsid w:val="00F50D4C"/>
    <w:rsid w:val="00F51EAB"/>
    <w:rsid w:val="00F531FD"/>
    <w:rsid w:val="00F544E9"/>
    <w:rsid w:val="00F6383C"/>
    <w:rsid w:val="00F6581E"/>
    <w:rsid w:val="00F72675"/>
    <w:rsid w:val="00F77E00"/>
    <w:rsid w:val="00F77F21"/>
    <w:rsid w:val="00F809CB"/>
    <w:rsid w:val="00F83D25"/>
    <w:rsid w:val="00F84720"/>
    <w:rsid w:val="00F92F98"/>
    <w:rsid w:val="00F97BEE"/>
    <w:rsid w:val="00FA18BA"/>
    <w:rsid w:val="00FA2449"/>
    <w:rsid w:val="00FA48F3"/>
    <w:rsid w:val="00FA6763"/>
    <w:rsid w:val="00FA685D"/>
    <w:rsid w:val="00FB16A4"/>
    <w:rsid w:val="00FB5906"/>
    <w:rsid w:val="00FC0520"/>
    <w:rsid w:val="00FC4F67"/>
    <w:rsid w:val="00FC79FC"/>
    <w:rsid w:val="00FD0DE2"/>
    <w:rsid w:val="00FD7F6B"/>
    <w:rsid w:val="00FE4D93"/>
    <w:rsid w:val="00FF2D7A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F5D85E6"/>
  <w14:defaultImageDpi w14:val="300"/>
  <w15:chartTrackingRefBased/>
  <w15:docId w15:val="{38157CC0-BAE1-4FB9-A9A6-B828BB61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6F16"/>
    <w:rPr>
      <w:sz w:val="32"/>
      <w:lang w:val="es-ES" w:eastAsia="es-ES"/>
    </w:rPr>
  </w:style>
  <w:style w:type="character" w:styleId="Hipervnculo">
    <w:name w:val="Hyperlink"/>
    <w:rsid w:val="002E21A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037F8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40C1E"/>
    <w:pPr>
      <w:spacing w:after="120"/>
    </w:pPr>
  </w:style>
  <w:style w:type="character" w:customStyle="1" w:styleId="TextoindependienteCar">
    <w:name w:val="Texto independiente Car"/>
    <w:link w:val="Textoindependiente"/>
    <w:rsid w:val="00740C1E"/>
    <w:rPr>
      <w:sz w:val="24"/>
      <w:szCs w:val="24"/>
      <w:lang w:val="es-ES" w:eastAsia="es-ES"/>
    </w:rPr>
  </w:style>
  <w:style w:type="table" w:styleId="Tablamoderna">
    <w:name w:val="Table Contemporary"/>
    <w:basedOn w:val="Tablanormal"/>
    <w:rsid w:val="00EF0C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EncabezadoCar">
    <w:name w:val="Encabezado Car"/>
    <w:link w:val="Encabezado"/>
    <w:uiPriority w:val="99"/>
    <w:rsid w:val="00E172C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BB70-953B-4EBD-A1C3-C5974031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</Template>
  <TotalTime>1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esermeno</dc:creator>
  <cp:keywords/>
  <cp:lastModifiedBy>Nora Lizeth Perez Martinez</cp:lastModifiedBy>
  <cp:revision>2</cp:revision>
  <cp:lastPrinted>2026-05-04T17:50:00Z</cp:lastPrinted>
  <dcterms:created xsi:type="dcterms:W3CDTF">2026-05-04T17:51:00Z</dcterms:created>
  <dcterms:modified xsi:type="dcterms:W3CDTF">2026-05-04T17:51:00Z</dcterms:modified>
</cp:coreProperties>
</file>