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BBE" w:rsidRPr="00622AF3" w:rsidRDefault="00BD2BBE" w:rsidP="006756A0">
      <w:pPr>
        <w:spacing w:before="40" w:afterLines="40" w:after="96"/>
        <w:jc w:val="center"/>
        <w:rPr>
          <w:rFonts w:ascii="Bembo Std" w:hAnsi="Bembo Std"/>
          <w:b/>
          <w:color w:val="000000"/>
          <w:sz w:val="22"/>
          <w:szCs w:val="22"/>
          <w:lang w:val="es-SV"/>
        </w:rPr>
      </w:pPr>
      <w:bookmarkStart w:id="0" w:name="_GoBack"/>
      <w:bookmarkEnd w:id="0"/>
      <w:r w:rsidRPr="00622AF3">
        <w:rPr>
          <w:rFonts w:ascii="Bembo Std" w:hAnsi="Bembo Std"/>
          <w:b/>
          <w:bCs/>
          <w:sz w:val="22"/>
          <w:szCs w:val="22"/>
        </w:rPr>
        <w:t xml:space="preserve">SOLICITUD </w:t>
      </w:r>
      <w:r w:rsidR="004B4FCF" w:rsidRPr="00622AF3">
        <w:rPr>
          <w:rFonts w:ascii="Bembo Std" w:hAnsi="Bembo Std"/>
          <w:b/>
          <w:bCs/>
          <w:sz w:val="22"/>
          <w:szCs w:val="22"/>
        </w:rPr>
        <w:t xml:space="preserve">DE </w:t>
      </w:r>
      <w:r w:rsidR="004B4FCF" w:rsidRPr="00622AF3">
        <w:rPr>
          <w:rFonts w:ascii="Bembo Std" w:hAnsi="Bembo Std"/>
          <w:b/>
          <w:color w:val="000000"/>
          <w:sz w:val="22"/>
          <w:szCs w:val="22"/>
          <w:lang w:val="es-SV"/>
        </w:rPr>
        <w:t>PROCEDIMIENTO</w:t>
      </w:r>
      <w:r w:rsidR="009F367C" w:rsidRPr="00622AF3">
        <w:rPr>
          <w:rFonts w:ascii="Bembo Std" w:hAnsi="Bembo Std"/>
          <w:b/>
          <w:color w:val="000000"/>
          <w:sz w:val="22"/>
          <w:szCs w:val="22"/>
          <w:lang w:val="es-SV"/>
        </w:rPr>
        <w:t xml:space="preserve"> DE COBRO DE DEVOLUCIÓN DE IMPUESTO SOBRE LA RENTA A FAVOR DE </w:t>
      </w:r>
      <w:r w:rsidR="009F367C" w:rsidRPr="00825B80">
        <w:rPr>
          <w:rFonts w:ascii="Bembo Std" w:hAnsi="Bembo Std"/>
          <w:b/>
          <w:color w:val="000000"/>
          <w:sz w:val="22"/>
          <w:szCs w:val="22"/>
          <w:lang w:val="es-SV"/>
        </w:rPr>
        <w:t>BENEFICIARIOS</w:t>
      </w:r>
      <w:r w:rsidR="009F367C" w:rsidRPr="00622AF3">
        <w:rPr>
          <w:rFonts w:ascii="Bembo Std" w:hAnsi="Bembo Std"/>
          <w:b/>
          <w:color w:val="000000"/>
          <w:sz w:val="22"/>
          <w:szCs w:val="22"/>
          <w:lang w:val="es-SV"/>
        </w:rPr>
        <w:t xml:space="preserve"> DE </w:t>
      </w:r>
      <w:r w:rsidR="00D62528">
        <w:rPr>
          <w:rFonts w:ascii="Bembo Std" w:hAnsi="Bembo Std"/>
          <w:b/>
          <w:color w:val="000000"/>
          <w:sz w:val="22"/>
          <w:szCs w:val="22"/>
          <w:lang w:val="es-SV"/>
        </w:rPr>
        <w:t xml:space="preserve">CONTRIBUYENTES FALLECIDOS </w:t>
      </w:r>
    </w:p>
    <w:p w:rsidR="006756A0" w:rsidRDefault="006756A0" w:rsidP="00BD2BBE">
      <w:pPr>
        <w:tabs>
          <w:tab w:val="left" w:pos="5265"/>
        </w:tabs>
        <w:spacing w:line="360" w:lineRule="auto"/>
        <w:rPr>
          <w:b/>
          <w:bCs/>
          <w:sz w:val="22"/>
          <w:szCs w:val="22"/>
        </w:rPr>
      </w:pPr>
    </w:p>
    <w:p w:rsidR="00BD2BBE" w:rsidRPr="00BD2BBE" w:rsidRDefault="00BD2BBE" w:rsidP="00BD2BBE">
      <w:pPr>
        <w:tabs>
          <w:tab w:val="left" w:pos="5265"/>
        </w:tabs>
        <w:spacing w:line="360" w:lineRule="auto"/>
        <w:rPr>
          <w:b/>
          <w:bCs/>
          <w:sz w:val="22"/>
          <w:szCs w:val="22"/>
        </w:rPr>
      </w:pPr>
      <w:r w:rsidRPr="00BD2BBE">
        <w:rPr>
          <w:b/>
          <w:bCs/>
          <w:sz w:val="22"/>
          <w:szCs w:val="22"/>
        </w:rPr>
        <w:tab/>
      </w:r>
    </w:p>
    <w:p w:rsidR="00BD2BBE" w:rsidRPr="00622AF3" w:rsidRDefault="00BD2BBE" w:rsidP="00BD2BBE">
      <w:pPr>
        <w:spacing w:line="360" w:lineRule="auto"/>
        <w:jc w:val="both"/>
        <w:outlineLvl w:val="0"/>
        <w:rPr>
          <w:rFonts w:ascii="Bembo Std" w:hAnsi="Bembo Std"/>
          <w:b/>
          <w:bCs/>
          <w:sz w:val="22"/>
          <w:szCs w:val="22"/>
        </w:rPr>
      </w:pPr>
      <w:r w:rsidRPr="00622AF3">
        <w:rPr>
          <w:rFonts w:ascii="Bembo Std" w:hAnsi="Bembo Std"/>
          <w:b/>
          <w:bCs/>
          <w:sz w:val="22"/>
          <w:szCs w:val="22"/>
        </w:rPr>
        <w:t>SEÑOR MINISTRO DE HACIENDA</w:t>
      </w:r>
    </w:p>
    <w:p w:rsidR="00BD2BBE" w:rsidRPr="00BD2BBE" w:rsidRDefault="00BD2BBE" w:rsidP="00BD2BBE">
      <w:pPr>
        <w:spacing w:line="360" w:lineRule="auto"/>
        <w:jc w:val="both"/>
        <w:rPr>
          <w:sz w:val="22"/>
          <w:szCs w:val="22"/>
        </w:rPr>
      </w:pPr>
    </w:p>
    <w:p w:rsidR="004E3FB5" w:rsidRDefault="001D686D" w:rsidP="00BD2BBE">
      <w:pPr>
        <w:spacing w:line="360" w:lineRule="auto"/>
        <w:jc w:val="both"/>
        <w:rPr>
          <w:rFonts w:ascii="Museo Sans 300" w:hAnsi="Museo Sans 300"/>
          <w:sz w:val="20"/>
          <w:szCs w:val="20"/>
        </w:rPr>
      </w:pPr>
      <w:r>
        <w:rPr>
          <w:rFonts w:ascii="Museo Sans 300" w:hAnsi="Museo Sans 300"/>
          <w:sz w:val="20"/>
          <w:szCs w:val="20"/>
        </w:rPr>
        <w:t>Yo___</w:t>
      </w:r>
      <w:r w:rsidR="00BD2BBE" w:rsidRPr="00622AF3">
        <w:rPr>
          <w:rFonts w:ascii="Museo Sans 300" w:hAnsi="Museo Sans 300"/>
          <w:sz w:val="20"/>
          <w:szCs w:val="20"/>
        </w:rPr>
        <w:t>_________________________________________________________</w:t>
      </w:r>
      <w:r w:rsidR="002B7CAC" w:rsidRPr="00622AF3">
        <w:rPr>
          <w:rFonts w:ascii="Museo Sans 300" w:hAnsi="Museo Sans 300"/>
          <w:sz w:val="20"/>
          <w:szCs w:val="20"/>
        </w:rPr>
        <w:t>_____________________</w:t>
      </w:r>
      <w:r w:rsidR="00842F37">
        <w:rPr>
          <w:rFonts w:ascii="Museo Sans 300" w:hAnsi="Museo Sans 300"/>
          <w:sz w:val="20"/>
          <w:szCs w:val="20"/>
        </w:rPr>
        <w:t>______________</w:t>
      </w:r>
      <w:r w:rsidR="00EB3DDB">
        <w:rPr>
          <w:rFonts w:ascii="Museo Sans 300" w:hAnsi="Museo Sans 300"/>
          <w:sz w:val="20"/>
          <w:szCs w:val="20"/>
        </w:rPr>
        <w:t>_</w:t>
      </w:r>
      <w:r w:rsidR="00842F37">
        <w:rPr>
          <w:rFonts w:ascii="Museo Sans 300" w:hAnsi="Museo Sans 300"/>
          <w:sz w:val="20"/>
          <w:szCs w:val="20"/>
        </w:rPr>
        <w:t>__</w:t>
      </w:r>
      <w:r w:rsidR="00BD2BBE" w:rsidRPr="00622AF3">
        <w:rPr>
          <w:rFonts w:ascii="Museo Sans 300" w:hAnsi="Museo Sans 300"/>
          <w:sz w:val="20"/>
          <w:szCs w:val="20"/>
        </w:rPr>
        <w:t xml:space="preserve">,mayor de edad, del </w:t>
      </w:r>
      <w:r w:rsidR="00EB3DDB">
        <w:rPr>
          <w:rFonts w:ascii="Museo Sans 300" w:hAnsi="Museo Sans 300"/>
          <w:sz w:val="20"/>
          <w:szCs w:val="20"/>
        </w:rPr>
        <w:t>d</w:t>
      </w:r>
      <w:r w:rsidR="00842F37">
        <w:rPr>
          <w:rFonts w:ascii="Museo Sans 300" w:hAnsi="Museo Sans 300"/>
          <w:sz w:val="20"/>
          <w:szCs w:val="20"/>
        </w:rPr>
        <w:t xml:space="preserve">omicilio de _______________________________                       </w:t>
      </w:r>
      <w:r w:rsidR="00BD2BBE" w:rsidRPr="00622AF3">
        <w:rPr>
          <w:rFonts w:ascii="Museo Sans 300" w:hAnsi="Museo Sans 300"/>
          <w:sz w:val="20"/>
          <w:szCs w:val="20"/>
        </w:rPr>
        <w:t>portador de mi Documento Único de Identidad número</w:t>
      </w:r>
      <w:r>
        <w:rPr>
          <w:rFonts w:ascii="Museo Sans 300" w:hAnsi="Museo Sans 300"/>
          <w:sz w:val="20"/>
          <w:szCs w:val="20"/>
        </w:rPr>
        <w:t xml:space="preserve"> (DUI)___</w:t>
      </w:r>
      <w:r w:rsidR="00BD2BBE" w:rsidRPr="00622AF3">
        <w:rPr>
          <w:rFonts w:ascii="Museo Sans 300" w:hAnsi="Museo Sans 300"/>
          <w:sz w:val="20"/>
          <w:szCs w:val="20"/>
        </w:rPr>
        <w:t>________________</w:t>
      </w:r>
      <w:r w:rsidR="00842F37">
        <w:rPr>
          <w:rFonts w:ascii="Museo Sans 300" w:hAnsi="Museo Sans 300"/>
          <w:sz w:val="20"/>
          <w:szCs w:val="20"/>
        </w:rPr>
        <w:t>____________</w:t>
      </w:r>
      <w:r w:rsidR="00BD2BBE" w:rsidRPr="00622AF3">
        <w:rPr>
          <w:rFonts w:ascii="Museo Sans 300" w:hAnsi="Museo Sans 300"/>
          <w:sz w:val="20"/>
          <w:szCs w:val="20"/>
        </w:rPr>
        <w:t xml:space="preserve">, y </w:t>
      </w:r>
      <w:r w:rsidR="004E4BDC">
        <w:rPr>
          <w:rFonts w:ascii="Museo Sans 300" w:hAnsi="Museo Sans 300"/>
          <w:sz w:val="20"/>
          <w:szCs w:val="20"/>
        </w:rPr>
        <w:t>con Número de Identific</w:t>
      </w:r>
      <w:r w:rsidR="00BD2BBE" w:rsidRPr="00622AF3">
        <w:rPr>
          <w:rFonts w:ascii="Museo Sans 300" w:hAnsi="Museo Sans 300"/>
          <w:sz w:val="20"/>
          <w:szCs w:val="20"/>
        </w:rPr>
        <w:t>ación Tributaria</w:t>
      </w:r>
      <w:r w:rsidR="004E4BDC">
        <w:rPr>
          <w:rFonts w:ascii="Museo Sans 300" w:hAnsi="Museo Sans 300"/>
          <w:sz w:val="20"/>
          <w:szCs w:val="20"/>
        </w:rPr>
        <w:t xml:space="preserve"> (NIT) </w:t>
      </w:r>
      <w:r w:rsidR="00BD2BBE" w:rsidRPr="00622AF3">
        <w:rPr>
          <w:rFonts w:ascii="Museo Sans 300" w:hAnsi="Museo Sans 300"/>
          <w:sz w:val="20"/>
          <w:szCs w:val="20"/>
        </w:rPr>
        <w:t>_______________</w:t>
      </w:r>
      <w:r w:rsidR="00842F37">
        <w:rPr>
          <w:rFonts w:ascii="Museo Sans 300" w:hAnsi="Museo Sans 300"/>
          <w:sz w:val="20"/>
          <w:szCs w:val="20"/>
        </w:rPr>
        <w:t>__________________________</w:t>
      </w:r>
      <w:r w:rsidR="00BD2BBE" w:rsidRPr="00622AF3">
        <w:rPr>
          <w:rFonts w:ascii="Museo Sans 300" w:hAnsi="Museo Sans 300"/>
          <w:sz w:val="20"/>
          <w:szCs w:val="20"/>
        </w:rPr>
        <w:t xml:space="preserve">, </w:t>
      </w:r>
      <w:r w:rsidR="00400624">
        <w:rPr>
          <w:rFonts w:ascii="Museo Sans 300" w:hAnsi="Museo Sans 300"/>
          <w:sz w:val="20"/>
          <w:szCs w:val="20"/>
        </w:rPr>
        <w:t>a usted MANIFIESTO:</w:t>
      </w:r>
    </w:p>
    <w:p w:rsidR="0049097E" w:rsidRDefault="0049097E" w:rsidP="0049097E">
      <w:pPr>
        <w:spacing w:line="360" w:lineRule="auto"/>
        <w:rPr>
          <w:rFonts w:ascii="Museo Sans 300" w:hAnsi="Museo Sans 300"/>
          <w:sz w:val="20"/>
          <w:szCs w:val="20"/>
        </w:rPr>
      </w:pPr>
    </w:p>
    <w:p w:rsidR="00400624" w:rsidRDefault="00400624" w:rsidP="0049097E">
      <w:pPr>
        <w:numPr>
          <w:ilvl w:val="0"/>
          <w:numId w:val="4"/>
        </w:numPr>
        <w:spacing w:line="360" w:lineRule="auto"/>
        <w:rPr>
          <w:rFonts w:ascii="Museo Sans 300" w:hAnsi="Museo Sans 300"/>
          <w:b/>
          <w:sz w:val="20"/>
          <w:szCs w:val="20"/>
          <w:u w:val="single"/>
        </w:rPr>
      </w:pPr>
      <w:r w:rsidRPr="004E4BDC">
        <w:rPr>
          <w:rFonts w:ascii="Museo Sans 300" w:hAnsi="Museo Sans 300"/>
          <w:b/>
          <w:sz w:val="20"/>
          <w:szCs w:val="20"/>
          <w:u w:val="single"/>
        </w:rPr>
        <w:t>Datos de contribuyente fallecido:</w:t>
      </w:r>
    </w:p>
    <w:p w:rsidR="004E4BDC" w:rsidRPr="004E4BDC" w:rsidRDefault="004E4BDC" w:rsidP="00BD2BBE">
      <w:pPr>
        <w:spacing w:line="360" w:lineRule="auto"/>
        <w:jc w:val="both"/>
        <w:rPr>
          <w:rFonts w:ascii="Museo Sans 300" w:hAnsi="Museo Sans 300"/>
          <w:b/>
          <w:sz w:val="20"/>
          <w:szCs w:val="20"/>
          <w:u w:val="single"/>
        </w:rPr>
      </w:pPr>
    </w:p>
    <w:p w:rsidR="00400624" w:rsidRDefault="00400624" w:rsidP="004E4BDC">
      <w:pPr>
        <w:spacing w:line="480" w:lineRule="auto"/>
        <w:jc w:val="both"/>
        <w:rPr>
          <w:rFonts w:ascii="Museo Sans 300" w:hAnsi="Museo Sans 300"/>
          <w:sz w:val="20"/>
          <w:szCs w:val="20"/>
        </w:rPr>
      </w:pPr>
      <w:r>
        <w:rPr>
          <w:rFonts w:ascii="Museo Sans 300" w:hAnsi="Museo Sans 300"/>
          <w:sz w:val="20"/>
          <w:szCs w:val="20"/>
        </w:rPr>
        <w:t xml:space="preserve">Nombre: </w:t>
      </w:r>
      <w:r w:rsidR="004E4BDC">
        <w:rPr>
          <w:rFonts w:ascii="Museo Sans 300" w:hAnsi="Museo Sans 300"/>
          <w:sz w:val="20"/>
          <w:szCs w:val="20"/>
        </w:rPr>
        <w:t>________________________________________________________________________</w:t>
      </w:r>
    </w:p>
    <w:p w:rsidR="004E4BDC" w:rsidRDefault="004E4BDC" w:rsidP="004E4BDC">
      <w:pPr>
        <w:spacing w:line="480" w:lineRule="auto"/>
        <w:jc w:val="both"/>
        <w:rPr>
          <w:rFonts w:ascii="Museo Sans 300" w:hAnsi="Museo Sans 300"/>
          <w:sz w:val="20"/>
          <w:szCs w:val="20"/>
        </w:rPr>
      </w:pPr>
      <w:r>
        <w:rPr>
          <w:rFonts w:ascii="Museo Sans 300" w:hAnsi="Museo Sans 300"/>
          <w:sz w:val="20"/>
          <w:szCs w:val="20"/>
        </w:rPr>
        <w:t xml:space="preserve">Estado </w:t>
      </w:r>
      <w:r w:rsidR="0049097E">
        <w:rPr>
          <w:rFonts w:ascii="Museo Sans 300" w:hAnsi="Museo Sans 300"/>
          <w:sz w:val="20"/>
          <w:szCs w:val="20"/>
        </w:rPr>
        <w:t>familiar: _</w:t>
      </w:r>
      <w:r>
        <w:rPr>
          <w:rFonts w:ascii="Museo Sans 300" w:hAnsi="Museo Sans 300"/>
          <w:sz w:val="20"/>
          <w:szCs w:val="20"/>
        </w:rPr>
        <w:t>__________________________________________________________________</w:t>
      </w:r>
    </w:p>
    <w:p w:rsidR="004E4BDC" w:rsidRDefault="004E4BDC" w:rsidP="004E4BDC">
      <w:pPr>
        <w:spacing w:line="480" w:lineRule="auto"/>
        <w:jc w:val="both"/>
        <w:rPr>
          <w:rFonts w:ascii="Museo Sans 300" w:hAnsi="Museo Sans 300"/>
          <w:sz w:val="20"/>
          <w:szCs w:val="20"/>
        </w:rPr>
      </w:pPr>
      <w:r>
        <w:rPr>
          <w:rFonts w:ascii="Museo Sans 300" w:hAnsi="Museo Sans 300"/>
          <w:sz w:val="20"/>
          <w:szCs w:val="20"/>
        </w:rPr>
        <w:t xml:space="preserve">Nombre de </w:t>
      </w:r>
      <w:r w:rsidR="00345202">
        <w:rPr>
          <w:rFonts w:ascii="Museo Sans 300" w:hAnsi="Museo Sans 300"/>
          <w:sz w:val="20"/>
          <w:szCs w:val="20"/>
        </w:rPr>
        <w:t>m</w:t>
      </w:r>
      <w:r w:rsidR="006A5517">
        <w:rPr>
          <w:rFonts w:ascii="Museo Sans 300" w:hAnsi="Museo Sans 300"/>
          <w:sz w:val="20"/>
          <w:szCs w:val="20"/>
        </w:rPr>
        <w:t>adre</w:t>
      </w:r>
      <w:r w:rsidR="0049097E">
        <w:rPr>
          <w:rFonts w:ascii="Museo Sans 300" w:hAnsi="Museo Sans 300"/>
          <w:sz w:val="20"/>
          <w:szCs w:val="20"/>
        </w:rPr>
        <w:t>: _</w:t>
      </w:r>
      <w:r>
        <w:rPr>
          <w:rFonts w:ascii="Museo Sans 300" w:hAnsi="Museo Sans 300"/>
          <w:sz w:val="20"/>
          <w:szCs w:val="20"/>
        </w:rPr>
        <w:t>_______________________________________________________________</w:t>
      </w:r>
    </w:p>
    <w:p w:rsidR="006A5517" w:rsidRDefault="006A5517" w:rsidP="006A5517">
      <w:pPr>
        <w:spacing w:line="480" w:lineRule="auto"/>
        <w:jc w:val="both"/>
        <w:rPr>
          <w:rFonts w:ascii="Museo Sans 300" w:hAnsi="Museo Sans 300"/>
          <w:sz w:val="20"/>
          <w:szCs w:val="20"/>
        </w:rPr>
      </w:pPr>
      <w:r>
        <w:rPr>
          <w:rFonts w:ascii="Museo Sans 300" w:hAnsi="Museo Sans 300"/>
          <w:sz w:val="20"/>
          <w:szCs w:val="20"/>
        </w:rPr>
        <w:t>Nombre de padre: ________________________________________________________________</w:t>
      </w:r>
    </w:p>
    <w:p w:rsidR="004E4BDC" w:rsidRDefault="004E4BDC" w:rsidP="004E4BDC">
      <w:pPr>
        <w:spacing w:line="480" w:lineRule="auto"/>
        <w:jc w:val="both"/>
        <w:rPr>
          <w:rFonts w:ascii="Museo Sans 300" w:hAnsi="Museo Sans 300"/>
          <w:sz w:val="20"/>
          <w:szCs w:val="20"/>
        </w:rPr>
      </w:pPr>
      <w:r>
        <w:rPr>
          <w:rFonts w:ascii="Museo Sans 300" w:hAnsi="Museo Sans 300"/>
          <w:sz w:val="20"/>
          <w:szCs w:val="20"/>
        </w:rPr>
        <w:t xml:space="preserve">Nombre de </w:t>
      </w:r>
      <w:r w:rsidR="0049097E">
        <w:rPr>
          <w:rFonts w:ascii="Museo Sans 300" w:hAnsi="Museo Sans 300"/>
          <w:sz w:val="20"/>
          <w:szCs w:val="20"/>
        </w:rPr>
        <w:t>cónyuge: _</w:t>
      </w:r>
      <w:r>
        <w:rPr>
          <w:rFonts w:ascii="Museo Sans 300" w:hAnsi="Museo Sans 300"/>
          <w:sz w:val="20"/>
          <w:szCs w:val="20"/>
        </w:rPr>
        <w:t>_____________________________________________________________</w:t>
      </w:r>
    </w:p>
    <w:p w:rsidR="004E4BDC" w:rsidRDefault="004E4BDC" w:rsidP="004E4BDC">
      <w:pPr>
        <w:spacing w:line="480" w:lineRule="auto"/>
        <w:jc w:val="both"/>
        <w:rPr>
          <w:rFonts w:ascii="Museo Sans 300" w:hAnsi="Museo Sans 300"/>
          <w:sz w:val="20"/>
          <w:szCs w:val="20"/>
        </w:rPr>
      </w:pPr>
      <w:r>
        <w:rPr>
          <w:rFonts w:ascii="Museo Sans 300" w:hAnsi="Museo Sans 300"/>
          <w:sz w:val="20"/>
          <w:szCs w:val="20"/>
        </w:rPr>
        <w:t xml:space="preserve">Nombre de conviviente declarado </w:t>
      </w:r>
      <w:r w:rsidR="0049097E">
        <w:rPr>
          <w:rFonts w:ascii="Museo Sans 300" w:hAnsi="Museo Sans 300"/>
          <w:sz w:val="20"/>
          <w:szCs w:val="20"/>
        </w:rPr>
        <w:t>judicialmente: _</w:t>
      </w:r>
      <w:r>
        <w:rPr>
          <w:rFonts w:ascii="Museo Sans 300" w:hAnsi="Museo Sans 300"/>
          <w:sz w:val="20"/>
          <w:szCs w:val="20"/>
        </w:rPr>
        <w:t>________________________________________</w:t>
      </w:r>
    </w:p>
    <w:p w:rsidR="004E4BDC" w:rsidRDefault="004E4BDC" w:rsidP="004E4BDC">
      <w:pPr>
        <w:spacing w:line="480" w:lineRule="auto"/>
        <w:jc w:val="both"/>
        <w:rPr>
          <w:rFonts w:ascii="Museo Sans 300" w:hAnsi="Museo Sans 300"/>
          <w:sz w:val="20"/>
          <w:szCs w:val="20"/>
        </w:rPr>
      </w:pPr>
      <w:r>
        <w:rPr>
          <w:rFonts w:ascii="Museo Sans 300" w:hAnsi="Museo Sans 300"/>
          <w:sz w:val="20"/>
          <w:szCs w:val="20"/>
        </w:rPr>
        <w:t xml:space="preserve">Nombre de </w:t>
      </w:r>
      <w:r w:rsidR="0049097E">
        <w:rPr>
          <w:rFonts w:ascii="Museo Sans 300" w:hAnsi="Museo Sans 300"/>
          <w:sz w:val="20"/>
          <w:szCs w:val="20"/>
        </w:rPr>
        <w:t>hijos: _</w:t>
      </w:r>
      <w:r>
        <w:rPr>
          <w:rFonts w:ascii="Museo Sans 300" w:hAnsi="Museo Sans 300"/>
          <w:sz w:val="20"/>
          <w:szCs w:val="20"/>
        </w:rPr>
        <w:t>________________________________________________________________</w:t>
      </w:r>
    </w:p>
    <w:p w:rsidR="004E4BDC" w:rsidRDefault="004E4BDC" w:rsidP="004E4BDC">
      <w:pPr>
        <w:spacing w:line="480" w:lineRule="auto"/>
        <w:rPr>
          <w:rFonts w:ascii="Museo Sans 300" w:hAnsi="Museo Sans 300"/>
          <w:sz w:val="20"/>
          <w:szCs w:val="20"/>
        </w:rPr>
      </w:pPr>
      <w:r>
        <w:rPr>
          <w:rFonts w:ascii="Museo Sans 300" w:hAnsi="Museo Sans 300"/>
          <w:sz w:val="20"/>
          <w:szCs w:val="20"/>
        </w:rPr>
        <w:t>_______________________________________________________________________________</w:t>
      </w:r>
    </w:p>
    <w:p w:rsidR="006A5517" w:rsidRDefault="006A5517" w:rsidP="006A5517">
      <w:pPr>
        <w:spacing w:line="480" w:lineRule="auto"/>
      </w:pPr>
      <w:r>
        <w:rPr>
          <w:rFonts w:ascii="Museo Sans 300" w:hAnsi="Museo Sans 300"/>
          <w:sz w:val="20"/>
          <w:szCs w:val="20"/>
        </w:rPr>
        <w:t>_______________________________________________________________________________</w:t>
      </w:r>
    </w:p>
    <w:p w:rsidR="004E4BDC" w:rsidRDefault="004E4BDC" w:rsidP="004E4BDC">
      <w:pPr>
        <w:spacing w:line="480" w:lineRule="auto"/>
        <w:jc w:val="both"/>
        <w:rPr>
          <w:rFonts w:ascii="Museo Sans 300" w:hAnsi="Museo Sans 300"/>
          <w:sz w:val="20"/>
          <w:szCs w:val="20"/>
        </w:rPr>
      </w:pPr>
      <w:r>
        <w:rPr>
          <w:rFonts w:ascii="Museo Sans 300" w:hAnsi="Museo Sans 300"/>
          <w:sz w:val="20"/>
          <w:szCs w:val="20"/>
        </w:rPr>
        <w:t xml:space="preserve">Fecha de </w:t>
      </w:r>
      <w:r w:rsidR="0049097E">
        <w:rPr>
          <w:rFonts w:ascii="Museo Sans 300" w:hAnsi="Museo Sans 300"/>
          <w:sz w:val="20"/>
          <w:szCs w:val="20"/>
        </w:rPr>
        <w:t>fallecimiento: _</w:t>
      </w:r>
      <w:r>
        <w:rPr>
          <w:rFonts w:ascii="Museo Sans 300" w:hAnsi="Museo Sans 300"/>
          <w:sz w:val="20"/>
          <w:szCs w:val="20"/>
        </w:rPr>
        <w:t>____________________________________________________________</w:t>
      </w:r>
    </w:p>
    <w:p w:rsidR="004E4BDC" w:rsidRDefault="004E4BDC" w:rsidP="00BD2BBE">
      <w:pPr>
        <w:spacing w:line="360" w:lineRule="auto"/>
        <w:jc w:val="both"/>
        <w:rPr>
          <w:rFonts w:ascii="Museo Sans 300" w:hAnsi="Museo Sans 300"/>
          <w:sz w:val="20"/>
          <w:szCs w:val="20"/>
        </w:rPr>
      </w:pPr>
    </w:p>
    <w:p w:rsidR="0049097E" w:rsidRDefault="0049097E" w:rsidP="0049097E">
      <w:pPr>
        <w:numPr>
          <w:ilvl w:val="0"/>
          <w:numId w:val="4"/>
        </w:numPr>
        <w:spacing w:line="360" w:lineRule="auto"/>
        <w:ind w:left="0" w:firstLine="360"/>
        <w:jc w:val="both"/>
        <w:rPr>
          <w:rFonts w:ascii="Museo Sans 300" w:hAnsi="Museo Sans 300"/>
          <w:sz w:val="20"/>
          <w:szCs w:val="20"/>
        </w:rPr>
      </w:pPr>
      <w:r>
        <w:rPr>
          <w:rFonts w:ascii="Museo Sans 300" w:hAnsi="Museo Sans 300"/>
          <w:sz w:val="20"/>
          <w:szCs w:val="20"/>
        </w:rPr>
        <w:t xml:space="preserve">Que en razón del relacionado fallecimiento, el contribuyente dejó pendiente de cobro la devolución del excedente del Impuesto sobre la Renta, correspondiente al ejercicio fiscal </w:t>
      </w:r>
      <w:r w:rsidR="00FF74DC">
        <w:rPr>
          <w:rFonts w:ascii="Museo Sans 300" w:hAnsi="Museo Sans 300"/>
          <w:sz w:val="20"/>
          <w:szCs w:val="20"/>
        </w:rPr>
        <w:t>__________________</w:t>
      </w:r>
      <w:r>
        <w:rPr>
          <w:rFonts w:ascii="Museo Sans 300" w:hAnsi="Museo Sans 300"/>
          <w:sz w:val="20"/>
          <w:szCs w:val="20"/>
        </w:rPr>
        <w:t xml:space="preserve"> </w:t>
      </w:r>
      <w:r w:rsidRPr="00622AF3">
        <w:rPr>
          <w:rFonts w:ascii="Museo Sans 300" w:hAnsi="Museo Sans 300"/>
          <w:sz w:val="20"/>
          <w:szCs w:val="20"/>
        </w:rPr>
        <w:t>por la suma de _______________________</w:t>
      </w:r>
      <w:r>
        <w:rPr>
          <w:rFonts w:ascii="Museo Sans 300" w:hAnsi="Museo Sans 300"/>
          <w:sz w:val="20"/>
          <w:szCs w:val="20"/>
        </w:rPr>
        <w:t>_________________</w:t>
      </w:r>
      <w:r w:rsidRPr="00622AF3">
        <w:rPr>
          <w:rFonts w:ascii="Museo Sans 300" w:hAnsi="Museo Sans 300"/>
          <w:sz w:val="20"/>
          <w:szCs w:val="20"/>
        </w:rPr>
        <w:t>DÓLARES, según devolución No.________________, colectivo ________________</w:t>
      </w:r>
      <w:r w:rsidR="00FF74DC">
        <w:rPr>
          <w:rFonts w:ascii="Museo Sans 300" w:hAnsi="Museo Sans 300"/>
          <w:sz w:val="20"/>
          <w:szCs w:val="20"/>
        </w:rPr>
        <w:t>; por lo que en mi calidad de __________________________________________después de completar todos los trámites correspondientes solicito sea pagado a mi favor.</w:t>
      </w:r>
    </w:p>
    <w:p w:rsidR="00FF74DC" w:rsidRDefault="00FF74DC" w:rsidP="00FF74DC">
      <w:pPr>
        <w:spacing w:line="360" w:lineRule="auto"/>
        <w:ind w:left="360"/>
        <w:jc w:val="both"/>
        <w:rPr>
          <w:rFonts w:ascii="Museo Sans 300" w:hAnsi="Museo Sans 300"/>
          <w:sz w:val="20"/>
          <w:szCs w:val="20"/>
        </w:rPr>
      </w:pPr>
    </w:p>
    <w:p w:rsidR="00FF74DC" w:rsidRDefault="00FF74DC" w:rsidP="0049097E">
      <w:pPr>
        <w:numPr>
          <w:ilvl w:val="0"/>
          <w:numId w:val="4"/>
        </w:numPr>
        <w:spacing w:line="360" w:lineRule="auto"/>
        <w:ind w:left="0" w:firstLine="360"/>
        <w:jc w:val="both"/>
        <w:rPr>
          <w:rFonts w:ascii="Museo Sans 300" w:hAnsi="Museo Sans 300"/>
          <w:sz w:val="20"/>
          <w:szCs w:val="20"/>
        </w:rPr>
      </w:pPr>
      <w:r>
        <w:rPr>
          <w:rFonts w:ascii="Museo Sans 300" w:hAnsi="Museo Sans 300"/>
          <w:sz w:val="20"/>
          <w:szCs w:val="20"/>
        </w:rPr>
        <w:lastRenderedPageBreak/>
        <w:t>Que para acreditar el derecho que me asiste en la mencionada petición</w:t>
      </w:r>
      <w:r w:rsidR="00271BE4">
        <w:rPr>
          <w:rFonts w:ascii="Museo Sans 300" w:hAnsi="Museo Sans 300"/>
          <w:sz w:val="20"/>
          <w:szCs w:val="20"/>
        </w:rPr>
        <w:t>,</w:t>
      </w:r>
      <w:r>
        <w:rPr>
          <w:rFonts w:ascii="Museo Sans 300" w:hAnsi="Museo Sans 300"/>
          <w:sz w:val="20"/>
          <w:szCs w:val="20"/>
        </w:rPr>
        <w:t xml:space="preserve"> agrego a </w:t>
      </w:r>
      <w:r w:rsidR="00271BE4">
        <w:rPr>
          <w:rFonts w:ascii="Museo Sans 300" w:hAnsi="Museo Sans 300"/>
          <w:sz w:val="20"/>
          <w:szCs w:val="20"/>
        </w:rPr>
        <w:t>la presente</w:t>
      </w:r>
      <w:r>
        <w:rPr>
          <w:rFonts w:ascii="Museo Sans 300" w:hAnsi="Museo Sans 300"/>
          <w:sz w:val="20"/>
          <w:szCs w:val="20"/>
        </w:rPr>
        <w:t xml:space="preserve"> la siguiente documentación:</w:t>
      </w:r>
    </w:p>
    <w:p w:rsidR="00FF74DC" w:rsidRDefault="008A1450" w:rsidP="00FF74DC">
      <w:pPr>
        <w:pStyle w:val="Prrafodelista"/>
        <w:rPr>
          <w:rFonts w:ascii="Museo Sans 300" w:hAnsi="Museo Sans 300"/>
          <w:sz w:val="20"/>
          <w:szCs w:val="20"/>
        </w:rPr>
      </w:pPr>
      <w:r>
        <w:rPr>
          <w:rFonts w:ascii="Museo Sans 300" w:hAnsi="Museo Sans 300"/>
          <w:noProof/>
          <w:sz w:val="20"/>
          <w:szCs w:val="20"/>
          <w:lang w:val="es-SV" w:eastAsia="es-SV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4867910</wp:posOffset>
                </wp:positionH>
                <wp:positionV relativeFrom="paragraph">
                  <wp:posOffset>127000</wp:posOffset>
                </wp:positionV>
                <wp:extent cx="304800" cy="276225"/>
                <wp:effectExtent l="13970" t="12065" r="5080" b="698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4A5743" id="AutoShape 2" o:spid="_x0000_s1026" style="position:absolute;margin-left:383.3pt;margin-top:10pt;width:24pt;height:21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"/>
            </w:pict>
          </mc:Fallback>
        </mc:AlternateContent>
      </w:r>
    </w:p>
    <w:p w:rsidR="00FF74DC" w:rsidRDefault="00FF74DC" w:rsidP="00F20F80">
      <w:pPr>
        <w:numPr>
          <w:ilvl w:val="0"/>
          <w:numId w:val="5"/>
        </w:numPr>
        <w:spacing w:line="276" w:lineRule="auto"/>
        <w:jc w:val="both"/>
        <w:rPr>
          <w:rFonts w:ascii="Museo Sans 300" w:hAnsi="Museo Sans 300"/>
          <w:sz w:val="20"/>
          <w:szCs w:val="20"/>
        </w:rPr>
      </w:pPr>
      <w:r>
        <w:rPr>
          <w:rFonts w:ascii="Museo Sans 300" w:hAnsi="Museo Sans 300"/>
          <w:sz w:val="20"/>
          <w:szCs w:val="20"/>
        </w:rPr>
        <w:t>Certificación de Partida de Defunción de</w:t>
      </w:r>
      <w:r w:rsidR="00271BE4">
        <w:rPr>
          <w:rFonts w:ascii="Museo Sans 300" w:hAnsi="Museo Sans 300"/>
          <w:sz w:val="20"/>
          <w:szCs w:val="20"/>
        </w:rPr>
        <w:t>l</w:t>
      </w:r>
      <w:r>
        <w:rPr>
          <w:rFonts w:ascii="Museo Sans 300" w:hAnsi="Museo Sans 300"/>
          <w:sz w:val="20"/>
          <w:szCs w:val="20"/>
        </w:rPr>
        <w:t xml:space="preserve"> contribuyente</w:t>
      </w:r>
    </w:p>
    <w:p w:rsidR="00FF74DC" w:rsidRDefault="008A1450" w:rsidP="00F20F80">
      <w:pPr>
        <w:spacing w:line="276" w:lineRule="auto"/>
        <w:ind w:left="720"/>
        <w:jc w:val="both"/>
        <w:rPr>
          <w:rFonts w:ascii="Museo Sans 300" w:hAnsi="Museo Sans 300"/>
          <w:sz w:val="20"/>
          <w:szCs w:val="20"/>
        </w:rPr>
      </w:pPr>
      <w:r>
        <w:rPr>
          <w:rFonts w:ascii="Museo Sans 300" w:hAnsi="Museo Sans 300"/>
          <w:noProof/>
          <w:sz w:val="20"/>
          <w:szCs w:val="20"/>
          <w:lang w:val="es-SV" w:eastAsia="es-SV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4877435</wp:posOffset>
                </wp:positionH>
                <wp:positionV relativeFrom="paragraph">
                  <wp:posOffset>127000</wp:posOffset>
                </wp:positionV>
                <wp:extent cx="304800" cy="276225"/>
                <wp:effectExtent l="13970" t="6350" r="5080" b="1270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51C397" id="AutoShape 3" o:spid="_x0000_s1026" style="position:absolute;margin-left:384.05pt;margin-top:10pt;width:24pt;height:21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"/>
            </w:pict>
          </mc:Fallback>
        </mc:AlternateContent>
      </w:r>
    </w:p>
    <w:p w:rsidR="00F20F80" w:rsidRDefault="00F20F80" w:rsidP="00F20F80">
      <w:pPr>
        <w:numPr>
          <w:ilvl w:val="0"/>
          <w:numId w:val="5"/>
        </w:numPr>
        <w:spacing w:line="276" w:lineRule="auto"/>
        <w:jc w:val="both"/>
        <w:rPr>
          <w:rFonts w:ascii="Museo Sans 300" w:hAnsi="Museo Sans 300"/>
          <w:sz w:val="20"/>
          <w:szCs w:val="20"/>
        </w:rPr>
      </w:pPr>
      <w:r>
        <w:rPr>
          <w:rFonts w:ascii="Museo Sans 300" w:hAnsi="Museo Sans 300"/>
          <w:sz w:val="20"/>
          <w:szCs w:val="20"/>
        </w:rPr>
        <w:t>Certificación de Partida de Nacimiento de</w:t>
      </w:r>
      <w:r w:rsidR="00271BE4">
        <w:rPr>
          <w:rFonts w:ascii="Museo Sans 300" w:hAnsi="Museo Sans 300"/>
          <w:sz w:val="20"/>
          <w:szCs w:val="20"/>
        </w:rPr>
        <w:t>l</w:t>
      </w:r>
      <w:r>
        <w:rPr>
          <w:rFonts w:ascii="Museo Sans 300" w:hAnsi="Museo Sans 300"/>
          <w:sz w:val="20"/>
          <w:szCs w:val="20"/>
        </w:rPr>
        <w:t xml:space="preserve"> contribuyente</w:t>
      </w:r>
    </w:p>
    <w:p w:rsidR="00F20F80" w:rsidRDefault="008A1450" w:rsidP="00F20F80">
      <w:pPr>
        <w:pStyle w:val="Prrafodelista"/>
        <w:spacing w:line="276" w:lineRule="auto"/>
        <w:rPr>
          <w:rFonts w:ascii="Museo Sans 300" w:hAnsi="Museo Sans 300"/>
          <w:sz w:val="20"/>
          <w:szCs w:val="20"/>
        </w:rPr>
      </w:pPr>
      <w:r>
        <w:rPr>
          <w:rFonts w:ascii="Museo Sans 300" w:hAnsi="Museo Sans 300"/>
          <w:noProof/>
          <w:sz w:val="20"/>
          <w:szCs w:val="20"/>
          <w:lang w:val="es-SV" w:eastAsia="es-SV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4877435</wp:posOffset>
                </wp:positionH>
                <wp:positionV relativeFrom="paragraph">
                  <wp:posOffset>101600</wp:posOffset>
                </wp:positionV>
                <wp:extent cx="304800" cy="276225"/>
                <wp:effectExtent l="13970" t="7620" r="5080" b="1143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021A31" id="AutoShape 4" o:spid="_x0000_s1026" style="position:absolute;margin-left:384.05pt;margin-top:8pt;width:24pt;height:2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"/>
            </w:pict>
          </mc:Fallback>
        </mc:AlternateContent>
      </w:r>
    </w:p>
    <w:p w:rsidR="00FF74DC" w:rsidRDefault="00FF74DC" w:rsidP="00F20F80">
      <w:pPr>
        <w:numPr>
          <w:ilvl w:val="0"/>
          <w:numId w:val="5"/>
        </w:numPr>
        <w:spacing w:line="276" w:lineRule="auto"/>
        <w:jc w:val="both"/>
        <w:rPr>
          <w:rFonts w:ascii="Museo Sans 300" w:hAnsi="Museo Sans 300"/>
          <w:sz w:val="20"/>
          <w:szCs w:val="20"/>
        </w:rPr>
      </w:pPr>
      <w:r>
        <w:rPr>
          <w:rFonts w:ascii="Museo Sans 300" w:hAnsi="Museo Sans 300"/>
          <w:sz w:val="20"/>
          <w:szCs w:val="20"/>
        </w:rPr>
        <w:t>Certificación de Partida de Matrimonio</w:t>
      </w:r>
    </w:p>
    <w:p w:rsidR="00FF74DC" w:rsidRDefault="008A1450" w:rsidP="00F20F80">
      <w:pPr>
        <w:spacing w:line="276" w:lineRule="auto"/>
        <w:jc w:val="both"/>
        <w:rPr>
          <w:rFonts w:ascii="Museo Sans 300" w:hAnsi="Museo Sans 300"/>
          <w:sz w:val="20"/>
          <w:szCs w:val="20"/>
        </w:rPr>
      </w:pPr>
      <w:r>
        <w:rPr>
          <w:rFonts w:ascii="Museo Sans 300" w:hAnsi="Museo Sans 300"/>
          <w:noProof/>
          <w:sz w:val="20"/>
          <w:szCs w:val="20"/>
          <w:lang w:val="es-SV" w:eastAsia="es-SV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4886960</wp:posOffset>
                </wp:positionH>
                <wp:positionV relativeFrom="paragraph">
                  <wp:posOffset>111125</wp:posOffset>
                </wp:positionV>
                <wp:extent cx="304800" cy="276225"/>
                <wp:effectExtent l="13970" t="5715" r="5080" b="1333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E3D2C6" id="AutoShape 5" o:spid="_x0000_s1026" style="position:absolute;margin-left:384.8pt;margin-top:8.75pt;width:24pt;height:2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"/>
            </w:pict>
          </mc:Fallback>
        </mc:AlternateContent>
      </w:r>
    </w:p>
    <w:p w:rsidR="00F20F80" w:rsidRDefault="00FF74DC" w:rsidP="00F20F80">
      <w:pPr>
        <w:numPr>
          <w:ilvl w:val="0"/>
          <w:numId w:val="5"/>
        </w:numPr>
        <w:spacing w:line="276" w:lineRule="auto"/>
        <w:jc w:val="both"/>
        <w:rPr>
          <w:rFonts w:ascii="Museo Sans 300" w:hAnsi="Museo Sans 300"/>
          <w:sz w:val="20"/>
          <w:szCs w:val="20"/>
        </w:rPr>
      </w:pPr>
      <w:r>
        <w:rPr>
          <w:rFonts w:ascii="Museo Sans 300" w:hAnsi="Museo Sans 300"/>
          <w:sz w:val="20"/>
          <w:szCs w:val="20"/>
        </w:rPr>
        <w:t>Certificación de Partida de Unión no Matrimonial</w:t>
      </w:r>
    </w:p>
    <w:p w:rsidR="00F20F80" w:rsidRDefault="008A1450" w:rsidP="00F20F80">
      <w:pPr>
        <w:pStyle w:val="Prrafodelista"/>
        <w:spacing w:line="276" w:lineRule="auto"/>
        <w:rPr>
          <w:rFonts w:ascii="Museo Sans 300" w:hAnsi="Museo Sans 300"/>
          <w:sz w:val="20"/>
          <w:szCs w:val="20"/>
        </w:rPr>
      </w:pPr>
      <w:r>
        <w:rPr>
          <w:rFonts w:ascii="Museo Sans 300" w:hAnsi="Museo Sans 300"/>
          <w:noProof/>
          <w:sz w:val="20"/>
          <w:szCs w:val="20"/>
          <w:lang w:val="es-SV" w:eastAsia="es-SV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4906010</wp:posOffset>
                </wp:positionH>
                <wp:positionV relativeFrom="paragraph">
                  <wp:posOffset>120650</wp:posOffset>
                </wp:positionV>
                <wp:extent cx="304800" cy="276225"/>
                <wp:effectExtent l="13970" t="13335" r="5080" b="571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B3C666" id="AutoShape 6" o:spid="_x0000_s1026" style="position:absolute;margin-left:386.3pt;margin-top:9.5pt;width:24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"/>
            </w:pict>
          </mc:Fallback>
        </mc:AlternateContent>
      </w:r>
    </w:p>
    <w:p w:rsidR="00F20F80" w:rsidRDefault="00F20F80" w:rsidP="00F20F80">
      <w:pPr>
        <w:numPr>
          <w:ilvl w:val="0"/>
          <w:numId w:val="5"/>
        </w:numPr>
        <w:spacing w:line="276" w:lineRule="auto"/>
        <w:jc w:val="both"/>
        <w:rPr>
          <w:rFonts w:ascii="Museo Sans 300" w:hAnsi="Museo Sans 300"/>
          <w:sz w:val="20"/>
          <w:szCs w:val="20"/>
        </w:rPr>
      </w:pPr>
      <w:r>
        <w:rPr>
          <w:rFonts w:ascii="Museo Sans 300" w:hAnsi="Museo Sans 300"/>
          <w:sz w:val="20"/>
          <w:szCs w:val="20"/>
        </w:rPr>
        <w:t>Certificación de Partida de Nacimiento de hijos de</w:t>
      </w:r>
      <w:r w:rsidR="00271BE4">
        <w:rPr>
          <w:rFonts w:ascii="Museo Sans 300" w:hAnsi="Museo Sans 300"/>
          <w:sz w:val="20"/>
          <w:szCs w:val="20"/>
        </w:rPr>
        <w:t>l</w:t>
      </w:r>
      <w:r>
        <w:rPr>
          <w:rFonts w:ascii="Museo Sans 300" w:hAnsi="Museo Sans 300"/>
          <w:sz w:val="20"/>
          <w:szCs w:val="20"/>
        </w:rPr>
        <w:t xml:space="preserve"> contribuyente</w:t>
      </w:r>
    </w:p>
    <w:p w:rsidR="00F20F80" w:rsidRDefault="008A1450" w:rsidP="00F20F80">
      <w:pPr>
        <w:pStyle w:val="Prrafodelista"/>
        <w:spacing w:line="276" w:lineRule="auto"/>
        <w:rPr>
          <w:rFonts w:ascii="Museo Sans 300" w:hAnsi="Museo Sans 300"/>
          <w:sz w:val="20"/>
          <w:szCs w:val="20"/>
        </w:rPr>
      </w:pPr>
      <w:r>
        <w:rPr>
          <w:rFonts w:ascii="Museo Sans 300" w:hAnsi="Museo Sans 300"/>
          <w:noProof/>
          <w:sz w:val="20"/>
          <w:szCs w:val="20"/>
          <w:lang w:val="es-SV" w:eastAsia="es-S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4915535</wp:posOffset>
                </wp:positionH>
                <wp:positionV relativeFrom="paragraph">
                  <wp:posOffset>119380</wp:posOffset>
                </wp:positionV>
                <wp:extent cx="304800" cy="276225"/>
                <wp:effectExtent l="13970" t="10160" r="5080" b="889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40F106" id="AutoShape 7" o:spid="_x0000_s1026" style="position:absolute;margin-left:387.05pt;margin-top:9.4pt;width:24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"/>
            </w:pict>
          </mc:Fallback>
        </mc:AlternateContent>
      </w:r>
    </w:p>
    <w:p w:rsidR="00F20F80" w:rsidRDefault="00F20F80" w:rsidP="00F20F80">
      <w:pPr>
        <w:numPr>
          <w:ilvl w:val="0"/>
          <w:numId w:val="5"/>
        </w:numPr>
        <w:spacing w:line="276" w:lineRule="auto"/>
        <w:jc w:val="both"/>
        <w:rPr>
          <w:rFonts w:ascii="Museo Sans 300" w:hAnsi="Museo Sans 300"/>
          <w:sz w:val="20"/>
          <w:szCs w:val="20"/>
        </w:rPr>
      </w:pPr>
      <w:r>
        <w:rPr>
          <w:rFonts w:ascii="Museo Sans 300" w:hAnsi="Museo Sans 300"/>
          <w:sz w:val="20"/>
          <w:szCs w:val="20"/>
        </w:rPr>
        <w:t>Certificación de Partida de Defunción de padres de</w:t>
      </w:r>
      <w:r w:rsidR="00271BE4">
        <w:rPr>
          <w:rFonts w:ascii="Museo Sans 300" w:hAnsi="Museo Sans 300"/>
          <w:sz w:val="20"/>
          <w:szCs w:val="20"/>
        </w:rPr>
        <w:t>l</w:t>
      </w:r>
      <w:r>
        <w:rPr>
          <w:rFonts w:ascii="Museo Sans 300" w:hAnsi="Museo Sans 300"/>
          <w:sz w:val="20"/>
          <w:szCs w:val="20"/>
        </w:rPr>
        <w:t xml:space="preserve"> contribuyente</w:t>
      </w:r>
    </w:p>
    <w:p w:rsidR="00F20F80" w:rsidRDefault="008A1450" w:rsidP="00F20F80">
      <w:pPr>
        <w:pStyle w:val="Prrafodelista"/>
        <w:spacing w:line="276" w:lineRule="auto"/>
        <w:rPr>
          <w:rFonts w:ascii="Museo Sans 300" w:hAnsi="Museo Sans 300"/>
          <w:sz w:val="20"/>
          <w:szCs w:val="20"/>
        </w:rPr>
      </w:pPr>
      <w:r>
        <w:rPr>
          <w:rFonts w:ascii="Museo Sans 300" w:hAnsi="Museo Sans 300"/>
          <w:noProof/>
          <w:sz w:val="20"/>
          <w:szCs w:val="20"/>
          <w:lang w:val="es-SV" w:eastAsia="es-SV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130175</wp:posOffset>
                </wp:positionV>
                <wp:extent cx="304800" cy="276225"/>
                <wp:effectExtent l="9525" t="9525" r="9525" b="952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244BD8" id="AutoShape 8" o:spid="_x0000_s1026" style="position:absolute;margin-left:387.45pt;margin-top:10.25pt;width:24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"/>
            </w:pict>
          </mc:Fallback>
        </mc:AlternateContent>
      </w:r>
    </w:p>
    <w:p w:rsidR="00F20F80" w:rsidRDefault="00F20F80" w:rsidP="00F20F80">
      <w:pPr>
        <w:numPr>
          <w:ilvl w:val="0"/>
          <w:numId w:val="5"/>
        </w:numPr>
        <w:spacing w:line="276" w:lineRule="auto"/>
        <w:jc w:val="both"/>
        <w:rPr>
          <w:rFonts w:ascii="Museo Sans 300" w:hAnsi="Museo Sans 300"/>
          <w:sz w:val="20"/>
          <w:szCs w:val="20"/>
        </w:rPr>
      </w:pPr>
      <w:r>
        <w:rPr>
          <w:rFonts w:ascii="Museo Sans 300" w:hAnsi="Museo Sans 300"/>
          <w:sz w:val="20"/>
          <w:szCs w:val="20"/>
        </w:rPr>
        <w:t>Declaratoria de Heredero</w:t>
      </w:r>
    </w:p>
    <w:p w:rsidR="00F20F80" w:rsidRDefault="008A1450" w:rsidP="00F20F80">
      <w:pPr>
        <w:pStyle w:val="Prrafodelista"/>
        <w:spacing w:line="276" w:lineRule="auto"/>
        <w:rPr>
          <w:rFonts w:ascii="Museo Sans 300" w:hAnsi="Museo Sans 300"/>
          <w:sz w:val="20"/>
          <w:szCs w:val="20"/>
        </w:rPr>
      </w:pPr>
      <w:r>
        <w:rPr>
          <w:rFonts w:ascii="Museo Sans 300" w:hAnsi="Museo Sans 300"/>
          <w:noProof/>
          <w:sz w:val="20"/>
          <w:szCs w:val="20"/>
          <w:lang w:val="es-SV" w:eastAsia="es-SV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4930140</wp:posOffset>
                </wp:positionH>
                <wp:positionV relativeFrom="paragraph">
                  <wp:posOffset>163830</wp:posOffset>
                </wp:positionV>
                <wp:extent cx="304800" cy="276225"/>
                <wp:effectExtent l="9525" t="12700" r="9525" b="635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958A8C" id="AutoShape 9" o:spid="_x0000_s1026" style="position:absolute;margin-left:388.2pt;margin-top:12.9pt;width:24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"/>
            </w:pict>
          </mc:Fallback>
        </mc:AlternateContent>
      </w:r>
    </w:p>
    <w:p w:rsidR="00F20F80" w:rsidRDefault="00F20F80" w:rsidP="00F20F80">
      <w:pPr>
        <w:numPr>
          <w:ilvl w:val="0"/>
          <w:numId w:val="5"/>
        </w:numPr>
        <w:spacing w:line="276" w:lineRule="auto"/>
        <w:contextualSpacing/>
        <w:jc w:val="both"/>
        <w:rPr>
          <w:rFonts w:ascii="Museo Sans 300" w:hAnsi="Museo Sans 300"/>
          <w:sz w:val="20"/>
          <w:szCs w:val="20"/>
        </w:rPr>
      </w:pPr>
      <w:r>
        <w:rPr>
          <w:rFonts w:ascii="Museo Sans 300" w:hAnsi="Museo Sans 300"/>
          <w:sz w:val="20"/>
          <w:szCs w:val="20"/>
        </w:rPr>
        <w:t>Testimonio de Poder, Acta Notarial o Autorización</w:t>
      </w:r>
    </w:p>
    <w:p w:rsidR="00F20F80" w:rsidRDefault="00F20F80" w:rsidP="00F20F80">
      <w:pPr>
        <w:spacing w:line="276" w:lineRule="auto"/>
        <w:ind w:left="720"/>
        <w:contextualSpacing/>
        <w:jc w:val="both"/>
        <w:rPr>
          <w:rFonts w:ascii="Museo Sans 300" w:hAnsi="Museo Sans 300"/>
          <w:sz w:val="20"/>
          <w:szCs w:val="20"/>
        </w:rPr>
      </w:pPr>
      <w:r>
        <w:rPr>
          <w:rFonts w:ascii="Museo Sans 300" w:hAnsi="Museo Sans 300"/>
          <w:sz w:val="20"/>
          <w:szCs w:val="20"/>
        </w:rPr>
        <w:t>autenticada por notario</w:t>
      </w:r>
    </w:p>
    <w:p w:rsidR="00F20F80" w:rsidRDefault="008A1450" w:rsidP="00F20F80">
      <w:pPr>
        <w:spacing w:line="276" w:lineRule="auto"/>
        <w:ind w:left="720"/>
        <w:contextualSpacing/>
        <w:jc w:val="both"/>
        <w:rPr>
          <w:rFonts w:ascii="Museo Sans 300" w:hAnsi="Museo Sans 300"/>
          <w:sz w:val="20"/>
          <w:szCs w:val="20"/>
        </w:rPr>
      </w:pPr>
      <w:r w:rsidRPr="00F20F80">
        <w:rPr>
          <w:rFonts w:ascii="Museo Sans 300" w:hAnsi="Museo Sans 30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111125</wp:posOffset>
                </wp:positionV>
                <wp:extent cx="304800" cy="276225"/>
                <wp:effectExtent l="9525" t="9525" r="9525" b="952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2F67F4" id="AutoShape 10" o:spid="_x0000_s1026" style="position:absolute;margin-left:388.95pt;margin-top:8.75pt;width:24pt;height:2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"/>
            </w:pict>
          </mc:Fallback>
        </mc:AlternateContent>
      </w:r>
    </w:p>
    <w:p w:rsidR="00F20F80" w:rsidRDefault="008640D5" w:rsidP="00F20F80">
      <w:pPr>
        <w:numPr>
          <w:ilvl w:val="0"/>
          <w:numId w:val="5"/>
        </w:numPr>
        <w:spacing w:line="276" w:lineRule="auto"/>
        <w:jc w:val="both"/>
        <w:rPr>
          <w:rFonts w:ascii="Museo Sans 300" w:hAnsi="Museo Sans 300"/>
          <w:sz w:val="20"/>
          <w:szCs w:val="20"/>
        </w:rPr>
      </w:pPr>
      <w:r>
        <w:rPr>
          <w:rFonts w:ascii="Museo Sans 300" w:hAnsi="Museo Sans 300"/>
          <w:sz w:val="20"/>
          <w:szCs w:val="20"/>
        </w:rPr>
        <w:t>DUI</w:t>
      </w:r>
      <w:r w:rsidR="00F20F80">
        <w:rPr>
          <w:rFonts w:ascii="Museo Sans 300" w:hAnsi="Museo Sans 300"/>
          <w:sz w:val="20"/>
          <w:szCs w:val="20"/>
        </w:rPr>
        <w:t xml:space="preserve"> de peticionario y contribuyente fallecido</w:t>
      </w:r>
    </w:p>
    <w:p w:rsidR="00F20F80" w:rsidRDefault="008A1450" w:rsidP="00F20F80">
      <w:pPr>
        <w:spacing w:line="276" w:lineRule="auto"/>
        <w:ind w:left="720"/>
        <w:jc w:val="both"/>
        <w:rPr>
          <w:rFonts w:ascii="Museo Sans 300" w:hAnsi="Museo Sans 300"/>
          <w:sz w:val="20"/>
          <w:szCs w:val="20"/>
        </w:rPr>
      </w:pPr>
      <w:r>
        <w:rPr>
          <w:rFonts w:ascii="Museo Sans 300" w:hAnsi="Museo Sans 300"/>
          <w:noProof/>
          <w:sz w:val="20"/>
          <w:szCs w:val="20"/>
          <w:lang w:val="es-SV" w:eastAsia="es-SV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128905</wp:posOffset>
                </wp:positionV>
                <wp:extent cx="304800" cy="276225"/>
                <wp:effectExtent l="9525" t="6350" r="9525" b="1270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566559" id="AutoShape 11" o:spid="_x0000_s1026" style="position:absolute;margin-left:389.7pt;margin-top:10.15pt;width:24pt;height:2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"/>
            </w:pict>
          </mc:Fallback>
        </mc:AlternateContent>
      </w:r>
    </w:p>
    <w:p w:rsidR="00F20F80" w:rsidRDefault="00F20F80" w:rsidP="00F20F80">
      <w:pPr>
        <w:numPr>
          <w:ilvl w:val="0"/>
          <w:numId w:val="5"/>
        </w:numPr>
        <w:spacing w:line="276" w:lineRule="auto"/>
        <w:jc w:val="both"/>
        <w:rPr>
          <w:rFonts w:ascii="Museo Sans 300" w:hAnsi="Museo Sans 300"/>
          <w:sz w:val="20"/>
          <w:szCs w:val="20"/>
        </w:rPr>
      </w:pPr>
      <w:r>
        <w:rPr>
          <w:rFonts w:ascii="Museo Sans 300" w:hAnsi="Museo Sans 300"/>
          <w:sz w:val="20"/>
          <w:szCs w:val="20"/>
        </w:rPr>
        <w:t>Copia de solicitud de cobro</w:t>
      </w:r>
    </w:p>
    <w:p w:rsidR="00F20F80" w:rsidRDefault="00F20F80" w:rsidP="00F20F80">
      <w:pPr>
        <w:spacing w:line="276" w:lineRule="auto"/>
        <w:jc w:val="both"/>
        <w:rPr>
          <w:rFonts w:ascii="Museo Sans 300" w:hAnsi="Museo Sans 300"/>
          <w:sz w:val="20"/>
          <w:szCs w:val="20"/>
        </w:rPr>
      </w:pPr>
    </w:p>
    <w:p w:rsidR="00F20F80" w:rsidRDefault="008A1450" w:rsidP="00F20F80">
      <w:pPr>
        <w:numPr>
          <w:ilvl w:val="0"/>
          <w:numId w:val="5"/>
        </w:numPr>
        <w:spacing w:line="276" w:lineRule="auto"/>
        <w:jc w:val="both"/>
        <w:rPr>
          <w:rFonts w:ascii="Museo Sans 300" w:hAnsi="Museo Sans 300"/>
          <w:sz w:val="20"/>
          <w:szCs w:val="20"/>
        </w:rPr>
      </w:pPr>
      <w:r>
        <w:rPr>
          <w:rFonts w:ascii="Museo Sans 300" w:hAnsi="Museo Sans 300"/>
          <w:noProof/>
          <w:sz w:val="20"/>
          <w:szCs w:val="20"/>
          <w:lang w:val="es-SV" w:eastAsia="es-SV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2540</wp:posOffset>
                </wp:positionV>
                <wp:extent cx="304800" cy="276225"/>
                <wp:effectExtent l="12065" t="5715" r="6985" b="1333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44305B" id="AutoShape 12" o:spid="_x0000_s1026" style="position:absolute;margin-left:389.9pt;margin-top:.2pt;width:24pt;height:2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"/>
            </w:pict>
          </mc:Fallback>
        </mc:AlternateContent>
      </w:r>
      <w:r w:rsidR="00F20F80">
        <w:rPr>
          <w:rFonts w:ascii="Museo Sans 300" w:hAnsi="Museo Sans 300"/>
          <w:sz w:val="20"/>
          <w:szCs w:val="20"/>
        </w:rPr>
        <w:t xml:space="preserve">Hoja impresa del Portal de Servicios en Línea, sobre el estado de la </w:t>
      </w:r>
    </w:p>
    <w:p w:rsidR="00F20F80" w:rsidRPr="00FF74DC" w:rsidRDefault="00F20F80" w:rsidP="00F20F80">
      <w:pPr>
        <w:spacing w:line="276" w:lineRule="auto"/>
        <w:ind w:left="720"/>
        <w:jc w:val="both"/>
        <w:rPr>
          <w:rFonts w:ascii="Museo Sans 300" w:hAnsi="Museo Sans 300"/>
          <w:sz w:val="20"/>
          <w:szCs w:val="20"/>
        </w:rPr>
      </w:pPr>
      <w:r>
        <w:rPr>
          <w:rFonts w:ascii="Museo Sans 300" w:hAnsi="Museo Sans 300"/>
          <w:sz w:val="20"/>
          <w:szCs w:val="20"/>
        </w:rPr>
        <w:t>devolución del Impuesto sobre la Renta del contribuyente fallecido</w:t>
      </w:r>
    </w:p>
    <w:p w:rsidR="00271BE4" w:rsidRDefault="00271BE4" w:rsidP="00271BE4">
      <w:pPr>
        <w:spacing w:line="360" w:lineRule="auto"/>
        <w:jc w:val="both"/>
        <w:rPr>
          <w:rFonts w:ascii="Museo Sans 300" w:hAnsi="Museo Sans 300"/>
          <w:sz w:val="20"/>
          <w:szCs w:val="20"/>
        </w:rPr>
      </w:pPr>
    </w:p>
    <w:p w:rsidR="00BD2BBE" w:rsidRPr="00622AF3" w:rsidRDefault="00271BE4" w:rsidP="00271BE4">
      <w:pPr>
        <w:numPr>
          <w:ilvl w:val="0"/>
          <w:numId w:val="4"/>
        </w:numPr>
        <w:spacing w:line="360" w:lineRule="auto"/>
        <w:jc w:val="both"/>
        <w:rPr>
          <w:rFonts w:ascii="Museo Sans 300" w:hAnsi="Museo Sans 300"/>
          <w:b/>
          <w:sz w:val="20"/>
          <w:szCs w:val="20"/>
        </w:rPr>
      </w:pPr>
      <w:r>
        <w:rPr>
          <w:rFonts w:ascii="Museo Sans 300" w:hAnsi="Museo Sans 300"/>
          <w:sz w:val="20"/>
          <w:szCs w:val="20"/>
        </w:rPr>
        <w:t xml:space="preserve">Por lo </w:t>
      </w:r>
      <w:r w:rsidR="00BD2BBE" w:rsidRPr="00622AF3">
        <w:rPr>
          <w:rFonts w:ascii="Museo Sans 300" w:hAnsi="Museo Sans 300"/>
          <w:sz w:val="20"/>
          <w:szCs w:val="20"/>
        </w:rPr>
        <w:t xml:space="preserve">expuesto </w:t>
      </w:r>
      <w:r w:rsidR="00BD2BBE" w:rsidRPr="00622AF3">
        <w:rPr>
          <w:rFonts w:ascii="Museo Sans 300" w:hAnsi="Museo Sans 300"/>
          <w:b/>
          <w:sz w:val="20"/>
          <w:szCs w:val="20"/>
        </w:rPr>
        <w:t>SOLICITO:</w:t>
      </w:r>
    </w:p>
    <w:p w:rsidR="00BD2BBE" w:rsidRPr="00622AF3" w:rsidRDefault="00BD2BBE" w:rsidP="00BD2BBE">
      <w:pPr>
        <w:spacing w:line="360" w:lineRule="auto"/>
        <w:jc w:val="both"/>
        <w:rPr>
          <w:rFonts w:ascii="Museo Sans 300" w:hAnsi="Museo Sans 300"/>
          <w:sz w:val="20"/>
          <w:szCs w:val="20"/>
        </w:rPr>
      </w:pPr>
    </w:p>
    <w:p w:rsidR="00BD2BBE" w:rsidRPr="00622AF3" w:rsidRDefault="00BD2BBE" w:rsidP="00BD2BBE">
      <w:pPr>
        <w:numPr>
          <w:ilvl w:val="0"/>
          <w:numId w:val="3"/>
        </w:numPr>
        <w:spacing w:line="360" w:lineRule="auto"/>
        <w:jc w:val="both"/>
        <w:rPr>
          <w:rFonts w:ascii="Museo Sans 300" w:hAnsi="Museo Sans 300"/>
          <w:sz w:val="20"/>
          <w:szCs w:val="20"/>
        </w:rPr>
      </w:pPr>
      <w:r w:rsidRPr="00622AF3">
        <w:rPr>
          <w:rFonts w:ascii="Museo Sans 300" w:hAnsi="Museo Sans 300"/>
          <w:sz w:val="20"/>
          <w:szCs w:val="20"/>
        </w:rPr>
        <w:t>Se tenga por recibida la presente solicitud</w:t>
      </w:r>
      <w:r w:rsidR="00271BE4">
        <w:rPr>
          <w:rFonts w:ascii="Museo Sans 300" w:hAnsi="Museo Sans 300"/>
          <w:sz w:val="20"/>
          <w:szCs w:val="20"/>
        </w:rPr>
        <w:t xml:space="preserve"> y la documentación anexa</w:t>
      </w:r>
      <w:r w:rsidRPr="00622AF3">
        <w:rPr>
          <w:rFonts w:ascii="Museo Sans 300" w:hAnsi="Museo Sans 300"/>
          <w:sz w:val="20"/>
          <w:szCs w:val="20"/>
        </w:rPr>
        <w:t>;</w:t>
      </w:r>
    </w:p>
    <w:p w:rsidR="00BD2BBE" w:rsidRPr="00622AF3" w:rsidRDefault="00BD2BBE" w:rsidP="00BD2BBE">
      <w:pPr>
        <w:numPr>
          <w:ilvl w:val="0"/>
          <w:numId w:val="3"/>
        </w:numPr>
        <w:spacing w:line="360" w:lineRule="auto"/>
        <w:jc w:val="both"/>
        <w:rPr>
          <w:rFonts w:ascii="Museo Sans 300" w:hAnsi="Museo Sans 300"/>
          <w:sz w:val="20"/>
          <w:szCs w:val="20"/>
        </w:rPr>
      </w:pPr>
      <w:r w:rsidRPr="00622AF3">
        <w:rPr>
          <w:rFonts w:ascii="Museo Sans 300" w:hAnsi="Museo Sans 300"/>
          <w:sz w:val="20"/>
          <w:szCs w:val="20"/>
        </w:rPr>
        <w:t xml:space="preserve">Se autorice </w:t>
      </w:r>
      <w:r w:rsidR="00271BE4">
        <w:rPr>
          <w:rFonts w:ascii="Museo Sans 300" w:hAnsi="Museo Sans 300"/>
          <w:sz w:val="20"/>
          <w:szCs w:val="20"/>
        </w:rPr>
        <w:t>a quien corresponda, para que haga efectivo el pago de la devolución del Impuesto sobre la Renta de contribuyente fallecido relacionado</w:t>
      </w:r>
      <w:r w:rsidRPr="00622AF3">
        <w:rPr>
          <w:rFonts w:ascii="Museo Sans 300" w:hAnsi="Museo Sans 300"/>
          <w:sz w:val="20"/>
          <w:szCs w:val="20"/>
        </w:rPr>
        <w:t>;</w:t>
      </w:r>
    </w:p>
    <w:p w:rsidR="00271BE4" w:rsidRDefault="00271BE4" w:rsidP="00BD2BBE">
      <w:pPr>
        <w:spacing w:line="360" w:lineRule="auto"/>
        <w:jc w:val="both"/>
        <w:rPr>
          <w:rFonts w:ascii="Museo Sans 300" w:hAnsi="Museo Sans 300"/>
          <w:sz w:val="20"/>
          <w:szCs w:val="20"/>
        </w:rPr>
      </w:pPr>
    </w:p>
    <w:p w:rsidR="00132089" w:rsidRDefault="00132089" w:rsidP="00BD2BBE">
      <w:pPr>
        <w:spacing w:line="360" w:lineRule="auto"/>
        <w:jc w:val="both"/>
        <w:rPr>
          <w:rFonts w:ascii="Museo Sans 300" w:hAnsi="Museo Sans 300"/>
          <w:sz w:val="20"/>
          <w:szCs w:val="20"/>
        </w:rPr>
      </w:pPr>
    </w:p>
    <w:p w:rsidR="00EB3DDB" w:rsidRDefault="00BD2BBE" w:rsidP="00BD2BBE">
      <w:pPr>
        <w:spacing w:line="360" w:lineRule="auto"/>
        <w:jc w:val="both"/>
        <w:rPr>
          <w:rFonts w:ascii="Museo Sans 300" w:hAnsi="Museo Sans 300"/>
          <w:sz w:val="20"/>
          <w:szCs w:val="20"/>
        </w:rPr>
      </w:pPr>
      <w:r w:rsidRPr="00622AF3">
        <w:rPr>
          <w:rFonts w:ascii="Museo Sans 300" w:hAnsi="Museo Sans 300"/>
          <w:sz w:val="20"/>
          <w:szCs w:val="20"/>
        </w:rPr>
        <w:t>Señalo para oír notificaciones la siguiente dirección:</w:t>
      </w:r>
      <w:r w:rsidR="00132089">
        <w:rPr>
          <w:rFonts w:ascii="Museo Sans 300" w:hAnsi="Museo Sans 300"/>
          <w:sz w:val="20"/>
          <w:szCs w:val="20"/>
        </w:rPr>
        <w:t xml:space="preserve"> </w:t>
      </w:r>
      <w:r w:rsidR="00842F37">
        <w:rPr>
          <w:rFonts w:ascii="Museo Sans 300" w:hAnsi="Museo Sans 300"/>
          <w:sz w:val="20"/>
          <w:szCs w:val="20"/>
        </w:rPr>
        <w:t>_____</w:t>
      </w:r>
      <w:r w:rsidR="00622AF3">
        <w:rPr>
          <w:rFonts w:ascii="Museo Sans 300" w:hAnsi="Museo Sans 300"/>
          <w:sz w:val="20"/>
          <w:szCs w:val="20"/>
        </w:rPr>
        <w:t>_______________</w:t>
      </w:r>
      <w:r w:rsidR="00132089">
        <w:rPr>
          <w:rFonts w:ascii="Museo Sans 300" w:hAnsi="Museo Sans 300"/>
          <w:sz w:val="20"/>
          <w:szCs w:val="20"/>
        </w:rPr>
        <w:t>_________________</w:t>
      </w:r>
      <w:r w:rsidRPr="00622AF3">
        <w:rPr>
          <w:rFonts w:ascii="Museo Sans 300" w:hAnsi="Museo Sans 300"/>
          <w:sz w:val="20"/>
          <w:szCs w:val="20"/>
        </w:rPr>
        <w:t xml:space="preserve"> _____________________________________</w:t>
      </w:r>
      <w:r w:rsidR="002B7CAC" w:rsidRPr="00622AF3">
        <w:rPr>
          <w:rFonts w:ascii="Museo Sans 300" w:hAnsi="Museo Sans 300"/>
          <w:sz w:val="20"/>
          <w:szCs w:val="20"/>
        </w:rPr>
        <w:t>____</w:t>
      </w:r>
      <w:r w:rsidR="00622AF3">
        <w:rPr>
          <w:rFonts w:ascii="Museo Sans 300" w:hAnsi="Museo Sans 300"/>
          <w:sz w:val="20"/>
          <w:szCs w:val="20"/>
        </w:rPr>
        <w:t>______________________________________</w:t>
      </w:r>
    </w:p>
    <w:p w:rsidR="00BD2BBE" w:rsidRPr="00622AF3" w:rsidRDefault="004E3FB5" w:rsidP="00BD2BBE">
      <w:pPr>
        <w:spacing w:line="360" w:lineRule="auto"/>
        <w:jc w:val="both"/>
        <w:rPr>
          <w:rFonts w:ascii="Museo Sans 300" w:hAnsi="Museo Sans 300"/>
          <w:sz w:val="20"/>
          <w:szCs w:val="20"/>
        </w:rPr>
      </w:pPr>
      <w:r>
        <w:rPr>
          <w:rFonts w:ascii="Museo Sans 300" w:hAnsi="Museo Sans 300"/>
          <w:sz w:val="20"/>
          <w:szCs w:val="20"/>
        </w:rPr>
        <w:t>t</w:t>
      </w:r>
      <w:r w:rsidR="00BD2BBE" w:rsidRPr="00622AF3">
        <w:rPr>
          <w:rFonts w:ascii="Museo Sans 300" w:hAnsi="Museo Sans 300"/>
          <w:sz w:val="20"/>
          <w:szCs w:val="20"/>
        </w:rPr>
        <w:t xml:space="preserve">eléfono de </w:t>
      </w:r>
      <w:r w:rsidR="00EB3DDB">
        <w:rPr>
          <w:rFonts w:ascii="Museo Sans 300" w:hAnsi="Museo Sans 300"/>
          <w:sz w:val="20"/>
          <w:szCs w:val="20"/>
        </w:rPr>
        <w:t>casa</w:t>
      </w:r>
      <w:r w:rsidR="00BD2BBE" w:rsidRPr="00622AF3">
        <w:rPr>
          <w:rFonts w:ascii="Museo Sans 300" w:hAnsi="Museo Sans 300"/>
          <w:sz w:val="20"/>
          <w:szCs w:val="20"/>
        </w:rPr>
        <w:t>_______________</w:t>
      </w:r>
      <w:r w:rsidR="002B7CAC" w:rsidRPr="00622AF3">
        <w:rPr>
          <w:rFonts w:ascii="Museo Sans 300" w:hAnsi="Museo Sans 300"/>
          <w:sz w:val="20"/>
          <w:szCs w:val="20"/>
        </w:rPr>
        <w:t>__</w:t>
      </w:r>
      <w:r w:rsidR="00842F37">
        <w:rPr>
          <w:rFonts w:ascii="Museo Sans 300" w:hAnsi="Museo Sans 300"/>
          <w:sz w:val="20"/>
          <w:szCs w:val="20"/>
        </w:rPr>
        <w:t>__</w:t>
      </w:r>
      <w:r w:rsidR="00916EFA">
        <w:rPr>
          <w:rFonts w:ascii="Museo Sans 300" w:hAnsi="Museo Sans 300"/>
          <w:sz w:val="20"/>
          <w:szCs w:val="20"/>
        </w:rPr>
        <w:t>__</w:t>
      </w:r>
      <w:r w:rsidR="00EB3DDB">
        <w:rPr>
          <w:rFonts w:ascii="Museo Sans 300" w:hAnsi="Museo Sans 300"/>
          <w:sz w:val="20"/>
          <w:szCs w:val="20"/>
        </w:rPr>
        <w:t>, t</w:t>
      </w:r>
      <w:r w:rsidR="00BD2BBE" w:rsidRPr="00622AF3">
        <w:rPr>
          <w:rFonts w:ascii="Museo Sans 300" w:hAnsi="Museo Sans 300"/>
          <w:sz w:val="20"/>
          <w:szCs w:val="20"/>
        </w:rPr>
        <w:t>eléfono de trabajo</w:t>
      </w:r>
      <w:r w:rsidR="00916EFA">
        <w:rPr>
          <w:rFonts w:ascii="Museo Sans 300" w:hAnsi="Museo Sans 300"/>
          <w:sz w:val="20"/>
          <w:szCs w:val="20"/>
        </w:rPr>
        <w:t>______</w:t>
      </w:r>
      <w:r w:rsidR="00BD2BBE" w:rsidRPr="00622AF3">
        <w:rPr>
          <w:rFonts w:ascii="Museo Sans 300" w:hAnsi="Museo Sans 300"/>
          <w:sz w:val="20"/>
          <w:szCs w:val="20"/>
        </w:rPr>
        <w:t>_____</w:t>
      </w:r>
      <w:r w:rsidR="00EB3DDB">
        <w:rPr>
          <w:rFonts w:ascii="Museo Sans 300" w:hAnsi="Museo Sans 300"/>
          <w:sz w:val="20"/>
          <w:szCs w:val="20"/>
        </w:rPr>
        <w:t>______________</w:t>
      </w:r>
      <w:r w:rsidR="00BD2BBE" w:rsidRPr="00622AF3">
        <w:rPr>
          <w:rFonts w:ascii="Museo Sans 300" w:hAnsi="Museo Sans 300"/>
          <w:sz w:val="20"/>
          <w:szCs w:val="20"/>
        </w:rPr>
        <w:t>___</w:t>
      </w:r>
      <w:r w:rsidR="00842F37">
        <w:rPr>
          <w:rFonts w:ascii="Museo Sans 300" w:hAnsi="Museo Sans 300"/>
          <w:sz w:val="20"/>
          <w:szCs w:val="20"/>
        </w:rPr>
        <w:t>_</w:t>
      </w:r>
      <w:r w:rsidR="00BD2BBE" w:rsidRPr="00622AF3">
        <w:rPr>
          <w:rFonts w:ascii="Museo Sans 300" w:hAnsi="Museo Sans 300"/>
          <w:sz w:val="20"/>
          <w:szCs w:val="20"/>
        </w:rPr>
        <w:t xml:space="preserve"> tel</w:t>
      </w:r>
      <w:r w:rsidR="00916EFA">
        <w:rPr>
          <w:rFonts w:ascii="Museo Sans 300" w:hAnsi="Museo Sans 300"/>
          <w:sz w:val="20"/>
          <w:szCs w:val="20"/>
        </w:rPr>
        <w:t xml:space="preserve">éfono celular__________________ </w:t>
      </w:r>
      <w:r w:rsidR="00BD2BBE" w:rsidRPr="00622AF3">
        <w:rPr>
          <w:rFonts w:ascii="Museo Sans 300" w:hAnsi="Museo Sans 300"/>
          <w:sz w:val="20"/>
          <w:szCs w:val="20"/>
        </w:rPr>
        <w:t>y Correo Electrónico:</w:t>
      </w:r>
      <w:r w:rsidR="00132089">
        <w:rPr>
          <w:rFonts w:ascii="Museo Sans 300" w:hAnsi="Museo Sans 300"/>
          <w:sz w:val="20"/>
          <w:szCs w:val="20"/>
        </w:rPr>
        <w:t xml:space="preserve"> </w:t>
      </w:r>
      <w:r w:rsidR="00BD2BBE" w:rsidRPr="00622AF3">
        <w:rPr>
          <w:rFonts w:ascii="Museo Sans 300" w:hAnsi="Museo Sans 300"/>
          <w:sz w:val="20"/>
          <w:szCs w:val="20"/>
        </w:rPr>
        <w:t>____________</w:t>
      </w:r>
      <w:r w:rsidR="00916EFA">
        <w:rPr>
          <w:rFonts w:ascii="Museo Sans 300" w:hAnsi="Museo Sans 300"/>
          <w:sz w:val="20"/>
          <w:szCs w:val="20"/>
        </w:rPr>
        <w:t>___________________</w:t>
      </w:r>
    </w:p>
    <w:p w:rsidR="00BD2BBE" w:rsidRDefault="00BD2BBE" w:rsidP="00BD2BBE">
      <w:pPr>
        <w:spacing w:line="360" w:lineRule="auto"/>
        <w:jc w:val="both"/>
        <w:rPr>
          <w:rFonts w:ascii="Museo Sans 300" w:hAnsi="Museo Sans 300"/>
          <w:sz w:val="20"/>
          <w:szCs w:val="20"/>
        </w:rPr>
      </w:pPr>
    </w:p>
    <w:p w:rsidR="00132089" w:rsidRDefault="00132089" w:rsidP="00BD2BBE">
      <w:pPr>
        <w:spacing w:line="360" w:lineRule="auto"/>
        <w:jc w:val="both"/>
        <w:rPr>
          <w:rFonts w:ascii="Museo Sans 300" w:hAnsi="Museo Sans 300"/>
          <w:sz w:val="20"/>
          <w:szCs w:val="20"/>
        </w:rPr>
      </w:pPr>
    </w:p>
    <w:p w:rsidR="00132089" w:rsidRDefault="00132089" w:rsidP="00BD2BBE">
      <w:pPr>
        <w:spacing w:line="360" w:lineRule="auto"/>
        <w:jc w:val="both"/>
        <w:rPr>
          <w:rFonts w:ascii="Museo Sans 300" w:hAnsi="Museo Sans 300"/>
          <w:sz w:val="20"/>
          <w:szCs w:val="20"/>
        </w:rPr>
      </w:pPr>
    </w:p>
    <w:p w:rsidR="00132089" w:rsidRDefault="00132089" w:rsidP="00BD2BBE">
      <w:pPr>
        <w:spacing w:line="360" w:lineRule="auto"/>
        <w:jc w:val="both"/>
        <w:rPr>
          <w:rFonts w:ascii="Museo Sans 300" w:hAnsi="Museo Sans 300"/>
          <w:sz w:val="20"/>
          <w:szCs w:val="20"/>
        </w:rPr>
      </w:pPr>
    </w:p>
    <w:p w:rsidR="00132089" w:rsidRDefault="00132089" w:rsidP="00BD2BBE">
      <w:pPr>
        <w:spacing w:line="360" w:lineRule="auto"/>
        <w:jc w:val="both"/>
        <w:rPr>
          <w:rFonts w:ascii="Museo Sans 300" w:hAnsi="Museo Sans 300"/>
          <w:sz w:val="20"/>
          <w:szCs w:val="20"/>
        </w:rPr>
      </w:pPr>
    </w:p>
    <w:p w:rsidR="00132089" w:rsidRPr="00622AF3" w:rsidRDefault="00132089" w:rsidP="00BD2BBE">
      <w:pPr>
        <w:spacing w:line="360" w:lineRule="auto"/>
        <w:jc w:val="both"/>
        <w:rPr>
          <w:rFonts w:ascii="Museo Sans 300" w:hAnsi="Museo Sans 300"/>
          <w:sz w:val="20"/>
          <w:szCs w:val="20"/>
        </w:rPr>
      </w:pPr>
    </w:p>
    <w:p w:rsidR="00825B80" w:rsidRDefault="00BD2BBE" w:rsidP="00BD2BBE">
      <w:pPr>
        <w:spacing w:line="360" w:lineRule="auto"/>
        <w:jc w:val="both"/>
        <w:rPr>
          <w:rFonts w:ascii="Museo Sans 300" w:hAnsi="Museo Sans 300"/>
          <w:sz w:val="20"/>
          <w:szCs w:val="20"/>
        </w:rPr>
      </w:pPr>
      <w:r w:rsidRPr="00622AF3">
        <w:rPr>
          <w:rFonts w:ascii="Museo Sans 300" w:hAnsi="Museo Sans 300"/>
          <w:sz w:val="20"/>
          <w:szCs w:val="20"/>
        </w:rPr>
        <w:t xml:space="preserve">Designo para recibir </w:t>
      </w:r>
      <w:r w:rsidR="00825B80">
        <w:rPr>
          <w:rFonts w:ascii="Museo Sans 300" w:hAnsi="Museo Sans 300"/>
          <w:sz w:val="20"/>
          <w:szCs w:val="20"/>
        </w:rPr>
        <w:t xml:space="preserve">y presentar </w:t>
      </w:r>
      <w:r w:rsidRPr="00622AF3">
        <w:rPr>
          <w:rFonts w:ascii="Museo Sans 300" w:hAnsi="Museo Sans 300"/>
          <w:sz w:val="20"/>
          <w:szCs w:val="20"/>
        </w:rPr>
        <w:t>correspondencia</w:t>
      </w:r>
      <w:r w:rsidR="00825B80">
        <w:rPr>
          <w:rFonts w:ascii="Museo Sans 300" w:hAnsi="Museo Sans 300"/>
          <w:sz w:val="20"/>
          <w:szCs w:val="20"/>
        </w:rPr>
        <w:t xml:space="preserve"> a_______________________________________ </w:t>
      </w:r>
    </w:p>
    <w:p w:rsidR="00BD2BBE" w:rsidRPr="00622AF3" w:rsidRDefault="00825B80" w:rsidP="00BD2BBE">
      <w:pPr>
        <w:spacing w:line="360" w:lineRule="auto"/>
        <w:jc w:val="both"/>
        <w:rPr>
          <w:rFonts w:ascii="Museo Sans 300" w:hAnsi="Museo Sans 300"/>
          <w:sz w:val="20"/>
          <w:szCs w:val="20"/>
        </w:rPr>
      </w:pPr>
      <w:r>
        <w:rPr>
          <w:rFonts w:ascii="Museo Sans 300" w:hAnsi="Museo Sans 300"/>
          <w:sz w:val="20"/>
          <w:szCs w:val="20"/>
        </w:rPr>
        <w:t>Dirección:</w:t>
      </w:r>
      <w:r w:rsidRPr="00622AF3">
        <w:rPr>
          <w:rFonts w:ascii="Museo Sans 300" w:hAnsi="Museo Sans 300"/>
          <w:sz w:val="20"/>
          <w:szCs w:val="20"/>
        </w:rPr>
        <w:t xml:space="preserve"> _</w:t>
      </w:r>
      <w:r w:rsidR="00BD2BBE" w:rsidRPr="00622AF3">
        <w:rPr>
          <w:rFonts w:ascii="Museo Sans 300" w:hAnsi="Museo Sans 300"/>
          <w:sz w:val="20"/>
          <w:szCs w:val="20"/>
        </w:rPr>
        <w:t>________________________________________________________________</w:t>
      </w:r>
      <w:r w:rsidR="002B7CAC" w:rsidRPr="00622AF3">
        <w:rPr>
          <w:rFonts w:ascii="Museo Sans 300" w:hAnsi="Museo Sans 300"/>
          <w:sz w:val="20"/>
          <w:szCs w:val="20"/>
        </w:rPr>
        <w:t>_____</w:t>
      </w:r>
      <w:r>
        <w:rPr>
          <w:rFonts w:ascii="Museo Sans 300" w:hAnsi="Museo Sans 300"/>
          <w:sz w:val="20"/>
          <w:szCs w:val="20"/>
        </w:rPr>
        <w:t>_</w:t>
      </w:r>
    </w:p>
    <w:p w:rsidR="00BD2BBE" w:rsidRPr="00622AF3" w:rsidRDefault="00916EFA" w:rsidP="00BD2BBE">
      <w:pPr>
        <w:spacing w:line="360" w:lineRule="auto"/>
        <w:jc w:val="both"/>
        <w:rPr>
          <w:rFonts w:ascii="Museo Sans 300" w:hAnsi="Museo Sans 300"/>
          <w:sz w:val="20"/>
          <w:szCs w:val="20"/>
        </w:rPr>
      </w:pPr>
      <w:r w:rsidRPr="00622AF3">
        <w:rPr>
          <w:rFonts w:ascii="Museo Sans 300" w:hAnsi="Museo Sans 300"/>
          <w:sz w:val="20"/>
          <w:szCs w:val="20"/>
        </w:rPr>
        <w:t>Teléfono: _</w:t>
      </w:r>
      <w:r w:rsidR="00271BE4">
        <w:rPr>
          <w:rFonts w:ascii="Museo Sans 300" w:hAnsi="Museo Sans 300"/>
          <w:sz w:val="20"/>
          <w:szCs w:val="20"/>
        </w:rPr>
        <w:t>____________________ y correo electrónico _________________________________</w:t>
      </w:r>
      <w:r w:rsidR="00BD2BBE" w:rsidRPr="00622AF3">
        <w:rPr>
          <w:rFonts w:ascii="Museo Sans 300" w:hAnsi="Museo Sans 300"/>
          <w:sz w:val="20"/>
          <w:szCs w:val="20"/>
        </w:rPr>
        <w:t xml:space="preserve"> </w:t>
      </w:r>
    </w:p>
    <w:p w:rsidR="00916EFA" w:rsidRDefault="00916EFA" w:rsidP="00BD2BBE">
      <w:pPr>
        <w:ind w:right="49"/>
        <w:jc w:val="both"/>
        <w:rPr>
          <w:rFonts w:ascii="Museo Sans 300" w:hAnsi="Museo Sans 300"/>
          <w:b/>
          <w:sz w:val="20"/>
          <w:szCs w:val="20"/>
        </w:rPr>
      </w:pPr>
    </w:p>
    <w:p w:rsidR="003A7F2E" w:rsidRDefault="003A7F2E" w:rsidP="00BD2BBE">
      <w:pPr>
        <w:ind w:right="49"/>
        <w:jc w:val="both"/>
        <w:rPr>
          <w:rFonts w:ascii="Museo Sans 300" w:hAnsi="Museo Sans 300"/>
          <w:b/>
          <w:sz w:val="20"/>
          <w:szCs w:val="20"/>
        </w:rPr>
      </w:pPr>
    </w:p>
    <w:p w:rsidR="003A7F2E" w:rsidRDefault="003A7F2E" w:rsidP="00BD2BBE">
      <w:pPr>
        <w:ind w:right="49"/>
        <w:jc w:val="both"/>
        <w:rPr>
          <w:rFonts w:ascii="Museo Sans 300" w:hAnsi="Museo Sans 300"/>
          <w:b/>
          <w:sz w:val="20"/>
          <w:szCs w:val="20"/>
        </w:rPr>
      </w:pPr>
      <w:r>
        <w:rPr>
          <w:rFonts w:ascii="Museo Sans 300" w:hAnsi="Museo Sans 300"/>
          <w:b/>
          <w:sz w:val="20"/>
          <w:szCs w:val="20"/>
        </w:rPr>
        <w:t>DECLARACIÓN JURADA</w:t>
      </w:r>
    </w:p>
    <w:p w:rsidR="003A7F2E" w:rsidRDefault="003A7F2E" w:rsidP="00BD2BBE">
      <w:pPr>
        <w:ind w:right="49"/>
        <w:jc w:val="both"/>
        <w:rPr>
          <w:rFonts w:ascii="Museo Sans 300" w:hAnsi="Museo Sans 300"/>
          <w:b/>
          <w:sz w:val="20"/>
          <w:szCs w:val="20"/>
        </w:rPr>
      </w:pPr>
    </w:p>
    <w:p w:rsidR="00BD2BBE" w:rsidRPr="008D1D11" w:rsidRDefault="003A7F2E" w:rsidP="002B7CAC">
      <w:pPr>
        <w:spacing w:line="276" w:lineRule="auto"/>
        <w:jc w:val="both"/>
        <w:rPr>
          <w:rFonts w:ascii="Museo Sans 300" w:hAnsi="Museo Sans 300"/>
          <w:b/>
          <w:sz w:val="20"/>
          <w:szCs w:val="20"/>
        </w:rPr>
      </w:pPr>
      <w:r w:rsidRPr="008D1D11">
        <w:rPr>
          <w:rFonts w:ascii="Museo Sans 300" w:hAnsi="Museo Sans 300"/>
          <w:b/>
          <w:sz w:val="20"/>
          <w:szCs w:val="20"/>
        </w:rPr>
        <w:t>Declaro que la información descrita es verídica, cualquier alteración o falsedad en los datos proporcionados que contravengan las disposiciones legales para efectuar el pago solicitado invalida este documento y autorizo a la institución para que tome las disposiciones que conside</w:t>
      </w:r>
      <w:r w:rsidR="008D1D11" w:rsidRPr="008D1D11">
        <w:rPr>
          <w:rFonts w:ascii="Museo Sans 300" w:hAnsi="Museo Sans 300"/>
          <w:b/>
          <w:sz w:val="20"/>
          <w:szCs w:val="20"/>
        </w:rPr>
        <w:t>re pertinente, por lo que libero</w:t>
      </w:r>
      <w:r w:rsidRPr="008D1D11">
        <w:rPr>
          <w:rFonts w:ascii="Museo Sans 300" w:hAnsi="Museo Sans 300"/>
          <w:b/>
          <w:sz w:val="20"/>
          <w:szCs w:val="20"/>
        </w:rPr>
        <w:t xml:space="preserve"> al Ministerio de Hacienda de cualquier tipo de responsabilidad o reclamo</w:t>
      </w:r>
      <w:r w:rsidR="008D1D11" w:rsidRPr="008D1D11">
        <w:rPr>
          <w:rFonts w:ascii="Museo Sans 300" w:hAnsi="Museo Sans 300"/>
          <w:b/>
          <w:sz w:val="20"/>
          <w:szCs w:val="20"/>
        </w:rPr>
        <w:t>,</w:t>
      </w:r>
      <w:r w:rsidRPr="008D1D11">
        <w:rPr>
          <w:rFonts w:ascii="Museo Sans 300" w:hAnsi="Museo Sans 300"/>
          <w:b/>
          <w:sz w:val="20"/>
          <w:szCs w:val="20"/>
        </w:rPr>
        <w:t xml:space="preserve"> que pueda hacer otra persona que se crea con derecho en</w:t>
      </w:r>
      <w:r w:rsidR="008D1D11" w:rsidRPr="008D1D11">
        <w:rPr>
          <w:rFonts w:ascii="Museo Sans 300" w:hAnsi="Museo Sans 300"/>
          <w:b/>
          <w:sz w:val="20"/>
          <w:szCs w:val="20"/>
        </w:rPr>
        <w:t xml:space="preserve"> el presente trámite.</w:t>
      </w:r>
    </w:p>
    <w:p w:rsidR="00432418" w:rsidRDefault="00432418" w:rsidP="002B7CAC">
      <w:pPr>
        <w:spacing w:line="276" w:lineRule="auto"/>
        <w:jc w:val="both"/>
        <w:rPr>
          <w:rFonts w:ascii="Museo Sans 300" w:hAnsi="Museo Sans 300"/>
          <w:sz w:val="20"/>
          <w:szCs w:val="20"/>
        </w:rPr>
      </w:pPr>
    </w:p>
    <w:p w:rsidR="008D1D11" w:rsidRDefault="008D1D11" w:rsidP="002B7CAC">
      <w:pPr>
        <w:spacing w:line="276" w:lineRule="auto"/>
        <w:jc w:val="both"/>
        <w:rPr>
          <w:rFonts w:ascii="Museo Sans 300" w:hAnsi="Museo Sans 300"/>
          <w:sz w:val="20"/>
          <w:szCs w:val="20"/>
        </w:rPr>
      </w:pPr>
    </w:p>
    <w:p w:rsidR="003A7F2E" w:rsidRPr="00622AF3" w:rsidRDefault="003A7F2E" w:rsidP="002B7CAC">
      <w:pPr>
        <w:spacing w:line="276" w:lineRule="auto"/>
        <w:jc w:val="both"/>
        <w:rPr>
          <w:rFonts w:ascii="Museo Sans 300" w:hAnsi="Museo Sans 300"/>
          <w:sz w:val="20"/>
          <w:szCs w:val="20"/>
        </w:rPr>
      </w:pPr>
    </w:p>
    <w:p w:rsidR="00F65856" w:rsidRDefault="00F65856" w:rsidP="002B7CAC">
      <w:pPr>
        <w:spacing w:line="276" w:lineRule="auto"/>
        <w:jc w:val="both"/>
        <w:outlineLvl w:val="0"/>
        <w:rPr>
          <w:rFonts w:ascii="Museo Sans 300" w:hAnsi="Museo Sans 300"/>
          <w:sz w:val="20"/>
          <w:szCs w:val="20"/>
        </w:rPr>
      </w:pPr>
    </w:p>
    <w:p w:rsidR="00BD2BBE" w:rsidRPr="00622AF3" w:rsidRDefault="00BD2BBE" w:rsidP="002B7CAC">
      <w:pPr>
        <w:spacing w:line="276" w:lineRule="auto"/>
        <w:jc w:val="both"/>
        <w:outlineLvl w:val="0"/>
        <w:rPr>
          <w:rFonts w:ascii="Museo Sans 300" w:hAnsi="Museo Sans 300"/>
          <w:sz w:val="20"/>
          <w:szCs w:val="20"/>
        </w:rPr>
      </w:pPr>
      <w:r w:rsidRPr="00622AF3">
        <w:rPr>
          <w:rFonts w:ascii="Museo Sans 300" w:hAnsi="Museo Sans 300"/>
          <w:sz w:val="20"/>
          <w:szCs w:val="20"/>
        </w:rPr>
        <w:t>San Salvador, _________de _____________________ de 20____.</w:t>
      </w:r>
    </w:p>
    <w:p w:rsidR="00BD2BBE" w:rsidRPr="00622AF3" w:rsidRDefault="00BD2BBE" w:rsidP="002B7CAC">
      <w:pPr>
        <w:spacing w:line="276" w:lineRule="auto"/>
        <w:ind w:left="360"/>
        <w:jc w:val="both"/>
        <w:rPr>
          <w:rFonts w:ascii="Museo Sans 300" w:hAnsi="Museo Sans 300"/>
          <w:sz w:val="20"/>
          <w:szCs w:val="20"/>
        </w:rPr>
      </w:pPr>
    </w:p>
    <w:p w:rsidR="002B7CAC" w:rsidRDefault="002B7CAC" w:rsidP="002B7CAC">
      <w:pPr>
        <w:spacing w:line="276" w:lineRule="auto"/>
        <w:ind w:left="360" w:hanging="360"/>
        <w:jc w:val="both"/>
        <w:outlineLvl w:val="0"/>
        <w:rPr>
          <w:rFonts w:ascii="Museo Sans 300" w:hAnsi="Museo Sans 300"/>
          <w:sz w:val="20"/>
          <w:szCs w:val="20"/>
        </w:rPr>
      </w:pPr>
    </w:p>
    <w:p w:rsidR="00F65856" w:rsidRDefault="00F65856" w:rsidP="002B7CAC">
      <w:pPr>
        <w:spacing w:line="276" w:lineRule="auto"/>
        <w:ind w:left="360" w:hanging="360"/>
        <w:jc w:val="both"/>
        <w:outlineLvl w:val="0"/>
        <w:rPr>
          <w:rFonts w:ascii="Museo Sans 300" w:hAnsi="Museo Sans 300"/>
          <w:sz w:val="20"/>
          <w:szCs w:val="20"/>
        </w:rPr>
      </w:pPr>
    </w:p>
    <w:p w:rsidR="00EB3DDB" w:rsidRDefault="00EB3DDB" w:rsidP="002B7CAC">
      <w:pPr>
        <w:spacing w:line="276" w:lineRule="auto"/>
        <w:ind w:left="360" w:hanging="360"/>
        <w:jc w:val="both"/>
        <w:outlineLvl w:val="0"/>
        <w:rPr>
          <w:rFonts w:ascii="Museo Sans 300" w:hAnsi="Museo Sans 300"/>
          <w:sz w:val="20"/>
          <w:szCs w:val="20"/>
        </w:rPr>
      </w:pPr>
    </w:p>
    <w:p w:rsidR="00432418" w:rsidRDefault="00BD2BBE" w:rsidP="00825B80">
      <w:pPr>
        <w:spacing w:line="276" w:lineRule="auto"/>
        <w:ind w:left="360" w:hanging="360"/>
        <w:jc w:val="center"/>
        <w:outlineLvl w:val="0"/>
        <w:rPr>
          <w:rFonts w:ascii="Museo Sans 300" w:hAnsi="Museo Sans 300"/>
          <w:sz w:val="20"/>
          <w:szCs w:val="20"/>
        </w:rPr>
      </w:pPr>
      <w:r w:rsidRPr="00622AF3">
        <w:rPr>
          <w:rFonts w:ascii="Museo Sans 300" w:hAnsi="Museo Sans 300"/>
          <w:sz w:val="20"/>
          <w:szCs w:val="20"/>
        </w:rPr>
        <w:t>F._______________________________</w:t>
      </w:r>
    </w:p>
    <w:p w:rsidR="00825B80" w:rsidRDefault="00825B80" w:rsidP="00825B80">
      <w:pPr>
        <w:spacing w:line="276" w:lineRule="auto"/>
        <w:ind w:left="360" w:hanging="360"/>
        <w:jc w:val="center"/>
        <w:outlineLvl w:val="0"/>
        <w:rPr>
          <w:rFonts w:ascii="Museo Sans 300" w:hAnsi="Museo Sans 300"/>
          <w:sz w:val="20"/>
          <w:szCs w:val="20"/>
        </w:rPr>
      </w:pPr>
    </w:p>
    <w:p w:rsidR="00825B80" w:rsidRDefault="00825B80" w:rsidP="00825B80">
      <w:pPr>
        <w:spacing w:line="276" w:lineRule="auto"/>
        <w:ind w:left="360" w:hanging="360"/>
        <w:jc w:val="center"/>
        <w:outlineLvl w:val="0"/>
        <w:rPr>
          <w:rFonts w:ascii="Museo Sans 300" w:hAnsi="Museo Sans 300"/>
          <w:sz w:val="20"/>
          <w:szCs w:val="20"/>
        </w:rPr>
      </w:pPr>
    </w:p>
    <w:p w:rsidR="00825B80" w:rsidRDefault="00825B80" w:rsidP="00825B80">
      <w:pPr>
        <w:spacing w:line="276" w:lineRule="auto"/>
        <w:ind w:left="360" w:hanging="360"/>
        <w:jc w:val="center"/>
        <w:outlineLvl w:val="0"/>
        <w:rPr>
          <w:rFonts w:ascii="Museo Sans 300" w:hAnsi="Museo Sans 300"/>
          <w:sz w:val="20"/>
          <w:szCs w:val="20"/>
        </w:rPr>
      </w:pPr>
    </w:p>
    <w:p w:rsidR="00825B80" w:rsidRDefault="00825B80" w:rsidP="00825B80">
      <w:pPr>
        <w:spacing w:line="276" w:lineRule="auto"/>
        <w:ind w:left="360" w:hanging="360"/>
        <w:jc w:val="center"/>
        <w:outlineLvl w:val="0"/>
        <w:rPr>
          <w:rFonts w:ascii="Museo Sans 300" w:hAnsi="Museo Sans 300"/>
          <w:sz w:val="20"/>
          <w:szCs w:val="20"/>
        </w:rPr>
      </w:pPr>
    </w:p>
    <w:p w:rsidR="00825B80" w:rsidRDefault="00825B80" w:rsidP="00825B80">
      <w:pPr>
        <w:spacing w:line="276" w:lineRule="auto"/>
        <w:ind w:left="360" w:hanging="360"/>
        <w:jc w:val="center"/>
        <w:outlineLvl w:val="0"/>
        <w:rPr>
          <w:rFonts w:ascii="Museo Sans 300" w:hAnsi="Museo Sans 300"/>
          <w:sz w:val="20"/>
          <w:szCs w:val="20"/>
        </w:rPr>
      </w:pPr>
    </w:p>
    <w:p w:rsidR="00825B80" w:rsidRDefault="00825B80" w:rsidP="00825B80">
      <w:pPr>
        <w:spacing w:line="276" w:lineRule="auto"/>
        <w:ind w:left="360" w:hanging="360"/>
        <w:jc w:val="center"/>
        <w:outlineLvl w:val="0"/>
        <w:rPr>
          <w:rFonts w:ascii="Museo Sans 300" w:hAnsi="Museo Sans 300"/>
          <w:sz w:val="20"/>
          <w:szCs w:val="20"/>
        </w:rPr>
      </w:pPr>
    </w:p>
    <w:p w:rsidR="00432418" w:rsidRPr="00622AF3" w:rsidRDefault="00432418" w:rsidP="00432418">
      <w:pPr>
        <w:spacing w:line="276" w:lineRule="auto"/>
        <w:ind w:left="360" w:hanging="360"/>
        <w:jc w:val="both"/>
        <w:outlineLvl w:val="0"/>
        <w:rPr>
          <w:rFonts w:ascii="Museo Sans 300" w:hAnsi="Museo Sans 300"/>
          <w:sz w:val="20"/>
          <w:szCs w:val="20"/>
        </w:rPr>
      </w:pPr>
      <w:r>
        <w:rPr>
          <w:rFonts w:ascii="Museo Sans 300" w:hAnsi="Museo Sans 300"/>
          <w:sz w:val="20"/>
          <w:szCs w:val="20"/>
        </w:rPr>
        <w:t>Notas:</w:t>
      </w:r>
    </w:p>
    <w:p w:rsidR="00432418" w:rsidRDefault="00432418" w:rsidP="004E3FB5">
      <w:pPr>
        <w:spacing w:line="276" w:lineRule="auto"/>
        <w:jc w:val="both"/>
        <w:outlineLvl w:val="0"/>
        <w:rPr>
          <w:rFonts w:ascii="Museo Sans 300" w:hAnsi="Museo Sans 300"/>
          <w:sz w:val="18"/>
          <w:szCs w:val="18"/>
        </w:rPr>
      </w:pPr>
    </w:p>
    <w:p w:rsidR="004E3FB5" w:rsidRPr="00432418" w:rsidRDefault="004E3FB5" w:rsidP="004E3FB5">
      <w:pPr>
        <w:spacing w:line="276" w:lineRule="auto"/>
        <w:jc w:val="both"/>
        <w:outlineLvl w:val="0"/>
        <w:rPr>
          <w:rFonts w:ascii="Museo Sans 300" w:hAnsi="Museo Sans 300"/>
          <w:sz w:val="18"/>
          <w:szCs w:val="18"/>
        </w:rPr>
      </w:pPr>
      <w:r w:rsidRPr="00432418">
        <w:rPr>
          <w:rFonts w:ascii="Museo Sans 300" w:hAnsi="Museo Sans 300"/>
          <w:sz w:val="18"/>
          <w:szCs w:val="18"/>
        </w:rPr>
        <w:t xml:space="preserve">Presentar este escrito en original y copia, para </w:t>
      </w:r>
      <w:r w:rsidR="00D34735">
        <w:rPr>
          <w:rFonts w:ascii="Museo Sans 300" w:hAnsi="Museo Sans 300"/>
          <w:sz w:val="18"/>
          <w:szCs w:val="18"/>
        </w:rPr>
        <w:t>firma y sello</w:t>
      </w:r>
      <w:r w:rsidRPr="00432418">
        <w:rPr>
          <w:rFonts w:ascii="Museo Sans 300" w:hAnsi="Museo Sans 300"/>
          <w:sz w:val="18"/>
          <w:szCs w:val="18"/>
        </w:rPr>
        <w:t xml:space="preserve"> de recibido en Sección de Correspondencia, Secretaría de Estado, Ministerio de Hacienda ubicada en: Edificio Ministerio de Hacienda, Nivel 1, sobre el Boulevard, Los Héroes, número 1231, San Salvador.</w:t>
      </w:r>
    </w:p>
    <w:p w:rsidR="00432418" w:rsidRPr="00432418" w:rsidRDefault="00432418" w:rsidP="004E3FB5">
      <w:pPr>
        <w:spacing w:line="276" w:lineRule="auto"/>
        <w:jc w:val="both"/>
        <w:outlineLvl w:val="0"/>
        <w:rPr>
          <w:rFonts w:ascii="Museo Sans 300" w:hAnsi="Museo Sans 300"/>
          <w:sz w:val="18"/>
          <w:szCs w:val="18"/>
        </w:rPr>
      </w:pPr>
    </w:p>
    <w:p w:rsidR="00432418" w:rsidRPr="00432418" w:rsidRDefault="00432418" w:rsidP="00432418">
      <w:pPr>
        <w:jc w:val="both"/>
        <w:rPr>
          <w:rFonts w:ascii="Museo Sans 300" w:hAnsi="Museo Sans 300"/>
          <w:sz w:val="18"/>
          <w:szCs w:val="18"/>
          <w:lang w:val="es-SV"/>
        </w:rPr>
      </w:pPr>
      <w:bookmarkStart w:id="1" w:name="_Hlk84589441"/>
      <w:r w:rsidRPr="00432418">
        <w:rPr>
          <w:rFonts w:ascii="Museo Sans 300" w:hAnsi="Museo Sans 300"/>
          <w:sz w:val="18"/>
          <w:szCs w:val="18"/>
          <w:lang w:val="es-SV"/>
        </w:rPr>
        <w:t>En caso de no ser presentado este escrito por el interesado, la firma deberá ser autenticada por notario, de conformidad al artículo 5 Ley de Procedimientos Administrativos.</w:t>
      </w:r>
    </w:p>
    <w:bookmarkEnd w:id="1"/>
    <w:p w:rsidR="00432418" w:rsidRPr="00432418" w:rsidRDefault="00432418" w:rsidP="00432418">
      <w:pPr>
        <w:jc w:val="both"/>
        <w:rPr>
          <w:rFonts w:ascii="Museo Sans 300" w:hAnsi="Museo Sans 300"/>
          <w:sz w:val="18"/>
          <w:szCs w:val="18"/>
          <w:lang w:val="es-SV"/>
        </w:rPr>
      </w:pPr>
    </w:p>
    <w:p w:rsidR="00432418" w:rsidRPr="00432418" w:rsidRDefault="00432418" w:rsidP="00432418">
      <w:pPr>
        <w:ind w:right="49"/>
        <w:jc w:val="both"/>
        <w:rPr>
          <w:rFonts w:ascii="Museo Sans 300" w:hAnsi="Museo Sans 300"/>
          <w:sz w:val="18"/>
          <w:szCs w:val="18"/>
        </w:rPr>
      </w:pPr>
      <w:r w:rsidRPr="00432418">
        <w:rPr>
          <w:rFonts w:ascii="Museo Sans 300" w:hAnsi="Museo Sans 300"/>
          <w:sz w:val="18"/>
          <w:szCs w:val="18"/>
        </w:rPr>
        <w:t xml:space="preserve">Si dentro del </w:t>
      </w:r>
      <w:r w:rsidR="00D34735">
        <w:rPr>
          <w:rFonts w:ascii="Museo Sans 300" w:hAnsi="Museo Sans 300"/>
          <w:sz w:val="18"/>
          <w:szCs w:val="18"/>
        </w:rPr>
        <w:t>proceso</w:t>
      </w:r>
      <w:r w:rsidRPr="00432418">
        <w:rPr>
          <w:rFonts w:ascii="Museo Sans 300" w:hAnsi="Museo Sans 300"/>
          <w:sz w:val="18"/>
          <w:szCs w:val="18"/>
        </w:rPr>
        <w:t xml:space="preserve"> del trámite correspondiente, cambia</w:t>
      </w:r>
      <w:r w:rsidR="00D34735">
        <w:rPr>
          <w:rFonts w:ascii="Museo Sans 300" w:hAnsi="Museo Sans 300"/>
          <w:sz w:val="18"/>
          <w:szCs w:val="18"/>
        </w:rPr>
        <w:t>n</w:t>
      </w:r>
      <w:r w:rsidRPr="00432418">
        <w:rPr>
          <w:rFonts w:ascii="Museo Sans 300" w:hAnsi="Museo Sans 300"/>
          <w:sz w:val="18"/>
          <w:szCs w:val="18"/>
        </w:rPr>
        <w:t xml:space="preserve"> los </w:t>
      </w:r>
      <w:r w:rsidR="00D34735">
        <w:rPr>
          <w:rFonts w:ascii="Museo Sans 300" w:hAnsi="Museo Sans 300"/>
          <w:sz w:val="18"/>
          <w:szCs w:val="18"/>
        </w:rPr>
        <w:t>medios de notificación señalados</w:t>
      </w:r>
      <w:r w:rsidRPr="00432418">
        <w:rPr>
          <w:rFonts w:ascii="Museo Sans 300" w:hAnsi="Museo Sans 300"/>
          <w:sz w:val="18"/>
          <w:szCs w:val="18"/>
        </w:rPr>
        <w:t xml:space="preserve">, </w:t>
      </w:r>
      <w:r w:rsidR="00D34735">
        <w:rPr>
          <w:rFonts w:ascii="Museo Sans 300" w:hAnsi="Museo Sans 300"/>
          <w:sz w:val="18"/>
          <w:szCs w:val="18"/>
        </w:rPr>
        <w:t>se deberá comunicar</w:t>
      </w:r>
      <w:r w:rsidRPr="00432418">
        <w:rPr>
          <w:rFonts w:ascii="Museo Sans 300" w:hAnsi="Museo Sans 300"/>
          <w:sz w:val="18"/>
          <w:szCs w:val="18"/>
        </w:rPr>
        <w:t xml:space="preserve"> mediante escrito dirigido al señor Ministro de Hacienda.</w:t>
      </w:r>
    </w:p>
    <w:p w:rsidR="004E3FB5" w:rsidRPr="001D686D" w:rsidRDefault="004E3FB5" w:rsidP="004E3FB5">
      <w:pPr>
        <w:jc w:val="both"/>
        <w:rPr>
          <w:rFonts w:ascii="Museo Sans 300" w:hAnsi="Museo Sans 300"/>
          <w:sz w:val="18"/>
          <w:szCs w:val="18"/>
          <w:lang w:val="es-SV"/>
        </w:rPr>
      </w:pPr>
    </w:p>
    <w:sectPr w:rsidR="004E3FB5" w:rsidRPr="001D686D" w:rsidSect="006A5517">
      <w:headerReference w:type="default" r:id="rId8"/>
      <w:footerReference w:type="default" r:id="rId9"/>
      <w:pgSz w:w="12240" w:h="15840" w:code="1"/>
      <w:pgMar w:top="1349" w:right="1225" w:bottom="964" w:left="1701" w:header="44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E84" w:rsidRDefault="00936E84">
      <w:r>
        <w:separator/>
      </w:r>
    </w:p>
  </w:endnote>
  <w:endnote w:type="continuationSeparator" w:id="0">
    <w:p w:rsidR="00936E84" w:rsidRDefault="0093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418" w:rsidRDefault="00432418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D34735">
      <w:rPr>
        <w:noProof/>
      </w:rPr>
      <w:t>1</w:t>
    </w:r>
    <w:r>
      <w:fldChar w:fldCharType="end"/>
    </w:r>
  </w:p>
  <w:p w:rsidR="00622AF3" w:rsidRDefault="00622A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E84" w:rsidRDefault="00936E84">
      <w:r>
        <w:separator/>
      </w:r>
    </w:p>
  </w:footnote>
  <w:footnote w:type="continuationSeparator" w:id="0">
    <w:p w:rsidR="00936E84" w:rsidRDefault="00936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418" w:rsidRDefault="00432418" w:rsidP="00132089">
    <w:pPr>
      <w:pStyle w:val="Encabezado"/>
    </w:pPr>
  </w:p>
  <w:p w:rsidR="00432418" w:rsidRDefault="004324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99C41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E0DAE"/>
    <w:multiLevelType w:val="hybridMultilevel"/>
    <w:tmpl w:val="2176EFCC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8270B"/>
    <w:multiLevelType w:val="hybridMultilevel"/>
    <w:tmpl w:val="66F09940"/>
    <w:lvl w:ilvl="0" w:tplc="A950F5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aps/>
        <w:sz w:val="20"/>
        <w:szCs w:val="2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4A2AE4"/>
    <w:multiLevelType w:val="hybridMultilevel"/>
    <w:tmpl w:val="E10665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32992"/>
    <w:multiLevelType w:val="hybridMultilevel"/>
    <w:tmpl w:val="25B61742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67214"/>
    <w:multiLevelType w:val="hybridMultilevel"/>
    <w:tmpl w:val="047C60CE"/>
    <w:lvl w:ilvl="0" w:tplc="F768D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203"/>
    <w:rsid w:val="000006C8"/>
    <w:rsid w:val="00001F02"/>
    <w:rsid w:val="00007197"/>
    <w:rsid w:val="00011341"/>
    <w:rsid w:val="000224F6"/>
    <w:rsid w:val="000306F8"/>
    <w:rsid w:val="00032250"/>
    <w:rsid w:val="000366A4"/>
    <w:rsid w:val="000367BE"/>
    <w:rsid w:val="00036D5B"/>
    <w:rsid w:val="00037A12"/>
    <w:rsid w:val="00041AFE"/>
    <w:rsid w:val="00042142"/>
    <w:rsid w:val="00056563"/>
    <w:rsid w:val="00056D0C"/>
    <w:rsid w:val="00061C0C"/>
    <w:rsid w:val="000678D2"/>
    <w:rsid w:val="000709A4"/>
    <w:rsid w:val="00075878"/>
    <w:rsid w:val="00076920"/>
    <w:rsid w:val="00076CE5"/>
    <w:rsid w:val="00077D41"/>
    <w:rsid w:val="0008261D"/>
    <w:rsid w:val="000847F7"/>
    <w:rsid w:val="00090A65"/>
    <w:rsid w:val="00092656"/>
    <w:rsid w:val="00095782"/>
    <w:rsid w:val="000A0882"/>
    <w:rsid w:val="000A12CA"/>
    <w:rsid w:val="000A689C"/>
    <w:rsid w:val="000B48FF"/>
    <w:rsid w:val="000B7F9F"/>
    <w:rsid w:val="000C717C"/>
    <w:rsid w:val="000D0206"/>
    <w:rsid w:val="000D393D"/>
    <w:rsid w:val="000D7AE6"/>
    <w:rsid w:val="000E2BC7"/>
    <w:rsid w:val="000E3BD6"/>
    <w:rsid w:val="000E50E6"/>
    <w:rsid w:val="000E73B1"/>
    <w:rsid w:val="000F4432"/>
    <w:rsid w:val="000F4746"/>
    <w:rsid w:val="000F58DE"/>
    <w:rsid w:val="000F66A0"/>
    <w:rsid w:val="001001AA"/>
    <w:rsid w:val="00103C0D"/>
    <w:rsid w:val="001058CA"/>
    <w:rsid w:val="00120410"/>
    <w:rsid w:val="00122218"/>
    <w:rsid w:val="001242DB"/>
    <w:rsid w:val="001264AE"/>
    <w:rsid w:val="001266C2"/>
    <w:rsid w:val="00131EA9"/>
    <w:rsid w:val="00132089"/>
    <w:rsid w:val="00134C70"/>
    <w:rsid w:val="00135667"/>
    <w:rsid w:val="001403BE"/>
    <w:rsid w:val="00142C1D"/>
    <w:rsid w:val="00142E76"/>
    <w:rsid w:val="00146F83"/>
    <w:rsid w:val="00163BE0"/>
    <w:rsid w:val="00164A19"/>
    <w:rsid w:val="00164DF9"/>
    <w:rsid w:val="00166ABA"/>
    <w:rsid w:val="001737F8"/>
    <w:rsid w:val="00175BE6"/>
    <w:rsid w:val="0017602E"/>
    <w:rsid w:val="001762CC"/>
    <w:rsid w:val="001764C2"/>
    <w:rsid w:val="00176FB0"/>
    <w:rsid w:val="00182021"/>
    <w:rsid w:val="00182283"/>
    <w:rsid w:val="00183869"/>
    <w:rsid w:val="0018581F"/>
    <w:rsid w:val="0018713F"/>
    <w:rsid w:val="001927A7"/>
    <w:rsid w:val="001A3EFD"/>
    <w:rsid w:val="001B15B8"/>
    <w:rsid w:val="001B649F"/>
    <w:rsid w:val="001C1A55"/>
    <w:rsid w:val="001C29E6"/>
    <w:rsid w:val="001C2C72"/>
    <w:rsid w:val="001C5CC3"/>
    <w:rsid w:val="001C7A8E"/>
    <w:rsid w:val="001D5485"/>
    <w:rsid w:val="001D686D"/>
    <w:rsid w:val="001E467F"/>
    <w:rsid w:val="001F53FE"/>
    <w:rsid w:val="0020764E"/>
    <w:rsid w:val="0021047E"/>
    <w:rsid w:val="002122B3"/>
    <w:rsid w:val="0022250E"/>
    <w:rsid w:val="00223811"/>
    <w:rsid w:val="00227C2D"/>
    <w:rsid w:val="00232606"/>
    <w:rsid w:val="0024208C"/>
    <w:rsid w:val="00243C01"/>
    <w:rsid w:val="002446F6"/>
    <w:rsid w:val="002513FD"/>
    <w:rsid w:val="002525D7"/>
    <w:rsid w:val="00253408"/>
    <w:rsid w:val="00255A8C"/>
    <w:rsid w:val="0026121F"/>
    <w:rsid w:val="00271BE4"/>
    <w:rsid w:val="002755CF"/>
    <w:rsid w:val="00281073"/>
    <w:rsid w:val="002822AD"/>
    <w:rsid w:val="002864F0"/>
    <w:rsid w:val="00287062"/>
    <w:rsid w:val="002933F1"/>
    <w:rsid w:val="002956C3"/>
    <w:rsid w:val="002A0430"/>
    <w:rsid w:val="002A1E22"/>
    <w:rsid w:val="002A243B"/>
    <w:rsid w:val="002B0CBC"/>
    <w:rsid w:val="002B4145"/>
    <w:rsid w:val="002B4A38"/>
    <w:rsid w:val="002B7560"/>
    <w:rsid w:val="002B7CAC"/>
    <w:rsid w:val="002C052D"/>
    <w:rsid w:val="002C0568"/>
    <w:rsid w:val="002C08B6"/>
    <w:rsid w:val="002C3D41"/>
    <w:rsid w:val="002D1FC9"/>
    <w:rsid w:val="002D2714"/>
    <w:rsid w:val="002D2A8D"/>
    <w:rsid w:val="002D4203"/>
    <w:rsid w:val="002D6C25"/>
    <w:rsid w:val="002D6DEC"/>
    <w:rsid w:val="002E21AF"/>
    <w:rsid w:val="002E53C0"/>
    <w:rsid w:val="002E5F5E"/>
    <w:rsid w:val="002F5AD4"/>
    <w:rsid w:val="003032F5"/>
    <w:rsid w:val="00303422"/>
    <w:rsid w:val="00315007"/>
    <w:rsid w:val="00317139"/>
    <w:rsid w:val="0032082B"/>
    <w:rsid w:val="00324772"/>
    <w:rsid w:val="00325BA9"/>
    <w:rsid w:val="00331A32"/>
    <w:rsid w:val="00336805"/>
    <w:rsid w:val="00340AF4"/>
    <w:rsid w:val="00345202"/>
    <w:rsid w:val="00350232"/>
    <w:rsid w:val="00350AAC"/>
    <w:rsid w:val="003570F7"/>
    <w:rsid w:val="00363F3F"/>
    <w:rsid w:val="0036484F"/>
    <w:rsid w:val="0036559A"/>
    <w:rsid w:val="00382008"/>
    <w:rsid w:val="00394DB5"/>
    <w:rsid w:val="00397608"/>
    <w:rsid w:val="003A3749"/>
    <w:rsid w:val="003A7F2E"/>
    <w:rsid w:val="003B2392"/>
    <w:rsid w:val="003B4645"/>
    <w:rsid w:val="003B6918"/>
    <w:rsid w:val="003B6BC2"/>
    <w:rsid w:val="003C0DC1"/>
    <w:rsid w:val="003C4D4A"/>
    <w:rsid w:val="003D088F"/>
    <w:rsid w:val="003D0CF5"/>
    <w:rsid w:val="003D3E23"/>
    <w:rsid w:val="003D696D"/>
    <w:rsid w:val="003E13A8"/>
    <w:rsid w:val="003E2F60"/>
    <w:rsid w:val="003E6C24"/>
    <w:rsid w:val="003F1985"/>
    <w:rsid w:val="003F1F45"/>
    <w:rsid w:val="003F44A3"/>
    <w:rsid w:val="003F520B"/>
    <w:rsid w:val="003F7F27"/>
    <w:rsid w:val="00400624"/>
    <w:rsid w:val="00402390"/>
    <w:rsid w:val="00402843"/>
    <w:rsid w:val="00404FE4"/>
    <w:rsid w:val="00412DE3"/>
    <w:rsid w:val="00413BBB"/>
    <w:rsid w:val="00414854"/>
    <w:rsid w:val="004169B0"/>
    <w:rsid w:val="00417A9F"/>
    <w:rsid w:val="0042190F"/>
    <w:rsid w:val="00421CFD"/>
    <w:rsid w:val="00422901"/>
    <w:rsid w:val="00423E38"/>
    <w:rsid w:val="0042675E"/>
    <w:rsid w:val="00432418"/>
    <w:rsid w:val="004356F1"/>
    <w:rsid w:val="00435E6E"/>
    <w:rsid w:val="00436D81"/>
    <w:rsid w:val="00440CE0"/>
    <w:rsid w:val="00441C2B"/>
    <w:rsid w:val="004538D7"/>
    <w:rsid w:val="00453EC8"/>
    <w:rsid w:val="00455782"/>
    <w:rsid w:val="00462CCA"/>
    <w:rsid w:val="00463301"/>
    <w:rsid w:val="00474104"/>
    <w:rsid w:val="0048001A"/>
    <w:rsid w:val="0048267A"/>
    <w:rsid w:val="00483038"/>
    <w:rsid w:val="0048547E"/>
    <w:rsid w:val="0048795D"/>
    <w:rsid w:val="0049097E"/>
    <w:rsid w:val="00492898"/>
    <w:rsid w:val="0049644F"/>
    <w:rsid w:val="004A6A1D"/>
    <w:rsid w:val="004B2F5E"/>
    <w:rsid w:val="004B33A9"/>
    <w:rsid w:val="004B3ED8"/>
    <w:rsid w:val="004B4FCF"/>
    <w:rsid w:val="004B69F3"/>
    <w:rsid w:val="004C14C8"/>
    <w:rsid w:val="004C491C"/>
    <w:rsid w:val="004C5990"/>
    <w:rsid w:val="004C694F"/>
    <w:rsid w:val="004C7E65"/>
    <w:rsid w:val="004D0CB5"/>
    <w:rsid w:val="004D32D3"/>
    <w:rsid w:val="004D3C71"/>
    <w:rsid w:val="004D4D63"/>
    <w:rsid w:val="004D5BFA"/>
    <w:rsid w:val="004E072B"/>
    <w:rsid w:val="004E3FB5"/>
    <w:rsid w:val="004E4BDC"/>
    <w:rsid w:val="004E7F05"/>
    <w:rsid w:val="004F490C"/>
    <w:rsid w:val="004F5C66"/>
    <w:rsid w:val="00505AA1"/>
    <w:rsid w:val="005067A3"/>
    <w:rsid w:val="00510600"/>
    <w:rsid w:val="0051092B"/>
    <w:rsid w:val="00510950"/>
    <w:rsid w:val="005127C6"/>
    <w:rsid w:val="00513C48"/>
    <w:rsid w:val="0052016E"/>
    <w:rsid w:val="00520AD5"/>
    <w:rsid w:val="00520E6A"/>
    <w:rsid w:val="00522AC2"/>
    <w:rsid w:val="005258A1"/>
    <w:rsid w:val="005278BC"/>
    <w:rsid w:val="00530448"/>
    <w:rsid w:val="00531F93"/>
    <w:rsid w:val="00535B1D"/>
    <w:rsid w:val="00537C1A"/>
    <w:rsid w:val="00540D23"/>
    <w:rsid w:val="00540EA5"/>
    <w:rsid w:val="005431FC"/>
    <w:rsid w:val="00546E2D"/>
    <w:rsid w:val="00553FD5"/>
    <w:rsid w:val="0055434B"/>
    <w:rsid w:val="00562C56"/>
    <w:rsid w:val="00566CB7"/>
    <w:rsid w:val="00566F2F"/>
    <w:rsid w:val="0057049A"/>
    <w:rsid w:val="0057251D"/>
    <w:rsid w:val="005810AF"/>
    <w:rsid w:val="005824EF"/>
    <w:rsid w:val="00583ADA"/>
    <w:rsid w:val="00590D61"/>
    <w:rsid w:val="0059130C"/>
    <w:rsid w:val="00595B3F"/>
    <w:rsid w:val="005B35BF"/>
    <w:rsid w:val="005B5FAF"/>
    <w:rsid w:val="005C1FCF"/>
    <w:rsid w:val="005C6386"/>
    <w:rsid w:val="005D07AF"/>
    <w:rsid w:val="005D0BAB"/>
    <w:rsid w:val="005D12A1"/>
    <w:rsid w:val="005E0304"/>
    <w:rsid w:val="005E20A2"/>
    <w:rsid w:val="005E379A"/>
    <w:rsid w:val="006011A8"/>
    <w:rsid w:val="006029F3"/>
    <w:rsid w:val="00605C6F"/>
    <w:rsid w:val="00605C75"/>
    <w:rsid w:val="0061095C"/>
    <w:rsid w:val="00615D8F"/>
    <w:rsid w:val="00615F5E"/>
    <w:rsid w:val="00622AF3"/>
    <w:rsid w:val="00630003"/>
    <w:rsid w:val="006339CC"/>
    <w:rsid w:val="0064291F"/>
    <w:rsid w:val="00645B0B"/>
    <w:rsid w:val="006558EE"/>
    <w:rsid w:val="006563FD"/>
    <w:rsid w:val="00657B66"/>
    <w:rsid w:val="00671F3A"/>
    <w:rsid w:val="00672DE6"/>
    <w:rsid w:val="006756A0"/>
    <w:rsid w:val="00675CC9"/>
    <w:rsid w:val="00677872"/>
    <w:rsid w:val="006779E3"/>
    <w:rsid w:val="0068293E"/>
    <w:rsid w:val="006869D9"/>
    <w:rsid w:val="00691D55"/>
    <w:rsid w:val="00696777"/>
    <w:rsid w:val="006A084D"/>
    <w:rsid w:val="006A5517"/>
    <w:rsid w:val="006A5D37"/>
    <w:rsid w:val="006B73DD"/>
    <w:rsid w:val="006C48D1"/>
    <w:rsid w:val="006C5953"/>
    <w:rsid w:val="006C76A6"/>
    <w:rsid w:val="006D152A"/>
    <w:rsid w:val="006D2C2B"/>
    <w:rsid w:val="006D3F97"/>
    <w:rsid w:val="006D766D"/>
    <w:rsid w:val="006E06D3"/>
    <w:rsid w:val="006E2F84"/>
    <w:rsid w:val="006E533C"/>
    <w:rsid w:val="006E7ACB"/>
    <w:rsid w:val="00700AAE"/>
    <w:rsid w:val="0070136F"/>
    <w:rsid w:val="00706474"/>
    <w:rsid w:val="00713171"/>
    <w:rsid w:val="007201FA"/>
    <w:rsid w:val="007230AA"/>
    <w:rsid w:val="00733977"/>
    <w:rsid w:val="00733F02"/>
    <w:rsid w:val="007345F8"/>
    <w:rsid w:val="00736CC7"/>
    <w:rsid w:val="007404C0"/>
    <w:rsid w:val="00740C1E"/>
    <w:rsid w:val="007438C6"/>
    <w:rsid w:val="00744AE8"/>
    <w:rsid w:val="00747230"/>
    <w:rsid w:val="007514E2"/>
    <w:rsid w:val="00757FBB"/>
    <w:rsid w:val="00761859"/>
    <w:rsid w:val="00765676"/>
    <w:rsid w:val="00765FB0"/>
    <w:rsid w:val="007674EC"/>
    <w:rsid w:val="007736B7"/>
    <w:rsid w:val="007762F3"/>
    <w:rsid w:val="00776F37"/>
    <w:rsid w:val="00780F75"/>
    <w:rsid w:val="00782A99"/>
    <w:rsid w:val="00782B73"/>
    <w:rsid w:val="007857CE"/>
    <w:rsid w:val="00791E34"/>
    <w:rsid w:val="00792877"/>
    <w:rsid w:val="00792E51"/>
    <w:rsid w:val="00795D18"/>
    <w:rsid w:val="00797229"/>
    <w:rsid w:val="007A0C53"/>
    <w:rsid w:val="007A4553"/>
    <w:rsid w:val="007A5D52"/>
    <w:rsid w:val="007A6B7F"/>
    <w:rsid w:val="007A71AA"/>
    <w:rsid w:val="007C152B"/>
    <w:rsid w:val="007C3D53"/>
    <w:rsid w:val="007C3E2D"/>
    <w:rsid w:val="007C467D"/>
    <w:rsid w:val="007D1336"/>
    <w:rsid w:val="007D2BFE"/>
    <w:rsid w:val="007D3199"/>
    <w:rsid w:val="007E4EF4"/>
    <w:rsid w:val="007F03A5"/>
    <w:rsid w:val="007F1FBF"/>
    <w:rsid w:val="007F7595"/>
    <w:rsid w:val="00804C10"/>
    <w:rsid w:val="00806CC4"/>
    <w:rsid w:val="00812338"/>
    <w:rsid w:val="008144D9"/>
    <w:rsid w:val="00815299"/>
    <w:rsid w:val="008171AD"/>
    <w:rsid w:val="008215B8"/>
    <w:rsid w:val="00822E9A"/>
    <w:rsid w:val="00825B80"/>
    <w:rsid w:val="00827463"/>
    <w:rsid w:val="00827C7F"/>
    <w:rsid w:val="00832C19"/>
    <w:rsid w:val="00835E8D"/>
    <w:rsid w:val="008370E1"/>
    <w:rsid w:val="00842F37"/>
    <w:rsid w:val="00850D99"/>
    <w:rsid w:val="00852110"/>
    <w:rsid w:val="008640D5"/>
    <w:rsid w:val="0086525D"/>
    <w:rsid w:val="00891D11"/>
    <w:rsid w:val="008945E6"/>
    <w:rsid w:val="008A0745"/>
    <w:rsid w:val="008A1450"/>
    <w:rsid w:val="008A2D2B"/>
    <w:rsid w:val="008A3CE3"/>
    <w:rsid w:val="008B3D38"/>
    <w:rsid w:val="008B4622"/>
    <w:rsid w:val="008B77E5"/>
    <w:rsid w:val="008C2AC5"/>
    <w:rsid w:val="008C3C80"/>
    <w:rsid w:val="008C4A20"/>
    <w:rsid w:val="008D1D11"/>
    <w:rsid w:val="008E03F4"/>
    <w:rsid w:val="008E5477"/>
    <w:rsid w:val="008E6AD8"/>
    <w:rsid w:val="008F6726"/>
    <w:rsid w:val="008F6A35"/>
    <w:rsid w:val="00900816"/>
    <w:rsid w:val="00902807"/>
    <w:rsid w:val="0090287F"/>
    <w:rsid w:val="00904430"/>
    <w:rsid w:val="00904D96"/>
    <w:rsid w:val="00905EB2"/>
    <w:rsid w:val="0090635E"/>
    <w:rsid w:val="00907A3F"/>
    <w:rsid w:val="009158B1"/>
    <w:rsid w:val="00915A92"/>
    <w:rsid w:val="00916EFA"/>
    <w:rsid w:val="00925E0A"/>
    <w:rsid w:val="009312E1"/>
    <w:rsid w:val="00934319"/>
    <w:rsid w:val="00936E84"/>
    <w:rsid w:val="00942A47"/>
    <w:rsid w:val="00943843"/>
    <w:rsid w:val="00943874"/>
    <w:rsid w:val="00944041"/>
    <w:rsid w:val="00944FF3"/>
    <w:rsid w:val="0094529F"/>
    <w:rsid w:val="0095453A"/>
    <w:rsid w:val="00955E41"/>
    <w:rsid w:val="00961B74"/>
    <w:rsid w:val="00973F9C"/>
    <w:rsid w:val="00976F7E"/>
    <w:rsid w:val="00982D38"/>
    <w:rsid w:val="00985B9B"/>
    <w:rsid w:val="0098614D"/>
    <w:rsid w:val="009955F3"/>
    <w:rsid w:val="009A017E"/>
    <w:rsid w:val="009A11B0"/>
    <w:rsid w:val="009A274C"/>
    <w:rsid w:val="009A2792"/>
    <w:rsid w:val="009A3869"/>
    <w:rsid w:val="009A3A8B"/>
    <w:rsid w:val="009B23A4"/>
    <w:rsid w:val="009B305F"/>
    <w:rsid w:val="009B5610"/>
    <w:rsid w:val="009B707C"/>
    <w:rsid w:val="009C2984"/>
    <w:rsid w:val="009C3088"/>
    <w:rsid w:val="009C4076"/>
    <w:rsid w:val="009C7B25"/>
    <w:rsid w:val="009C7C9C"/>
    <w:rsid w:val="009D04FE"/>
    <w:rsid w:val="009D4585"/>
    <w:rsid w:val="009D508E"/>
    <w:rsid w:val="009E0C1D"/>
    <w:rsid w:val="009E2A4B"/>
    <w:rsid w:val="009E2FFA"/>
    <w:rsid w:val="009E4125"/>
    <w:rsid w:val="009E4BC6"/>
    <w:rsid w:val="009E63AD"/>
    <w:rsid w:val="009F367C"/>
    <w:rsid w:val="009F6DCB"/>
    <w:rsid w:val="009F6F03"/>
    <w:rsid w:val="00A0088F"/>
    <w:rsid w:val="00A0640C"/>
    <w:rsid w:val="00A21EDB"/>
    <w:rsid w:val="00A24A45"/>
    <w:rsid w:val="00A33DE5"/>
    <w:rsid w:val="00A37903"/>
    <w:rsid w:val="00A45EC6"/>
    <w:rsid w:val="00A46232"/>
    <w:rsid w:val="00A5177E"/>
    <w:rsid w:val="00A54DB1"/>
    <w:rsid w:val="00A636B2"/>
    <w:rsid w:val="00A64B55"/>
    <w:rsid w:val="00A65011"/>
    <w:rsid w:val="00A6522E"/>
    <w:rsid w:val="00A66F16"/>
    <w:rsid w:val="00A674D1"/>
    <w:rsid w:val="00A675FC"/>
    <w:rsid w:val="00A72551"/>
    <w:rsid w:val="00A743EE"/>
    <w:rsid w:val="00A749D4"/>
    <w:rsid w:val="00A759FC"/>
    <w:rsid w:val="00A77322"/>
    <w:rsid w:val="00A77B4F"/>
    <w:rsid w:val="00A821A4"/>
    <w:rsid w:val="00A93530"/>
    <w:rsid w:val="00A95F8B"/>
    <w:rsid w:val="00A96028"/>
    <w:rsid w:val="00AA5DF2"/>
    <w:rsid w:val="00AB16B4"/>
    <w:rsid w:val="00AB25EB"/>
    <w:rsid w:val="00AB3667"/>
    <w:rsid w:val="00AC0942"/>
    <w:rsid w:val="00AC1A1D"/>
    <w:rsid w:val="00AC28DE"/>
    <w:rsid w:val="00AC4E2A"/>
    <w:rsid w:val="00AD2B3E"/>
    <w:rsid w:val="00AE1C8B"/>
    <w:rsid w:val="00AE78AA"/>
    <w:rsid w:val="00AF0167"/>
    <w:rsid w:val="00AF03CA"/>
    <w:rsid w:val="00AF6A06"/>
    <w:rsid w:val="00B037F8"/>
    <w:rsid w:val="00B10DD3"/>
    <w:rsid w:val="00B12EAA"/>
    <w:rsid w:val="00B20A36"/>
    <w:rsid w:val="00B2161D"/>
    <w:rsid w:val="00B21F67"/>
    <w:rsid w:val="00B22118"/>
    <w:rsid w:val="00B229F0"/>
    <w:rsid w:val="00B24608"/>
    <w:rsid w:val="00B26790"/>
    <w:rsid w:val="00B30FD0"/>
    <w:rsid w:val="00B3636C"/>
    <w:rsid w:val="00B37B7D"/>
    <w:rsid w:val="00B37DFB"/>
    <w:rsid w:val="00B4004D"/>
    <w:rsid w:val="00B40C86"/>
    <w:rsid w:val="00B415B9"/>
    <w:rsid w:val="00B462C4"/>
    <w:rsid w:val="00B6140D"/>
    <w:rsid w:val="00B61B9B"/>
    <w:rsid w:val="00B6594A"/>
    <w:rsid w:val="00B70C45"/>
    <w:rsid w:val="00B939AB"/>
    <w:rsid w:val="00B93C1B"/>
    <w:rsid w:val="00B96B26"/>
    <w:rsid w:val="00BA116A"/>
    <w:rsid w:val="00BA3EAA"/>
    <w:rsid w:val="00BA63C2"/>
    <w:rsid w:val="00BA6C1A"/>
    <w:rsid w:val="00BA79E6"/>
    <w:rsid w:val="00BB1D69"/>
    <w:rsid w:val="00BB44B6"/>
    <w:rsid w:val="00BB4957"/>
    <w:rsid w:val="00BC05E2"/>
    <w:rsid w:val="00BC2A06"/>
    <w:rsid w:val="00BC2E38"/>
    <w:rsid w:val="00BC310C"/>
    <w:rsid w:val="00BD1DB3"/>
    <w:rsid w:val="00BD2BBE"/>
    <w:rsid w:val="00BD2FA7"/>
    <w:rsid w:val="00BD4ED0"/>
    <w:rsid w:val="00BD65FA"/>
    <w:rsid w:val="00BF4A86"/>
    <w:rsid w:val="00BF4CD3"/>
    <w:rsid w:val="00C023A1"/>
    <w:rsid w:val="00C02E33"/>
    <w:rsid w:val="00C05767"/>
    <w:rsid w:val="00C13925"/>
    <w:rsid w:val="00C172AA"/>
    <w:rsid w:val="00C25151"/>
    <w:rsid w:val="00C27A0F"/>
    <w:rsid w:val="00C30C79"/>
    <w:rsid w:val="00C316B6"/>
    <w:rsid w:val="00C35BF3"/>
    <w:rsid w:val="00C41A07"/>
    <w:rsid w:val="00C4363F"/>
    <w:rsid w:val="00C4369F"/>
    <w:rsid w:val="00C45FA5"/>
    <w:rsid w:val="00C46DB5"/>
    <w:rsid w:val="00C473E4"/>
    <w:rsid w:val="00C53014"/>
    <w:rsid w:val="00C55D5F"/>
    <w:rsid w:val="00C62672"/>
    <w:rsid w:val="00C6481C"/>
    <w:rsid w:val="00C67532"/>
    <w:rsid w:val="00C724FB"/>
    <w:rsid w:val="00C80AC9"/>
    <w:rsid w:val="00C907CF"/>
    <w:rsid w:val="00C90D16"/>
    <w:rsid w:val="00C912B8"/>
    <w:rsid w:val="00C97918"/>
    <w:rsid w:val="00CA0874"/>
    <w:rsid w:val="00CA431F"/>
    <w:rsid w:val="00CA6551"/>
    <w:rsid w:val="00CA7149"/>
    <w:rsid w:val="00CB43AD"/>
    <w:rsid w:val="00CB4770"/>
    <w:rsid w:val="00CB700D"/>
    <w:rsid w:val="00CB77EC"/>
    <w:rsid w:val="00CC2DFC"/>
    <w:rsid w:val="00CC66A0"/>
    <w:rsid w:val="00CD0362"/>
    <w:rsid w:val="00CD1384"/>
    <w:rsid w:val="00CD204B"/>
    <w:rsid w:val="00CD6A9D"/>
    <w:rsid w:val="00CE0D2F"/>
    <w:rsid w:val="00CE11D0"/>
    <w:rsid w:val="00CE2E9D"/>
    <w:rsid w:val="00CF1596"/>
    <w:rsid w:val="00CF229D"/>
    <w:rsid w:val="00CF5227"/>
    <w:rsid w:val="00D006B3"/>
    <w:rsid w:val="00D03070"/>
    <w:rsid w:val="00D07CFE"/>
    <w:rsid w:val="00D11DF2"/>
    <w:rsid w:val="00D12D35"/>
    <w:rsid w:val="00D14AC6"/>
    <w:rsid w:val="00D31176"/>
    <w:rsid w:val="00D3168E"/>
    <w:rsid w:val="00D34735"/>
    <w:rsid w:val="00D365BA"/>
    <w:rsid w:val="00D468CB"/>
    <w:rsid w:val="00D54F3E"/>
    <w:rsid w:val="00D557C3"/>
    <w:rsid w:val="00D611B7"/>
    <w:rsid w:val="00D615CC"/>
    <w:rsid w:val="00D61F8D"/>
    <w:rsid w:val="00D62528"/>
    <w:rsid w:val="00D633F3"/>
    <w:rsid w:val="00D6641D"/>
    <w:rsid w:val="00D714C4"/>
    <w:rsid w:val="00D71BF1"/>
    <w:rsid w:val="00D7202D"/>
    <w:rsid w:val="00D72CD7"/>
    <w:rsid w:val="00D774D0"/>
    <w:rsid w:val="00D81FB6"/>
    <w:rsid w:val="00D83F1C"/>
    <w:rsid w:val="00D861FC"/>
    <w:rsid w:val="00D90CE9"/>
    <w:rsid w:val="00D93EDB"/>
    <w:rsid w:val="00D957BB"/>
    <w:rsid w:val="00D95DD3"/>
    <w:rsid w:val="00D96E6D"/>
    <w:rsid w:val="00D97907"/>
    <w:rsid w:val="00DA70F8"/>
    <w:rsid w:val="00DB5E37"/>
    <w:rsid w:val="00DC00DA"/>
    <w:rsid w:val="00DC1224"/>
    <w:rsid w:val="00DC3D9F"/>
    <w:rsid w:val="00DC58B9"/>
    <w:rsid w:val="00DC6071"/>
    <w:rsid w:val="00DD1E56"/>
    <w:rsid w:val="00DD275A"/>
    <w:rsid w:val="00DD3967"/>
    <w:rsid w:val="00DD6D82"/>
    <w:rsid w:val="00DD7602"/>
    <w:rsid w:val="00DE7E0A"/>
    <w:rsid w:val="00DF2E55"/>
    <w:rsid w:val="00DF431F"/>
    <w:rsid w:val="00E21356"/>
    <w:rsid w:val="00E24BA7"/>
    <w:rsid w:val="00E30584"/>
    <w:rsid w:val="00E36663"/>
    <w:rsid w:val="00E371DC"/>
    <w:rsid w:val="00E4361B"/>
    <w:rsid w:val="00E45914"/>
    <w:rsid w:val="00E45D4D"/>
    <w:rsid w:val="00E5241A"/>
    <w:rsid w:val="00E55E4C"/>
    <w:rsid w:val="00E56EB0"/>
    <w:rsid w:val="00E626A2"/>
    <w:rsid w:val="00E71116"/>
    <w:rsid w:val="00E72348"/>
    <w:rsid w:val="00E828B2"/>
    <w:rsid w:val="00E8466C"/>
    <w:rsid w:val="00E8586F"/>
    <w:rsid w:val="00E91B82"/>
    <w:rsid w:val="00E922D3"/>
    <w:rsid w:val="00E95CD0"/>
    <w:rsid w:val="00EA1403"/>
    <w:rsid w:val="00EA2F30"/>
    <w:rsid w:val="00EA3F1F"/>
    <w:rsid w:val="00EA51B4"/>
    <w:rsid w:val="00EA7D32"/>
    <w:rsid w:val="00EB2D51"/>
    <w:rsid w:val="00EB3DDB"/>
    <w:rsid w:val="00EB4F23"/>
    <w:rsid w:val="00EB61A7"/>
    <w:rsid w:val="00EC168D"/>
    <w:rsid w:val="00EC4F5B"/>
    <w:rsid w:val="00ED422F"/>
    <w:rsid w:val="00ED5617"/>
    <w:rsid w:val="00ED6DA8"/>
    <w:rsid w:val="00EE0215"/>
    <w:rsid w:val="00EE2D61"/>
    <w:rsid w:val="00EE409A"/>
    <w:rsid w:val="00EE4B85"/>
    <w:rsid w:val="00EE51D1"/>
    <w:rsid w:val="00EF0C1F"/>
    <w:rsid w:val="00EF5405"/>
    <w:rsid w:val="00EF5A21"/>
    <w:rsid w:val="00EF6205"/>
    <w:rsid w:val="00EF6262"/>
    <w:rsid w:val="00F03E29"/>
    <w:rsid w:val="00F04C87"/>
    <w:rsid w:val="00F17B75"/>
    <w:rsid w:val="00F17F4E"/>
    <w:rsid w:val="00F20F80"/>
    <w:rsid w:val="00F253DC"/>
    <w:rsid w:val="00F26FB9"/>
    <w:rsid w:val="00F272B8"/>
    <w:rsid w:val="00F329B8"/>
    <w:rsid w:val="00F3544E"/>
    <w:rsid w:val="00F463B0"/>
    <w:rsid w:val="00F50D4C"/>
    <w:rsid w:val="00F51EAB"/>
    <w:rsid w:val="00F531FD"/>
    <w:rsid w:val="00F544E9"/>
    <w:rsid w:val="00F6383C"/>
    <w:rsid w:val="00F6581E"/>
    <w:rsid w:val="00F65856"/>
    <w:rsid w:val="00F72675"/>
    <w:rsid w:val="00F77E00"/>
    <w:rsid w:val="00F77F21"/>
    <w:rsid w:val="00F809CB"/>
    <w:rsid w:val="00F83D25"/>
    <w:rsid w:val="00F84720"/>
    <w:rsid w:val="00F87B21"/>
    <w:rsid w:val="00F92F98"/>
    <w:rsid w:val="00FA18BA"/>
    <w:rsid w:val="00FA2449"/>
    <w:rsid w:val="00FA6763"/>
    <w:rsid w:val="00FA685D"/>
    <w:rsid w:val="00FB16A4"/>
    <w:rsid w:val="00FB5906"/>
    <w:rsid w:val="00FC0520"/>
    <w:rsid w:val="00FC4F67"/>
    <w:rsid w:val="00FC79FC"/>
    <w:rsid w:val="00FD0DE2"/>
    <w:rsid w:val="00FD1558"/>
    <w:rsid w:val="00FD7F6B"/>
    <w:rsid w:val="00FF2D7A"/>
    <w:rsid w:val="00FF4AAE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300"/>
  <w15:chartTrackingRefBased/>
  <w15:docId w15:val="{28E782FD-383E-4AAC-8154-64D9AF60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419" w:eastAsia="es-419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66F16"/>
    <w:pPr>
      <w:keepNext/>
      <w:tabs>
        <w:tab w:val="left" w:pos="4536"/>
      </w:tabs>
      <w:jc w:val="center"/>
      <w:outlineLvl w:val="0"/>
    </w:pPr>
    <w:rPr>
      <w:sz w:val="32"/>
      <w:szCs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uiPriority w:val="99"/>
    <w:rsid w:val="000C717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C717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A06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E828B2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A66F16"/>
    <w:rPr>
      <w:sz w:val="32"/>
      <w:lang w:val="es-ES" w:eastAsia="es-ES"/>
    </w:rPr>
  </w:style>
  <w:style w:type="character" w:styleId="Hipervnculo">
    <w:name w:val="Hyperlink"/>
    <w:rsid w:val="002E21AF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B037F8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740C1E"/>
    <w:pPr>
      <w:spacing w:after="120"/>
    </w:pPr>
  </w:style>
  <w:style w:type="character" w:customStyle="1" w:styleId="TextoindependienteCar">
    <w:name w:val="Texto independiente Car"/>
    <w:link w:val="Textoindependiente"/>
    <w:rsid w:val="00740C1E"/>
    <w:rPr>
      <w:sz w:val="24"/>
      <w:szCs w:val="24"/>
      <w:lang w:val="es-ES" w:eastAsia="es-ES"/>
    </w:rPr>
  </w:style>
  <w:style w:type="table" w:styleId="Tablamoderna">
    <w:name w:val="Table Contemporary"/>
    <w:basedOn w:val="Tablanormal"/>
    <w:rsid w:val="00EF0C1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rrafodelista">
    <w:name w:val="List Paragraph"/>
    <w:basedOn w:val="Normal"/>
    <w:uiPriority w:val="34"/>
    <w:qFormat/>
    <w:rsid w:val="00FF74DC"/>
    <w:pPr>
      <w:ind w:left="708"/>
    </w:pPr>
  </w:style>
  <w:style w:type="character" w:customStyle="1" w:styleId="EncabezadoCar">
    <w:name w:val="Encabezado Car"/>
    <w:link w:val="Encabezado"/>
    <w:uiPriority w:val="99"/>
    <w:rsid w:val="00432418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sermeno\Datos%20de%20programa\Microsoft\Plantillas\NOTAS%20%202004%20PLANTILLA%20LOG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541A1-EFDF-42BD-816A-7A561119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NOTAS  2004 PLANTILLA LOGOS.dot</Template>
  <TotalTime>1</TotalTime>
  <Pages>3</Pages>
  <Words>734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</vt:lpstr>
    </vt:vector>
  </TitlesOfParts>
  <Company>Hewlett-Packard Company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esermeno</dc:creator>
  <cp:keywords/>
  <cp:lastModifiedBy>Leonardo Navarro</cp:lastModifiedBy>
  <cp:revision>2</cp:revision>
  <cp:lastPrinted>2022-01-31T17:42:00Z</cp:lastPrinted>
  <dcterms:created xsi:type="dcterms:W3CDTF">2022-10-27T15:02:00Z</dcterms:created>
  <dcterms:modified xsi:type="dcterms:W3CDTF">2022-10-27T15:02:00Z</dcterms:modified>
</cp:coreProperties>
</file>