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206"/>
      </w:tblGrid>
      <w:tr w:rsidR="00034164" w:rsidRPr="003A6256" w:rsidTr="00535A79">
        <w:trPr>
          <w:trHeight w:val="903"/>
        </w:trPr>
        <w:tc>
          <w:tcPr>
            <w:tcW w:w="10206" w:type="dxa"/>
          </w:tcPr>
          <w:tbl>
            <w:tblPr>
              <w:tblW w:w="14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199"/>
              <w:gridCol w:w="2268"/>
              <w:gridCol w:w="992"/>
            </w:tblGrid>
            <w:tr w:rsidR="00034164" w:rsidRPr="003A6256" w:rsidTr="00535A79">
              <w:trPr>
                <w:trHeight w:val="387"/>
              </w:trPr>
              <w:tc>
                <w:tcPr>
                  <w:tcW w:w="11199" w:type="dxa"/>
                  <w:vAlign w:val="center"/>
                </w:tcPr>
                <w:tbl>
                  <w:tblPr>
                    <w:tblpPr w:leftFromText="141" w:rightFromText="141" w:horzAnchor="margin" w:tblpY="-2415"/>
                    <w:tblOverlap w:val="never"/>
                    <w:tblW w:w="963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941"/>
                    <w:gridCol w:w="1843"/>
                    <w:gridCol w:w="851"/>
                  </w:tblGrid>
                  <w:tr w:rsidR="00034164" w:rsidRPr="003A6256" w:rsidTr="00535A79">
                    <w:trPr>
                      <w:trHeight w:val="336"/>
                    </w:trPr>
                    <w:tc>
                      <w:tcPr>
                        <w:tcW w:w="9635" w:type="dxa"/>
                        <w:gridSpan w:val="3"/>
                        <w:shd w:val="clear" w:color="auto" w:fill="auto"/>
                      </w:tcPr>
                      <w:p w:rsidR="00034164" w:rsidRPr="003A6256" w:rsidRDefault="00034164" w:rsidP="00535A79">
                        <w:pPr>
                          <w:jc w:val="center"/>
                          <w:rPr>
                            <w:rFonts w:ascii="Museo Sans 100" w:hAnsi="Museo Sans 100"/>
                            <w:b/>
                            <w:sz w:val="20"/>
                            <w:szCs w:val="20"/>
                            <w:lang w:eastAsia="es-SV"/>
                          </w:rPr>
                        </w:pPr>
                        <w:r w:rsidRPr="003A6256">
                          <w:rPr>
                            <w:rFonts w:ascii="Museo Sans 100" w:hAnsi="Museo Sans 100"/>
                            <w:b/>
                            <w:sz w:val="20"/>
                            <w:szCs w:val="20"/>
                            <w:lang w:eastAsia="es-SV"/>
                          </w:rPr>
                          <w:t>REQUISITOS PARA INICIAR EL PROCEDIMIENTO</w:t>
                        </w:r>
                      </w:p>
                      <w:p w:rsidR="00034164" w:rsidRPr="003A6256" w:rsidRDefault="005E2659" w:rsidP="00535A79">
                        <w:pPr>
                          <w:jc w:val="center"/>
                          <w:rPr>
                            <w:rFonts w:ascii="Museo Sans 100" w:hAnsi="Museo Sans 100"/>
                            <w:b/>
                            <w:sz w:val="20"/>
                            <w:szCs w:val="20"/>
                            <w:lang w:eastAsia="es-SV"/>
                          </w:rPr>
                        </w:pPr>
                        <w:r>
                          <w:rPr>
                            <w:rFonts w:ascii="Museo Sans 100" w:hAnsi="Museo Sans 100"/>
                            <w:b/>
                            <w:sz w:val="20"/>
                            <w:szCs w:val="20"/>
                            <w:lang w:eastAsia="es-SV"/>
                          </w:rPr>
                          <w:t xml:space="preserve">DE </w:t>
                        </w:r>
                        <w:r w:rsidR="00AC357F">
                          <w:rPr>
                            <w:rFonts w:ascii="Museo Sans 100" w:hAnsi="Museo Sans 100"/>
                            <w:b/>
                            <w:sz w:val="20"/>
                            <w:szCs w:val="20"/>
                            <w:lang w:eastAsia="es-SV"/>
                          </w:rPr>
                          <w:t xml:space="preserve">COBRO </w:t>
                        </w:r>
                        <w:r>
                          <w:rPr>
                            <w:rFonts w:ascii="Museo Sans 100" w:hAnsi="Museo Sans 100"/>
                            <w:b/>
                            <w:sz w:val="20"/>
                            <w:szCs w:val="20"/>
                            <w:lang w:eastAsia="es-SV"/>
                          </w:rPr>
                          <w:t>DE IMPUESTOS</w:t>
                        </w:r>
                        <w:r w:rsidR="00034164" w:rsidRPr="003A6256">
                          <w:rPr>
                            <w:rFonts w:ascii="Museo Sans 100" w:hAnsi="Museo Sans 100"/>
                            <w:b/>
                            <w:sz w:val="20"/>
                            <w:szCs w:val="20"/>
                            <w:lang w:eastAsia="es-SV"/>
                          </w:rPr>
                          <w:t xml:space="preserve"> SOBRE LA RENTA A FAVOR DE BENEFICIARIOS </w:t>
                        </w:r>
                      </w:p>
                      <w:p w:rsidR="00034164" w:rsidRPr="003A6256" w:rsidRDefault="00034164" w:rsidP="00535A79">
                        <w:pPr>
                          <w:jc w:val="center"/>
                          <w:rPr>
                            <w:rFonts w:ascii="Museo Sans 100" w:hAnsi="Museo Sans 100"/>
                            <w:b/>
                            <w:sz w:val="20"/>
                            <w:szCs w:val="20"/>
                            <w:lang w:eastAsia="es-SV"/>
                          </w:rPr>
                        </w:pPr>
                        <w:r w:rsidRPr="003A6256">
                          <w:rPr>
                            <w:rFonts w:ascii="Museo Sans 100" w:hAnsi="Museo Sans 100"/>
                            <w:b/>
                            <w:sz w:val="20"/>
                            <w:szCs w:val="20"/>
                            <w:lang w:eastAsia="es-SV"/>
                          </w:rPr>
                          <w:t>DE CONTRIBUYENTES FALLECIDOS</w:t>
                        </w:r>
                      </w:p>
                      <w:p w:rsidR="00034164" w:rsidRPr="003A6256" w:rsidRDefault="00034164" w:rsidP="00CE515C">
                        <w:pPr>
                          <w:jc w:val="center"/>
                          <w:rPr>
                            <w:rFonts w:ascii="Museo Sans 100" w:hAnsi="Museo Sans 100"/>
                            <w:b/>
                            <w:sz w:val="20"/>
                            <w:szCs w:val="20"/>
                          </w:rPr>
                        </w:pPr>
                      </w:p>
                    </w:tc>
                  </w:tr>
                  <w:tr w:rsidR="00034164" w:rsidRPr="003A6256" w:rsidTr="00535A79">
                    <w:trPr>
                      <w:trHeight w:val="336"/>
                    </w:trPr>
                    <w:tc>
                      <w:tcPr>
                        <w:tcW w:w="9635" w:type="dxa"/>
                        <w:gridSpan w:val="3"/>
                      </w:tcPr>
                      <w:p w:rsidR="00B74E23" w:rsidRPr="00B74E23" w:rsidRDefault="00034164" w:rsidP="00B74E23">
                        <w:pPr>
                          <w:numPr>
                            <w:ilvl w:val="0"/>
                            <w:numId w:val="4"/>
                          </w:numPr>
                          <w:jc w:val="both"/>
                          <w:rPr>
                            <w:rFonts w:ascii="Museo Sans 100" w:hAnsi="Museo Sans 100"/>
                            <w:b/>
                            <w:sz w:val="20"/>
                            <w:szCs w:val="20"/>
                            <w:lang w:eastAsia="es-SV"/>
                          </w:rPr>
                        </w:pPr>
                        <w:r w:rsidRPr="003A6256">
                          <w:rPr>
                            <w:rFonts w:ascii="Museo Sans 100" w:hAnsi="Museo Sans 100"/>
                            <w:sz w:val="20"/>
                            <w:szCs w:val="20"/>
                            <w:lang w:eastAsia="es-SV"/>
                          </w:rPr>
                          <w:t xml:space="preserve">Solicitud de </w:t>
                        </w:r>
                        <w:r w:rsidR="00BC38BE">
                          <w:rPr>
                            <w:rFonts w:ascii="Museo Sans 100" w:hAnsi="Museo Sans 100"/>
                            <w:sz w:val="20"/>
                            <w:szCs w:val="20"/>
                            <w:lang w:eastAsia="es-SV"/>
                          </w:rPr>
                          <w:t>cobro</w:t>
                        </w:r>
                        <w:r w:rsidR="00E23FC1">
                          <w:rPr>
                            <w:rFonts w:ascii="Museo Sans 100" w:hAnsi="Museo Sans 100"/>
                            <w:sz w:val="20"/>
                            <w:szCs w:val="20"/>
                            <w:lang w:eastAsia="es-SV"/>
                          </w:rPr>
                          <w:t>.</w:t>
                        </w:r>
                      </w:p>
                      <w:p w:rsidR="00B74E23" w:rsidRDefault="00B74E23" w:rsidP="00B74E23">
                        <w:pPr>
                          <w:ind w:left="720"/>
                          <w:jc w:val="both"/>
                          <w:rPr>
                            <w:rFonts w:ascii="Museo Sans 100" w:hAnsi="Museo Sans 100"/>
                            <w:b/>
                            <w:sz w:val="20"/>
                            <w:szCs w:val="20"/>
                            <w:lang w:eastAsia="es-SV"/>
                          </w:rPr>
                        </w:pPr>
                      </w:p>
                      <w:p w:rsidR="00B03A7E" w:rsidRDefault="00B03A7E" w:rsidP="00B03A7E">
                        <w:pPr>
                          <w:numPr>
                            <w:ilvl w:val="0"/>
                            <w:numId w:val="4"/>
                          </w:numPr>
                          <w:jc w:val="both"/>
                          <w:rPr>
                            <w:rFonts w:ascii="Museo Sans 100" w:hAnsi="Museo Sans 100"/>
                            <w:b/>
                            <w:sz w:val="20"/>
                            <w:szCs w:val="20"/>
                            <w:lang w:eastAsia="es-SV"/>
                          </w:rPr>
                        </w:pPr>
                        <w:r>
                          <w:rPr>
                            <w:rFonts w:ascii="Museo Sans 100" w:hAnsi="Museo Sans 100"/>
                            <w:b/>
                            <w:sz w:val="20"/>
                            <w:szCs w:val="20"/>
                            <w:lang w:eastAsia="es-SV"/>
                          </w:rPr>
                          <w:t xml:space="preserve">Para comprobar la calidad con la que </w:t>
                        </w:r>
                        <w:r w:rsidR="008D54FE">
                          <w:rPr>
                            <w:rFonts w:ascii="Museo Sans 100" w:hAnsi="Museo Sans 100"/>
                            <w:b/>
                            <w:sz w:val="20"/>
                            <w:szCs w:val="20"/>
                            <w:lang w:eastAsia="es-SV"/>
                          </w:rPr>
                          <w:t>actúa</w:t>
                        </w:r>
                        <w:r>
                          <w:rPr>
                            <w:rFonts w:ascii="Museo Sans 100" w:hAnsi="Museo Sans 100"/>
                            <w:b/>
                            <w:sz w:val="20"/>
                            <w:szCs w:val="20"/>
                            <w:lang w:eastAsia="es-SV"/>
                          </w:rPr>
                          <w:t xml:space="preserve"> en el presente procedimiento, deberá presentar la siguiente documentación: </w:t>
                        </w:r>
                      </w:p>
                      <w:p w:rsidR="00B03A7E" w:rsidRDefault="00B03A7E" w:rsidP="00B03A7E">
                        <w:pPr>
                          <w:jc w:val="both"/>
                          <w:rPr>
                            <w:rFonts w:ascii="Museo Sans 100" w:hAnsi="Museo Sans 100"/>
                            <w:b/>
                            <w:sz w:val="20"/>
                            <w:szCs w:val="20"/>
                            <w:lang w:eastAsia="es-SV"/>
                          </w:rPr>
                        </w:pPr>
                      </w:p>
                      <w:p w:rsidR="00BC38BE" w:rsidRDefault="00BC38BE" w:rsidP="00B03A7E">
                        <w:pPr>
                          <w:numPr>
                            <w:ilvl w:val="0"/>
                            <w:numId w:val="7"/>
                          </w:numPr>
                          <w:jc w:val="both"/>
                          <w:rPr>
                            <w:rFonts w:ascii="Museo Sans 100" w:hAnsi="Museo Sans 100"/>
                            <w:b/>
                            <w:sz w:val="20"/>
                            <w:szCs w:val="20"/>
                            <w:lang w:eastAsia="es-SV"/>
                          </w:rPr>
                        </w:pPr>
                        <w:r>
                          <w:rPr>
                            <w:rFonts w:ascii="Museo Sans 100" w:hAnsi="Museo Sans 100"/>
                            <w:b/>
                            <w:sz w:val="20"/>
                            <w:szCs w:val="20"/>
                            <w:lang w:eastAsia="es-SV"/>
                          </w:rPr>
                          <w:t>Certificación de Partida de Defunción del contribuyente</w:t>
                        </w:r>
                      </w:p>
                      <w:p w:rsidR="00B03A7E" w:rsidRDefault="00B03A7E" w:rsidP="00B03A7E">
                        <w:pPr>
                          <w:numPr>
                            <w:ilvl w:val="0"/>
                            <w:numId w:val="7"/>
                          </w:numPr>
                          <w:jc w:val="both"/>
                          <w:rPr>
                            <w:rFonts w:ascii="Museo Sans 100" w:hAnsi="Museo Sans 100"/>
                            <w:b/>
                            <w:sz w:val="20"/>
                            <w:szCs w:val="20"/>
                            <w:lang w:eastAsia="es-SV"/>
                          </w:rPr>
                        </w:pPr>
                        <w:r>
                          <w:rPr>
                            <w:rFonts w:ascii="Museo Sans 100" w:hAnsi="Museo Sans 100"/>
                            <w:b/>
                            <w:sz w:val="20"/>
                            <w:szCs w:val="20"/>
                            <w:lang w:eastAsia="es-SV"/>
                          </w:rPr>
                          <w:t>Certificación de Partida de Nacimiento del contribuyente</w:t>
                        </w:r>
                      </w:p>
                      <w:p w:rsidR="00B03A7E" w:rsidRDefault="00BC38BE" w:rsidP="00B03A7E">
                        <w:pPr>
                          <w:numPr>
                            <w:ilvl w:val="0"/>
                            <w:numId w:val="7"/>
                          </w:numPr>
                          <w:jc w:val="both"/>
                          <w:rPr>
                            <w:rFonts w:ascii="Museo Sans 100" w:hAnsi="Museo Sans 100"/>
                            <w:b/>
                            <w:sz w:val="20"/>
                            <w:szCs w:val="20"/>
                            <w:lang w:eastAsia="es-SV"/>
                          </w:rPr>
                        </w:pPr>
                        <w:r w:rsidRPr="00B03A7E">
                          <w:rPr>
                            <w:rFonts w:ascii="Museo Sans 100" w:hAnsi="Museo Sans 100"/>
                            <w:b/>
                            <w:sz w:val="20"/>
                            <w:szCs w:val="20"/>
                            <w:lang w:eastAsia="es-SV"/>
                          </w:rPr>
                          <w:t>Certificación de Partida de Matrimonio o de Unión no Matrimonial</w:t>
                        </w:r>
                      </w:p>
                      <w:p w:rsidR="00B03A7E" w:rsidRDefault="00B03A7E" w:rsidP="00B03A7E">
                        <w:pPr>
                          <w:numPr>
                            <w:ilvl w:val="0"/>
                            <w:numId w:val="7"/>
                          </w:numPr>
                          <w:jc w:val="both"/>
                          <w:rPr>
                            <w:rFonts w:ascii="Museo Sans 100" w:hAnsi="Museo Sans 100"/>
                            <w:b/>
                            <w:sz w:val="20"/>
                            <w:szCs w:val="20"/>
                            <w:lang w:eastAsia="es-SV"/>
                          </w:rPr>
                        </w:pPr>
                        <w:r w:rsidRPr="00B03A7E">
                          <w:rPr>
                            <w:rFonts w:ascii="Museo Sans 100" w:hAnsi="Museo Sans 100"/>
                            <w:b/>
                            <w:sz w:val="20"/>
                            <w:szCs w:val="20"/>
                            <w:lang w:eastAsia="es-SV"/>
                          </w:rPr>
                          <w:t>Certificación de Partida de Nacimiento de hijos de contribuyente</w:t>
                        </w:r>
                      </w:p>
                      <w:p w:rsidR="00B74E23" w:rsidRPr="00B03A7E" w:rsidRDefault="00B03A7E" w:rsidP="00B03A7E">
                        <w:pPr>
                          <w:numPr>
                            <w:ilvl w:val="0"/>
                            <w:numId w:val="7"/>
                          </w:numPr>
                          <w:jc w:val="both"/>
                          <w:rPr>
                            <w:rFonts w:ascii="Museo Sans 100" w:hAnsi="Museo Sans 100"/>
                            <w:b/>
                            <w:sz w:val="20"/>
                            <w:szCs w:val="20"/>
                            <w:lang w:eastAsia="es-SV"/>
                          </w:rPr>
                        </w:pPr>
                        <w:r w:rsidRPr="00B03A7E">
                          <w:rPr>
                            <w:rFonts w:ascii="Museo Sans 100" w:hAnsi="Museo Sans 100"/>
                            <w:b/>
                            <w:sz w:val="20"/>
                            <w:szCs w:val="20"/>
                            <w:lang w:eastAsia="es-SV"/>
                          </w:rPr>
                          <w:t>Certificación de Partida de Defunción de padres de contribuyente</w:t>
                        </w:r>
                      </w:p>
                      <w:p w:rsidR="00034164" w:rsidRPr="005E2659" w:rsidRDefault="00034164" w:rsidP="00034164">
                        <w:pPr>
                          <w:jc w:val="both"/>
                          <w:rPr>
                            <w:rFonts w:ascii="Museo Sans 100" w:hAnsi="Museo Sans 100"/>
                            <w:sz w:val="20"/>
                            <w:szCs w:val="20"/>
                            <w:lang w:eastAsia="es-SV"/>
                          </w:rPr>
                        </w:pPr>
                      </w:p>
                      <w:p w:rsidR="00034164" w:rsidRPr="00B03A7E" w:rsidRDefault="00B03A7E" w:rsidP="00034164">
                        <w:pPr>
                          <w:numPr>
                            <w:ilvl w:val="0"/>
                            <w:numId w:val="4"/>
                          </w:numPr>
                          <w:ind w:right="-108"/>
                          <w:jc w:val="both"/>
                          <w:rPr>
                            <w:rFonts w:ascii="Museo Sans 100" w:hAnsi="Museo Sans 100"/>
                            <w:b/>
                            <w:sz w:val="20"/>
                            <w:szCs w:val="20"/>
                            <w:lang w:eastAsia="es-SV"/>
                          </w:rPr>
                        </w:pPr>
                        <w:r>
                          <w:rPr>
                            <w:rFonts w:ascii="Museo Sans 100" w:hAnsi="Museo Sans 100"/>
                            <w:sz w:val="20"/>
                            <w:szCs w:val="20"/>
                            <w:lang w:eastAsia="es-SV"/>
                          </w:rPr>
                          <w:t>Si el presente trámite se realiza por medio de apoderado</w:t>
                        </w:r>
                        <w:r w:rsidR="00034164" w:rsidRPr="003A6256">
                          <w:rPr>
                            <w:rFonts w:ascii="Museo Sans 100" w:hAnsi="Museo Sans 100"/>
                            <w:sz w:val="20"/>
                            <w:szCs w:val="20"/>
                            <w:lang w:eastAsia="es-SV"/>
                          </w:rPr>
                          <w:t xml:space="preserve">, en el poder debe constar claramente las facultades para hacer este tipo de trámite administrativo; aclarando que para hacer el retiro del cheque correspondiente deberá además estar facultado específicamente para ello. Debiendo presentar el </w:t>
                        </w:r>
                        <w:r w:rsidR="00034164" w:rsidRPr="003A6256">
                          <w:rPr>
                            <w:rFonts w:ascii="Museo Sans 100" w:hAnsi="Museo Sans 100"/>
                            <w:sz w:val="20"/>
                            <w:szCs w:val="20"/>
                          </w:rPr>
                          <w:t>Testimonio del Poder respectivo, en original y fotocopia para su confrontación, o fotocopia certificada por notario, mediante instrumento privado con firma legalizada notarialmente, acta notarial otorgada en est</w:t>
                        </w:r>
                        <w:r w:rsidR="00CC2577">
                          <w:rPr>
                            <w:rFonts w:ascii="Museo Sans 100" w:hAnsi="Museo Sans 100"/>
                            <w:sz w:val="20"/>
                            <w:szCs w:val="20"/>
                          </w:rPr>
                          <w:t>a</w:t>
                        </w:r>
                        <w:r w:rsidR="00034164" w:rsidRPr="003A6256">
                          <w:rPr>
                            <w:rFonts w:ascii="Museo Sans 100" w:hAnsi="Museo Sans 100"/>
                            <w:sz w:val="20"/>
                            <w:szCs w:val="20"/>
                          </w:rPr>
                          <w:t xml:space="preserve"> </w:t>
                        </w:r>
                        <w:r w:rsidR="005E2659">
                          <w:rPr>
                            <w:rFonts w:ascii="Museo Sans 100" w:hAnsi="Museo Sans 100"/>
                            <w:sz w:val="20"/>
                            <w:szCs w:val="20"/>
                          </w:rPr>
                          <w:t>Dirección,</w:t>
                        </w:r>
                        <w:r w:rsidR="00034164" w:rsidRPr="003A6256">
                          <w:rPr>
                            <w:rFonts w:ascii="Museo Sans 100" w:hAnsi="Museo Sans 100"/>
                            <w:sz w:val="20"/>
                            <w:szCs w:val="20"/>
                          </w:rPr>
                          <w:t xml:space="preserve"> o en el escrito de </w:t>
                        </w:r>
                        <w:r w:rsidR="008D54FE">
                          <w:rPr>
                            <w:rFonts w:ascii="Museo Sans 100" w:hAnsi="Museo Sans 100"/>
                            <w:sz w:val="20"/>
                            <w:szCs w:val="20"/>
                          </w:rPr>
                          <w:t>solicitud, de conformidad al artículo</w:t>
                        </w:r>
                        <w:r w:rsidR="00E46328">
                          <w:rPr>
                            <w:rFonts w:ascii="Museo Sans 100" w:hAnsi="Museo Sans 100"/>
                            <w:sz w:val="20"/>
                            <w:szCs w:val="20"/>
                          </w:rPr>
                          <w:t xml:space="preserve"> </w:t>
                        </w:r>
                        <w:r w:rsidR="00034164" w:rsidRPr="003A6256">
                          <w:rPr>
                            <w:rFonts w:ascii="Museo Sans 100" w:hAnsi="Museo Sans 100"/>
                            <w:sz w:val="20"/>
                            <w:szCs w:val="20"/>
                          </w:rPr>
                          <w:t>69 de la Ley de Procedimientos Administrativos.</w:t>
                        </w:r>
                      </w:p>
                      <w:p w:rsidR="00B03A7E" w:rsidRPr="003A6256" w:rsidRDefault="00B03A7E" w:rsidP="00B03A7E">
                        <w:pPr>
                          <w:ind w:right="-108"/>
                          <w:jc w:val="both"/>
                          <w:rPr>
                            <w:rFonts w:ascii="Museo Sans 100" w:hAnsi="Museo Sans 100"/>
                            <w:b/>
                            <w:sz w:val="20"/>
                            <w:szCs w:val="20"/>
                            <w:lang w:eastAsia="es-SV"/>
                          </w:rPr>
                        </w:pPr>
                      </w:p>
                      <w:p w:rsidR="00B03A7E" w:rsidRPr="003A6256" w:rsidRDefault="00B03A7E" w:rsidP="00B03A7E">
                        <w:pPr>
                          <w:numPr>
                            <w:ilvl w:val="0"/>
                            <w:numId w:val="4"/>
                          </w:numPr>
                          <w:jc w:val="both"/>
                          <w:rPr>
                            <w:rFonts w:ascii="Museo Sans 100" w:hAnsi="Museo Sans 100"/>
                            <w:b/>
                            <w:sz w:val="20"/>
                            <w:szCs w:val="20"/>
                            <w:lang w:eastAsia="es-SV"/>
                          </w:rPr>
                        </w:pPr>
                        <w:r w:rsidRPr="003A6256">
                          <w:rPr>
                            <w:rFonts w:ascii="Museo Sans 100" w:hAnsi="Museo Sans 100"/>
                            <w:sz w:val="20"/>
                            <w:szCs w:val="20"/>
                            <w:lang w:eastAsia="es-SV"/>
                          </w:rPr>
                          <w:t xml:space="preserve">En caso de que no </w:t>
                        </w:r>
                        <w:r>
                          <w:rPr>
                            <w:rFonts w:ascii="Museo Sans 100" w:hAnsi="Museo Sans 100"/>
                            <w:sz w:val="20"/>
                            <w:szCs w:val="20"/>
                            <w:lang w:eastAsia="es-SV"/>
                          </w:rPr>
                          <w:t>comparezca</w:t>
                        </w:r>
                        <w:r w:rsidRPr="003A6256">
                          <w:rPr>
                            <w:rFonts w:ascii="Museo Sans 100" w:hAnsi="Museo Sans 100"/>
                            <w:sz w:val="20"/>
                            <w:szCs w:val="20"/>
                            <w:lang w:eastAsia="es-SV"/>
                          </w:rPr>
                          <w:t xml:space="preserve"> personalmente</w:t>
                        </w:r>
                        <w:r>
                          <w:rPr>
                            <w:rFonts w:ascii="Museo Sans 100" w:hAnsi="Museo Sans 100"/>
                            <w:sz w:val="20"/>
                            <w:szCs w:val="20"/>
                            <w:lang w:eastAsia="es-SV"/>
                          </w:rPr>
                          <w:t xml:space="preserve"> el interesado para la realización del presente trámite,</w:t>
                        </w:r>
                        <w:r w:rsidRPr="003A6256">
                          <w:rPr>
                            <w:rFonts w:ascii="Museo Sans 100" w:hAnsi="Museo Sans 100"/>
                            <w:sz w:val="20"/>
                            <w:szCs w:val="20"/>
                            <w:lang w:eastAsia="es-SV"/>
                          </w:rPr>
                          <w:t xml:space="preserve"> deberá legalizarse la firma ante Notario</w:t>
                        </w:r>
                        <w:r>
                          <w:rPr>
                            <w:rFonts w:ascii="Museo Sans 100" w:hAnsi="Museo Sans 100"/>
                            <w:sz w:val="20"/>
                            <w:szCs w:val="20"/>
                            <w:lang w:eastAsia="es-SV"/>
                          </w:rPr>
                          <w:t xml:space="preserve"> para la presentación de toda solicitud, petición o cualquier escrito dirigido a la Administración, de conformidad al artículo 5 de la Ley de Procedimientos Administrativos. </w:t>
                        </w:r>
                      </w:p>
                      <w:p w:rsidR="00034164" w:rsidRPr="003A6256" w:rsidRDefault="00034164" w:rsidP="00034164">
                        <w:pPr>
                          <w:ind w:right="-108"/>
                          <w:jc w:val="both"/>
                          <w:rPr>
                            <w:rFonts w:ascii="Museo Sans 100" w:hAnsi="Museo Sans 100"/>
                            <w:b/>
                            <w:sz w:val="20"/>
                            <w:szCs w:val="20"/>
                            <w:lang w:eastAsia="es-SV"/>
                          </w:rPr>
                        </w:pPr>
                      </w:p>
                      <w:p w:rsidR="00034164" w:rsidRPr="003A6256" w:rsidRDefault="00B03A7E" w:rsidP="00034164">
                        <w:pPr>
                          <w:numPr>
                            <w:ilvl w:val="0"/>
                            <w:numId w:val="4"/>
                          </w:numPr>
                          <w:ind w:right="-108"/>
                          <w:jc w:val="both"/>
                          <w:rPr>
                            <w:rFonts w:ascii="Museo Sans 100" w:hAnsi="Museo Sans 100"/>
                            <w:b/>
                            <w:sz w:val="20"/>
                            <w:szCs w:val="20"/>
                            <w:lang w:eastAsia="es-SV"/>
                          </w:rPr>
                        </w:pPr>
                        <w:r>
                          <w:rPr>
                            <w:rFonts w:ascii="Museo Sans 100" w:hAnsi="Museo Sans 100"/>
                            <w:sz w:val="20"/>
                            <w:szCs w:val="20"/>
                            <w:lang w:eastAsia="es-SV"/>
                          </w:rPr>
                          <w:t>Si</w:t>
                        </w:r>
                        <w:r w:rsidR="00892496">
                          <w:rPr>
                            <w:rFonts w:ascii="Museo Sans 100" w:hAnsi="Museo Sans 100"/>
                            <w:sz w:val="20"/>
                            <w:szCs w:val="20"/>
                            <w:lang w:eastAsia="es-SV"/>
                          </w:rPr>
                          <w:t xml:space="preserve"> la</w:t>
                        </w:r>
                        <w:r>
                          <w:rPr>
                            <w:rFonts w:ascii="Museo Sans 100" w:hAnsi="Museo Sans 100"/>
                            <w:sz w:val="20"/>
                            <w:szCs w:val="20"/>
                            <w:lang w:eastAsia="es-SV"/>
                          </w:rPr>
                          <w:t xml:space="preserve"> cantidad solicitada para pago, es </w:t>
                        </w:r>
                        <w:r w:rsidR="00AD236D">
                          <w:rPr>
                            <w:rFonts w:ascii="Museo Sans 100" w:hAnsi="Museo Sans 100"/>
                            <w:sz w:val="20"/>
                            <w:szCs w:val="20"/>
                            <w:lang w:eastAsia="es-SV"/>
                          </w:rPr>
                          <w:t>entre</w:t>
                        </w:r>
                        <w:r>
                          <w:rPr>
                            <w:rFonts w:ascii="Museo Sans 100" w:hAnsi="Museo Sans 100"/>
                            <w:sz w:val="20"/>
                            <w:szCs w:val="20"/>
                            <w:lang w:eastAsia="es-SV"/>
                          </w:rPr>
                          <w:t xml:space="preserve"> </w:t>
                        </w:r>
                        <w:r w:rsidR="00034164" w:rsidRPr="003A6256">
                          <w:rPr>
                            <w:rFonts w:ascii="Museo Sans 100" w:hAnsi="Museo Sans 100"/>
                            <w:sz w:val="20"/>
                            <w:szCs w:val="20"/>
                            <w:lang w:eastAsia="es-SV"/>
                          </w:rPr>
                          <w:t>$200.00</w:t>
                        </w:r>
                        <w:r>
                          <w:rPr>
                            <w:rFonts w:ascii="Museo Sans 100" w:hAnsi="Museo Sans 100"/>
                            <w:sz w:val="20"/>
                            <w:szCs w:val="20"/>
                            <w:lang w:eastAsia="es-SV"/>
                          </w:rPr>
                          <w:t xml:space="preserve"> </w:t>
                        </w:r>
                        <w:r w:rsidR="00AD236D">
                          <w:rPr>
                            <w:rFonts w:ascii="Museo Sans 100" w:hAnsi="Museo Sans 100"/>
                            <w:sz w:val="20"/>
                            <w:szCs w:val="20"/>
                            <w:lang w:eastAsia="es-SV"/>
                          </w:rPr>
                          <w:t>y</w:t>
                        </w:r>
                        <w:r>
                          <w:rPr>
                            <w:rFonts w:ascii="Museo Sans 100" w:hAnsi="Museo Sans 100"/>
                            <w:sz w:val="20"/>
                            <w:szCs w:val="20"/>
                            <w:lang w:eastAsia="es-SV"/>
                          </w:rPr>
                          <w:t xml:space="preserve"> </w:t>
                        </w:r>
                        <w:r w:rsidR="00034164" w:rsidRPr="003A6256">
                          <w:rPr>
                            <w:rFonts w:ascii="Museo Sans 100" w:hAnsi="Museo Sans 100"/>
                            <w:sz w:val="20"/>
                            <w:szCs w:val="20"/>
                            <w:lang w:eastAsia="es-SV"/>
                          </w:rPr>
                          <w:t>$1,142.87, será necesario efectuar publicaciones en el Diario Oficial por cuenta del solicitante, y para la continuación del trámite deberá presentar un ejemplar en original del Diario Oficial que contenga la tercera y última publicación del edicto, por medio de escrito sugerido por l</w:t>
                        </w:r>
                        <w:r>
                          <w:rPr>
                            <w:rFonts w:ascii="Museo Sans 100" w:hAnsi="Museo Sans 100"/>
                            <w:sz w:val="20"/>
                            <w:szCs w:val="20"/>
                            <w:lang w:eastAsia="es-SV"/>
                          </w:rPr>
                          <w:t>a</w:t>
                        </w:r>
                        <w:r w:rsidR="00034164" w:rsidRPr="003A6256">
                          <w:rPr>
                            <w:rFonts w:ascii="Museo Sans 100" w:hAnsi="Museo Sans 100"/>
                            <w:sz w:val="20"/>
                            <w:szCs w:val="20"/>
                            <w:lang w:eastAsia="es-SV"/>
                          </w:rPr>
                          <w:t xml:space="preserve"> </w:t>
                        </w:r>
                        <w:r w:rsidR="00A22C90">
                          <w:rPr>
                            <w:rFonts w:ascii="Museo Sans 100" w:hAnsi="Museo Sans 100"/>
                            <w:sz w:val="20"/>
                            <w:szCs w:val="20"/>
                            <w:lang w:eastAsia="es-SV"/>
                          </w:rPr>
                          <w:t xml:space="preserve">Dirección de Asuntos Jurídicos, según el artículo </w:t>
                        </w:r>
                        <w:r w:rsidR="00140DB9">
                          <w:rPr>
                            <w:rFonts w:ascii="Museo Sans 100" w:hAnsi="Museo Sans 100"/>
                            <w:sz w:val="20"/>
                            <w:szCs w:val="20"/>
                            <w:lang w:eastAsia="es-SV"/>
                          </w:rPr>
                          <w:t>142 de las Disposiciones G</w:t>
                        </w:r>
                        <w:r w:rsidR="005A5256">
                          <w:rPr>
                            <w:rFonts w:ascii="Museo Sans 100" w:hAnsi="Museo Sans 100"/>
                            <w:sz w:val="20"/>
                            <w:szCs w:val="20"/>
                            <w:lang w:eastAsia="es-SV"/>
                          </w:rPr>
                          <w:t>enerales de</w:t>
                        </w:r>
                        <w:r w:rsidR="00140DB9">
                          <w:rPr>
                            <w:rFonts w:ascii="Museo Sans 100" w:hAnsi="Museo Sans 100"/>
                            <w:sz w:val="20"/>
                            <w:szCs w:val="20"/>
                            <w:lang w:eastAsia="es-SV"/>
                          </w:rPr>
                          <w:t xml:space="preserve"> Presupuesto</w:t>
                        </w:r>
                        <w:r w:rsidR="005A5256">
                          <w:rPr>
                            <w:rFonts w:ascii="Museo Sans 100" w:hAnsi="Museo Sans 100"/>
                            <w:sz w:val="20"/>
                            <w:szCs w:val="20"/>
                            <w:lang w:eastAsia="es-SV"/>
                          </w:rPr>
                          <w:t>s</w:t>
                        </w:r>
                        <w:r w:rsidR="00140DB9">
                          <w:rPr>
                            <w:rFonts w:ascii="Museo Sans 100" w:hAnsi="Museo Sans 100"/>
                            <w:sz w:val="20"/>
                            <w:szCs w:val="20"/>
                            <w:lang w:eastAsia="es-SV"/>
                          </w:rPr>
                          <w:t xml:space="preserve">. </w:t>
                        </w:r>
                      </w:p>
                      <w:p w:rsidR="00034164" w:rsidRPr="003A6256" w:rsidRDefault="00034164" w:rsidP="00034164">
                        <w:pPr>
                          <w:ind w:right="-108"/>
                          <w:jc w:val="both"/>
                          <w:rPr>
                            <w:rFonts w:ascii="Museo Sans 100" w:hAnsi="Museo Sans 100"/>
                            <w:b/>
                            <w:sz w:val="20"/>
                            <w:szCs w:val="20"/>
                            <w:lang w:eastAsia="es-SV"/>
                          </w:rPr>
                        </w:pPr>
                      </w:p>
                      <w:p w:rsidR="00034164" w:rsidRPr="003A6256" w:rsidRDefault="00034164" w:rsidP="00034164">
                        <w:pPr>
                          <w:numPr>
                            <w:ilvl w:val="0"/>
                            <w:numId w:val="4"/>
                          </w:numPr>
                          <w:jc w:val="both"/>
                          <w:rPr>
                            <w:rFonts w:ascii="Museo Sans 100" w:hAnsi="Museo Sans 100"/>
                            <w:b/>
                            <w:color w:val="000000"/>
                            <w:sz w:val="20"/>
                            <w:szCs w:val="20"/>
                            <w:lang w:eastAsia="es-SV"/>
                          </w:rPr>
                        </w:pPr>
                        <w:r w:rsidRPr="003A6256">
                          <w:rPr>
                            <w:rFonts w:ascii="Museo Sans 100" w:hAnsi="Museo Sans 100"/>
                            <w:sz w:val="20"/>
                            <w:szCs w:val="20"/>
                            <w:lang w:eastAsia="es-SV"/>
                          </w:rPr>
                          <w:t>En caso que el pago solicitado sea mayor de $ 1,142.87, deberá presentar</w:t>
                        </w:r>
                        <w:r w:rsidR="00140DB9">
                          <w:rPr>
                            <w:rFonts w:ascii="Museo Sans 100" w:hAnsi="Museo Sans 100"/>
                            <w:sz w:val="20"/>
                            <w:szCs w:val="20"/>
                            <w:lang w:eastAsia="es-SV"/>
                          </w:rPr>
                          <w:t xml:space="preserve"> </w:t>
                        </w:r>
                        <w:r w:rsidRPr="003A6256">
                          <w:rPr>
                            <w:rFonts w:ascii="Museo Sans 100" w:hAnsi="Museo Sans 100"/>
                            <w:sz w:val="20"/>
                            <w:szCs w:val="20"/>
                            <w:lang w:eastAsia="es-SV"/>
                          </w:rPr>
                          <w:t>declaratoria de heredero, en original y fotocopia para confrontación o en su defecto fotocopia certificada por notario.</w:t>
                        </w:r>
                      </w:p>
                      <w:p w:rsidR="00034164" w:rsidRPr="003A6256" w:rsidRDefault="00034164" w:rsidP="00034164">
                        <w:pPr>
                          <w:jc w:val="both"/>
                          <w:rPr>
                            <w:rFonts w:ascii="Museo Sans 100" w:hAnsi="Museo Sans 100"/>
                            <w:b/>
                            <w:color w:val="000000"/>
                            <w:sz w:val="20"/>
                            <w:szCs w:val="20"/>
                            <w:lang w:eastAsia="es-SV"/>
                          </w:rPr>
                        </w:pPr>
                      </w:p>
                      <w:p w:rsidR="00034164" w:rsidRPr="003A6256" w:rsidRDefault="00034164" w:rsidP="00034164">
                        <w:pPr>
                          <w:numPr>
                            <w:ilvl w:val="0"/>
                            <w:numId w:val="4"/>
                          </w:numPr>
                          <w:jc w:val="both"/>
                          <w:rPr>
                            <w:rFonts w:ascii="Museo Sans 100" w:hAnsi="Museo Sans 100"/>
                            <w:sz w:val="20"/>
                            <w:szCs w:val="20"/>
                            <w:lang w:eastAsia="es-SV"/>
                          </w:rPr>
                        </w:pPr>
                        <w:r w:rsidRPr="003A6256">
                          <w:rPr>
                            <w:rFonts w:ascii="Museo Sans 100" w:hAnsi="Museo Sans 100"/>
                            <w:sz w:val="20"/>
                            <w:szCs w:val="20"/>
                            <w:lang w:eastAsia="es-SV"/>
                          </w:rPr>
                          <w:t>Si la devolución es mayor de $5,000.00, según la legislación pertinente, deberá presentar resolución emitida por la Dirección General de Impuestos Internos.</w:t>
                        </w:r>
                      </w:p>
                      <w:p w:rsidR="00034164" w:rsidRPr="003A6256" w:rsidRDefault="00034164" w:rsidP="00034164">
                        <w:pPr>
                          <w:jc w:val="both"/>
                          <w:rPr>
                            <w:rFonts w:ascii="Museo Sans 100" w:hAnsi="Museo Sans 100"/>
                            <w:sz w:val="20"/>
                            <w:szCs w:val="20"/>
                            <w:lang w:eastAsia="es-SV"/>
                          </w:rPr>
                        </w:pPr>
                      </w:p>
                      <w:p w:rsidR="00034164" w:rsidRPr="003A6256" w:rsidRDefault="00034164" w:rsidP="00034164">
                        <w:pPr>
                          <w:numPr>
                            <w:ilvl w:val="0"/>
                            <w:numId w:val="4"/>
                          </w:numPr>
                          <w:jc w:val="both"/>
                          <w:rPr>
                            <w:rFonts w:ascii="Museo Sans 100" w:hAnsi="Museo Sans 100"/>
                            <w:b/>
                            <w:color w:val="000000"/>
                            <w:sz w:val="20"/>
                            <w:szCs w:val="20"/>
                            <w:lang w:eastAsia="es-SV"/>
                          </w:rPr>
                        </w:pPr>
                        <w:r w:rsidRPr="003A6256">
                          <w:rPr>
                            <w:rFonts w:ascii="Museo Sans 100" w:hAnsi="Museo Sans 100"/>
                            <w:color w:val="000000"/>
                            <w:sz w:val="20"/>
                            <w:szCs w:val="20"/>
                            <w:lang w:eastAsia="es-SV"/>
                          </w:rPr>
                          <w:t xml:space="preserve">Para dar aplicabilidad al artículo 988 del Código Civil, son llamados a la sucesión intestada: los hijos, los padres, el </w:t>
                        </w:r>
                        <w:r w:rsidR="00FF0AB0">
                          <w:rPr>
                            <w:rFonts w:ascii="Museo Sans 100" w:hAnsi="Museo Sans 100"/>
                            <w:color w:val="000000"/>
                            <w:sz w:val="20"/>
                            <w:szCs w:val="20"/>
                            <w:lang w:eastAsia="es-SV"/>
                          </w:rPr>
                          <w:t>c</w:t>
                        </w:r>
                        <w:r w:rsidRPr="003A6256">
                          <w:rPr>
                            <w:rFonts w:ascii="Museo Sans 100" w:hAnsi="Museo Sans 100"/>
                            <w:color w:val="000000"/>
                            <w:sz w:val="20"/>
                            <w:szCs w:val="20"/>
                            <w:lang w:eastAsia="es-SV"/>
                          </w:rPr>
                          <w:t xml:space="preserve">ónyuge, y en su caso el conviviente sobreviviente declarado judicialmente. </w:t>
                        </w:r>
                      </w:p>
                      <w:p w:rsidR="00B74E23" w:rsidRDefault="00B74E23" w:rsidP="00CE515C">
                        <w:pPr>
                          <w:ind w:right="34"/>
                          <w:jc w:val="both"/>
                          <w:rPr>
                            <w:rFonts w:ascii="Museo Sans 100" w:hAnsi="Museo Sans 100"/>
                            <w:color w:val="000000"/>
                            <w:sz w:val="20"/>
                            <w:szCs w:val="20"/>
                            <w:lang w:eastAsia="es-SV"/>
                          </w:rPr>
                        </w:pPr>
                      </w:p>
                      <w:p w:rsidR="00034164" w:rsidRPr="00B74E23" w:rsidRDefault="00034164" w:rsidP="00B74E23">
                        <w:pPr>
                          <w:numPr>
                            <w:ilvl w:val="0"/>
                            <w:numId w:val="4"/>
                          </w:numPr>
                          <w:ind w:right="34"/>
                          <w:jc w:val="both"/>
                          <w:rPr>
                            <w:rFonts w:ascii="Museo Sans 100" w:hAnsi="Museo Sans 100"/>
                            <w:color w:val="000000"/>
                            <w:sz w:val="20"/>
                            <w:szCs w:val="20"/>
                            <w:lang w:eastAsia="es-SV"/>
                          </w:rPr>
                        </w:pPr>
                        <w:r w:rsidRPr="00B74E23">
                          <w:rPr>
                            <w:rFonts w:ascii="Museo Sans 100" w:hAnsi="Museo Sans 100"/>
                            <w:color w:val="000000"/>
                            <w:sz w:val="20"/>
                            <w:szCs w:val="20"/>
                            <w:lang w:eastAsia="es-SV"/>
                          </w:rPr>
                          <w:t>Copia de solicitud, la que deberá ser firmada y sellada para garantizar la entrega de documentos requeridos, en la Unidad correspondiente.</w:t>
                        </w:r>
                      </w:p>
                      <w:p w:rsidR="00034164" w:rsidRPr="003A6256" w:rsidRDefault="00034164" w:rsidP="00034164">
                        <w:pPr>
                          <w:jc w:val="both"/>
                          <w:rPr>
                            <w:rFonts w:ascii="Museo Sans 100" w:hAnsi="Museo Sans 100"/>
                            <w:color w:val="000000"/>
                            <w:sz w:val="20"/>
                            <w:szCs w:val="20"/>
                            <w:lang w:eastAsia="es-SV"/>
                          </w:rPr>
                        </w:pPr>
                      </w:p>
                      <w:p w:rsidR="00034164" w:rsidRPr="003A6256" w:rsidRDefault="00034164" w:rsidP="003B0D8C">
                        <w:pPr>
                          <w:numPr>
                            <w:ilvl w:val="0"/>
                            <w:numId w:val="4"/>
                          </w:numPr>
                          <w:spacing w:line="276" w:lineRule="auto"/>
                          <w:jc w:val="both"/>
                          <w:rPr>
                            <w:rFonts w:ascii="Museo Sans 100" w:hAnsi="Museo Sans 100"/>
                            <w:color w:val="000000"/>
                            <w:sz w:val="20"/>
                            <w:szCs w:val="20"/>
                            <w:lang w:eastAsia="es-SV"/>
                          </w:rPr>
                        </w:pPr>
                        <w:r w:rsidRPr="003A6256">
                          <w:rPr>
                            <w:rFonts w:ascii="Museo Sans 100" w:hAnsi="Museo Sans 100"/>
                            <w:color w:val="000000"/>
                            <w:sz w:val="20"/>
                            <w:szCs w:val="20"/>
                            <w:lang w:eastAsia="es-SV"/>
                          </w:rPr>
                          <w:t>En casos particulares, deberá estarse a lo regulado por el artículo 142 de las Disposic</w:t>
                        </w:r>
                        <w:r w:rsidR="00CE515C">
                          <w:rPr>
                            <w:rFonts w:ascii="Museo Sans 100" w:hAnsi="Museo Sans 100"/>
                            <w:color w:val="000000"/>
                            <w:sz w:val="20"/>
                            <w:szCs w:val="20"/>
                            <w:lang w:eastAsia="es-SV"/>
                          </w:rPr>
                          <w:t>iones Generales de Presupuestos.</w:t>
                        </w:r>
                      </w:p>
                      <w:p w:rsidR="00E23FC1" w:rsidRDefault="003B0D8C" w:rsidP="005E2659">
                        <w:pPr>
                          <w:spacing w:line="276" w:lineRule="auto"/>
                          <w:ind w:right="-108"/>
                          <w:jc w:val="both"/>
                          <w:rPr>
                            <w:rFonts w:ascii="Museo Sans 100" w:hAnsi="Museo Sans 100"/>
                            <w:sz w:val="20"/>
                            <w:szCs w:val="20"/>
                          </w:rPr>
                        </w:pPr>
                        <w:r w:rsidRPr="003A6256">
                          <w:rPr>
                            <w:rFonts w:ascii="Museo Sans 100" w:hAnsi="Museo Sans 100"/>
                            <w:sz w:val="20"/>
                            <w:szCs w:val="20"/>
                          </w:rPr>
                          <w:t xml:space="preserve">                     </w:t>
                        </w:r>
                      </w:p>
                      <w:p w:rsidR="00034164" w:rsidRPr="005E2659" w:rsidRDefault="003B0D8C" w:rsidP="005E2659">
                        <w:pPr>
                          <w:spacing w:line="276" w:lineRule="auto"/>
                          <w:ind w:right="-108"/>
                          <w:jc w:val="both"/>
                          <w:rPr>
                            <w:rFonts w:ascii="Museo Sans 100" w:hAnsi="Museo Sans 100"/>
                            <w:color w:val="767171"/>
                            <w:sz w:val="20"/>
                            <w:szCs w:val="20"/>
                          </w:rPr>
                        </w:pPr>
                        <w:r w:rsidRPr="003A6256">
                          <w:rPr>
                            <w:rFonts w:ascii="Museo Sans 100" w:hAnsi="Museo Sans 100"/>
                            <w:sz w:val="20"/>
                            <w:szCs w:val="20"/>
                          </w:rPr>
                          <w:t xml:space="preserve">                                                                                                                                       </w:t>
                        </w:r>
                      </w:p>
                      <w:p w:rsidR="00C93585" w:rsidRPr="003A6256" w:rsidRDefault="00034164" w:rsidP="00535A79">
                        <w:pPr>
                          <w:ind w:right="-108"/>
                          <w:jc w:val="both"/>
                          <w:rPr>
                            <w:rFonts w:ascii="Museo Sans 100" w:hAnsi="Museo Sans 100"/>
                            <w:b/>
                            <w:sz w:val="20"/>
                            <w:szCs w:val="20"/>
                          </w:rPr>
                        </w:pPr>
                        <w:r w:rsidRPr="003A6256">
                          <w:rPr>
                            <w:rFonts w:ascii="Museo Sans 100" w:hAnsi="Museo Sans 100"/>
                            <w:sz w:val="20"/>
                            <w:szCs w:val="20"/>
                          </w:rPr>
                          <w:t xml:space="preserve">El beneficiario, su Representante Legal o Apoderado, deberá presentar el escrito en la Unidad de Correspondencia de la Secretaría de Estado del Ramo de Hacienda; ubicada en el Edificio Ministerio de Hacienda, primera planta, y en caso de estar legalizada su firma podrá ser presentado por otra persona. Al ser reciba la solicitud y sus anexos, se dará inicio al procedimiento de pago, pudiendo consultar sobre el estado del mismo al Teléfono </w:t>
                        </w:r>
                        <w:r w:rsidR="00C93172">
                          <w:rPr>
                            <w:rFonts w:ascii="Museo Sans 100" w:hAnsi="Museo Sans 100"/>
                            <w:b/>
                            <w:sz w:val="20"/>
                            <w:szCs w:val="20"/>
                          </w:rPr>
                          <w:t>2244- 3027</w:t>
                        </w:r>
                        <w:r w:rsidRPr="003A6256">
                          <w:rPr>
                            <w:rFonts w:ascii="Museo Sans 100" w:hAnsi="Museo Sans 100"/>
                            <w:b/>
                            <w:sz w:val="20"/>
                            <w:szCs w:val="20"/>
                          </w:rPr>
                          <w:t xml:space="preserve">, 2244-3084, y 7073-8136 en horario de lunes a viernes de 7:30 horas a 15:30 horas, al correo </w:t>
                        </w:r>
                        <w:r w:rsidR="00CE515C">
                          <w:rPr>
                            <w:rFonts w:ascii="Museo Sans 100" w:hAnsi="Museo Sans 100"/>
                            <w:b/>
                            <w:sz w:val="20"/>
                            <w:szCs w:val="20"/>
                          </w:rPr>
                          <w:t xml:space="preserve">asuntos.juridicos@mh.gob.sv. </w:t>
                        </w:r>
                      </w:p>
                      <w:p w:rsidR="00034164" w:rsidRPr="003A6256" w:rsidRDefault="00034164" w:rsidP="00535A79">
                        <w:pPr>
                          <w:ind w:right="-108"/>
                          <w:jc w:val="both"/>
                          <w:rPr>
                            <w:rFonts w:ascii="Museo Sans 100" w:hAnsi="Museo Sans 100"/>
                            <w:sz w:val="20"/>
                            <w:szCs w:val="20"/>
                          </w:rPr>
                        </w:pPr>
                      </w:p>
                      <w:p w:rsidR="00034164" w:rsidRPr="003A6256" w:rsidRDefault="00034164" w:rsidP="00535A79">
                        <w:pPr>
                          <w:jc w:val="both"/>
                          <w:rPr>
                            <w:rFonts w:ascii="Museo Sans 100" w:hAnsi="Museo Sans 100"/>
                            <w:sz w:val="20"/>
                            <w:szCs w:val="20"/>
                          </w:rPr>
                        </w:pPr>
                        <w:r w:rsidRPr="003A6256">
                          <w:rPr>
                            <w:rFonts w:ascii="Museo Sans 100" w:hAnsi="Museo Sans 100"/>
                            <w:sz w:val="20"/>
                            <w:szCs w:val="20"/>
                          </w:rPr>
                          <w:t xml:space="preserve">En el caso que no se posea el original del DUI Y NIT del fallecido para su confrontación con la fotocopia, podrá presentar copia certificada por notario, en su defecto constancias extendidas por las autoridades correspondientes, para el caso del NIT, además de lo relacionado en otro documento con el que sea posible la obtención del número. </w:t>
                        </w:r>
                      </w:p>
                      <w:p w:rsidR="00034164" w:rsidRPr="003A6256" w:rsidRDefault="00034164" w:rsidP="00535A79">
                        <w:pPr>
                          <w:tabs>
                            <w:tab w:val="left" w:pos="7972"/>
                          </w:tabs>
                          <w:ind w:right="884"/>
                          <w:jc w:val="both"/>
                          <w:rPr>
                            <w:rFonts w:ascii="Museo Sans 100" w:hAnsi="Museo Sans 100"/>
                            <w:b/>
                            <w:sz w:val="20"/>
                            <w:szCs w:val="20"/>
                            <w:lang w:eastAsia="es-SV"/>
                          </w:rPr>
                        </w:pPr>
                      </w:p>
                    </w:tc>
                  </w:tr>
                  <w:tr w:rsidR="00034164" w:rsidRPr="003A6256" w:rsidTr="00535A79">
                    <w:tc>
                      <w:tcPr>
                        <w:tcW w:w="6941" w:type="dxa"/>
                      </w:tcPr>
                      <w:p w:rsidR="00ED621A" w:rsidRDefault="00034164" w:rsidP="00ED621A">
                        <w:pPr>
                          <w:tabs>
                            <w:tab w:val="left" w:pos="5385"/>
                            <w:tab w:val="left" w:pos="6375"/>
                          </w:tabs>
                          <w:ind w:right="317"/>
                          <w:jc w:val="both"/>
                          <w:rPr>
                            <w:rFonts w:ascii="Museo Sans 100" w:hAnsi="Museo Sans 100"/>
                            <w:b/>
                            <w:sz w:val="20"/>
                            <w:szCs w:val="20"/>
                          </w:rPr>
                        </w:pPr>
                        <w:r w:rsidRPr="003A6256">
                          <w:rPr>
                            <w:rFonts w:ascii="Museo Sans 100" w:hAnsi="Museo Sans 100"/>
                            <w:b/>
                            <w:sz w:val="20"/>
                            <w:szCs w:val="20"/>
                          </w:rPr>
                          <w:t xml:space="preserve">            DOCUMENTOS ANEXOS:   </w:t>
                        </w:r>
                        <w:r w:rsidR="00895BF6">
                          <w:rPr>
                            <w:rFonts w:ascii="Museo Sans 100" w:hAnsi="Museo Sans 100"/>
                            <w:b/>
                            <w:sz w:val="20"/>
                            <w:szCs w:val="20"/>
                          </w:rPr>
                          <w:t xml:space="preserve">                                               </w:t>
                        </w:r>
                        <w:r w:rsidR="005E2659">
                          <w:rPr>
                            <w:rFonts w:ascii="Museo Sans 100" w:hAnsi="Museo Sans 100"/>
                            <w:b/>
                            <w:sz w:val="20"/>
                            <w:szCs w:val="20"/>
                          </w:rPr>
                          <w:t xml:space="preserve">       </w:t>
                        </w:r>
                        <w:r w:rsidR="003B0D8C" w:rsidRPr="003A6256">
                          <w:rPr>
                            <w:rFonts w:ascii="Museo Sans 100" w:hAnsi="Museo Sans 100"/>
                            <w:b/>
                            <w:sz w:val="20"/>
                            <w:szCs w:val="20"/>
                          </w:rPr>
                          <w:t xml:space="preserve">                       </w:t>
                        </w:r>
                      </w:p>
                      <w:p w:rsidR="00034164" w:rsidRPr="003A6256" w:rsidRDefault="00ED621A" w:rsidP="00895BF6">
                        <w:pPr>
                          <w:tabs>
                            <w:tab w:val="left" w:pos="5385"/>
                            <w:tab w:val="left" w:pos="6375"/>
                          </w:tabs>
                          <w:ind w:right="317"/>
                          <w:jc w:val="both"/>
                          <w:rPr>
                            <w:rFonts w:ascii="Museo Sans 100" w:hAnsi="Museo Sans 100"/>
                            <w:sz w:val="20"/>
                            <w:szCs w:val="20"/>
                          </w:rPr>
                        </w:pPr>
                        <w:r>
                          <w:rPr>
                            <w:rFonts w:ascii="Museo Sans 100" w:hAnsi="Museo Sans 100"/>
                            <w:b/>
                            <w:sz w:val="20"/>
                            <w:szCs w:val="20"/>
                          </w:rPr>
                          <w:t xml:space="preserve">                                                                                                   </w:t>
                        </w:r>
                      </w:p>
                    </w:tc>
                    <w:tc>
                      <w:tcPr>
                        <w:tcW w:w="1843" w:type="dxa"/>
                      </w:tcPr>
                      <w:p w:rsidR="00034164" w:rsidRPr="00895BF6" w:rsidRDefault="006D5F49" w:rsidP="002E4BA5">
                        <w:pPr>
                          <w:jc w:val="both"/>
                          <w:rPr>
                            <w:rFonts w:ascii="Museo Sans 100" w:hAnsi="Museo Sans 100"/>
                            <w:b/>
                            <w:sz w:val="18"/>
                            <w:szCs w:val="18"/>
                          </w:rPr>
                        </w:pPr>
                        <w:r w:rsidRPr="003A6256">
                          <w:rPr>
                            <w:rFonts w:ascii="Museo Sans 100" w:hAnsi="Museo Sans 100"/>
                            <w:noProof/>
                            <w:sz w:val="20"/>
                            <w:szCs w:val="20"/>
                            <w:lang w:val="es-SV" w:eastAsia="es-SV"/>
                          </w:rPr>
                          <mc:AlternateContent>
                            <mc:Choice Requires="wps">
                              <w:drawing>
                                <wp:anchor distT="0" distB="0" distL="114300" distR="114300" simplePos="0" relativeHeight="251653632" behindDoc="0" locked="0" layoutInCell="1" allowOverlap="1">
                                  <wp:simplePos x="0" y="0"/>
                                  <wp:positionH relativeFrom="column">
                                    <wp:posOffset>51435</wp:posOffset>
                                  </wp:positionH>
                                  <wp:positionV relativeFrom="paragraph">
                                    <wp:posOffset>298450</wp:posOffset>
                                  </wp:positionV>
                                  <wp:extent cx="304800" cy="276225"/>
                                  <wp:effectExtent l="5080" t="11430" r="13970" b="762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9A5530" id="AutoShape 45" o:spid="_x0000_s1026" style="position:absolute;margin-left:4.05pt;margin-top:23.5pt;width:24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"/>
                              </w:pict>
                            </mc:Fallback>
                          </mc:AlternateContent>
                        </w:r>
                      </w:p>
                    </w:tc>
                    <w:tc>
                      <w:tcPr>
                        <w:tcW w:w="851" w:type="dxa"/>
                      </w:tcPr>
                      <w:p w:rsidR="00034164" w:rsidRPr="005E2659" w:rsidRDefault="00034164" w:rsidP="00004E07">
                        <w:pPr>
                          <w:jc w:val="both"/>
                          <w:rPr>
                            <w:rFonts w:ascii="Museo Sans 100" w:hAnsi="Museo Sans 100"/>
                            <w:b/>
                            <w:sz w:val="18"/>
                            <w:szCs w:val="18"/>
                          </w:rPr>
                        </w:pPr>
                      </w:p>
                      <w:p w:rsidR="00ED621A" w:rsidRPr="003A6256" w:rsidRDefault="00ED621A" w:rsidP="00ED621A">
                        <w:pPr>
                          <w:ind w:left="-224" w:firstLine="142"/>
                          <w:jc w:val="both"/>
                          <w:rPr>
                            <w:rFonts w:ascii="Museo Sans 100" w:hAnsi="Museo Sans 100"/>
                            <w:b/>
                            <w:sz w:val="20"/>
                            <w:szCs w:val="20"/>
                          </w:rPr>
                        </w:pPr>
                      </w:p>
                    </w:tc>
                  </w:tr>
                  <w:tr w:rsidR="00034164" w:rsidRPr="003A6256" w:rsidTr="00535A79">
                    <w:tc>
                      <w:tcPr>
                        <w:tcW w:w="6941" w:type="dxa"/>
                      </w:tcPr>
                      <w:p w:rsidR="00034164" w:rsidRPr="003A6256" w:rsidRDefault="00034164" w:rsidP="00034164">
                        <w:pPr>
                          <w:tabs>
                            <w:tab w:val="left" w:pos="6060"/>
                          </w:tabs>
                          <w:jc w:val="both"/>
                          <w:rPr>
                            <w:rFonts w:ascii="Museo Sans 100" w:hAnsi="Museo Sans 100"/>
                            <w:sz w:val="20"/>
                            <w:szCs w:val="20"/>
                          </w:rPr>
                        </w:pPr>
                      </w:p>
                    </w:tc>
                    <w:tc>
                      <w:tcPr>
                        <w:tcW w:w="1843" w:type="dxa"/>
                      </w:tcPr>
                      <w:p w:rsidR="00034164" w:rsidRPr="003A6256" w:rsidRDefault="00034164" w:rsidP="00535A79">
                        <w:pPr>
                          <w:jc w:val="both"/>
                          <w:rPr>
                            <w:rFonts w:ascii="Museo Sans 100" w:hAnsi="Museo Sans 100"/>
                            <w:sz w:val="20"/>
                            <w:szCs w:val="20"/>
                          </w:rPr>
                        </w:pPr>
                      </w:p>
                    </w:tc>
                    <w:tc>
                      <w:tcPr>
                        <w:tcW w:w="851" w:type="dxa"/>
                      </w:tcPr>
                      <w:p w:rsidR="00034164" w:rsidRPr="003A6256" w:rsidRDefault="00034164" w:rsidP="00535A79">
                        <w:pPr>
                          <w:jc w:val="both"/>
                          <w:rPr>
                            <w:rFonts w:ascii="Museo Sans 100" w:hAnsi="Museo Sans 100"/>
                            <w:sz w:val="20"/>
                            <w:szCs w:val="20"/>
                          </w:rPr>
                        </w:pPr>
                      </w:p>
                    </w:tc>
                  </w:tr>
                  <w:tr w:rsidR="00034164" w:rsidRPr="003A6256" w:rsidTr="00535A79">
                    <w:tc>
                      <w:tcPr>
                        <w:tcW w:w="6941" w:type="dxa"/>
                      </w:tcPr>
                      <w:p w:rsidR="00034164" w:rsidRPr="003A6256" w:rsidRDefault="00034164" w:rsidP="00004E07">
                        <w:pPr>
                          <w:numPr>
                            <w:ilvl w:val="0"/>
                            <w:numId w:val="8"/>
                          </w:numPr>
                          <w:spacing w:line="276" w:lineRule="auto"/>
                          <w:jc w:val="both"/>
                          <w:rPr>
                            <w:rFonts w:ascii="Museo Sans 100" w:hAnsi="Museo Sans 100"/>
                            <w:sz w:val="20"/>
                            <w:szCs w:val="20"/>
                          </w:rPr>
                        </w:pPr>
                        <w:r w:rsidRPr="003A6256">
                          <w:rPr>
                            <w:rFonts w:ascii="Museo Sans 100" w:hAnsi="Museo Sans 100"/>
                            <w:sz w:val="20"/>
                            <w:szCs w:val="20"/>
                          </w:rPr>
                          <w:t>Certificación de Partida de Defunción</w:t>
                        </w:r>
                        <w:r w:rsidR="00004E07">
                          <w:rPr>
                            <w:rFonts w:ascii="Museo Sans 100" w:hAnsi="Museo Sans 100"/>
                            <w:sz w:val="20"/>
                            <w:szCs w:val="20"/>
                          </w:rPr>
                          <w:t xml:space="preserve"> del contribuyente</w:t>
                        </w:r>
                        <w:r w:rsidRPr="003A6256">
                          <w:rPr>
                            <w:rFonts w:ascii="Museo Sans 100" w:hAnsi="Museo Sans 100"/>
                            <w:sz w:val="20"/>
                            <w:szCs w:val="20"/>
                          </w:rPr>
                          <w:t xml:space="preserve">                                           </w:t>
                        </w:r>
                      </w:p>
                    </w:tc>
                    <w:tc>
                      <w:tcPr>
                        <w:tcW w:w="1843" w:type="dxa"/>
                      </w:tcPr>
                      <w:p w:rsidR="00034164" w:rsidRPr="003A6256" w:rsidRDefault="00034164" w:rsidP="00535A79">
                        <w:pPr>
                          <w:tabs>
                            <w:tab w:val="left" w:pos="7797"/>
                          </w:tabs>
                          <w:ind w:hanging="250"/>
                          <w:jc w:val="both"/>
                          <w:rPr>
                            <w:rFonts w:ascii="Museo Sans 100" w:hAnsi="Museo Sans 100"/>
                            <w:sz w:val="20"/>
                            <w:szCs w:val="20"/>
                          </w:rPr>
                        </w:pPr>
                      </w:p>
                    </w:tc>
                    <w:tc>
                      <w:tcPr>
                        <w:tcW w:w="851" w:type="dxa"/>
                      </w:tcPr>
                      <w:p w:rsidR="00034164" w:rsidRPr="003A6256" w:rsidRDefault="00034164" w:rsidP="00535A79">
                        <w:pPr>
                          <w:tabs>
                            <w:tab w:val="left" w:pos="8931"/>
                          </w:tabs>
                          <w:jc w:val="both"/>
                          <w:rPr>
                            <w:rFonts w:ascii="Museo Sans 100" w:hAnsi="Museo Sans 100"/>
                            <w:sz w:val="20"/>
                            <w:szCs w:val="20"/>
                          </w:rPr>
                        </w:pPr>
                      </w:p>
                    </w:tc>
                  </w:tr>
                  <w:tr w:rsidR="00034164" w:rsidRPr="003A6256" w:rsidTr="00535A79">
                    <w:tc>
                      <w:tcPr>
                        <w:tcW w:w="6941" w:type="dxa"/>
                      </w:tcPr>
                      <w:p w:rsidR="00034164" w:rsidRPr="003A6256" w:rsidRDefault="00034164" w:rsidP="00535A79">
                        <w:pPr>
                          <w:jc w:val="both"/>
                          <w:rPr>
                            <w:rFonts w:ascii="Museo Sans 100" w:hAnsi="Museo Sans 100"/>
                            <w:sz w:val="20"/>
                            <w:szCs w:val="20"/>
                          </w:rPr>
                        </w:pPr>
                      </w:p>
                    </w:tc>
                    <w:tc>
                      <w:tcPr>
                        <w:tcW w:w="1843" w:type="dxa"/>
                      </w:tcPr>
                      <w:p w:rsidR="00034164" w:rsidRPr="003A6256" w:rsidRDefault="006D5F49" w:rsidP="00535A79">
                        <w:pPr>
                          <w:jc w:val="both"/>
                          <w:rPr>
                            <w:rFonts w:ascii="Museo Sans 100" w:hAnsi="Museo Sans 100"/>
                            <w:sz w:val="20"/>
                            <w:szCs w:val="20"/>
                          </w:rPr>
                        </w:pPr>
                        <w:r>
                          <w:rPr>
                            <w:rFonts w:ascii="Museo Sans 100" w:hAnsi="Museo Sans 100"/>
                            <w:noProof/>
                            <w:sz w:val="20"/>
                            <w:szCs w:val="20"/>
                            <w:lang w:val="es-SV" w:eastAsia="es-SV"/>
                          </w:rPr>
                          <mc:AlternateContent>
                            <mc:Choice Requires="wps">
                              <w:drawing>
                                <wp:anchor distT="0" distB="0" distL="114300" distR="114300" simplePos="0" relativeHeight="251655680" behindDoc="0" locked="0" layoutInCell="1" allowOverlap="1">
                                  <wp:simplePos x="0" y="0"/>
                                  <wp:positionH relativeFrom="column">
                                    <wp:posOffset>60960</wp:posOffset>
                                  </wp:positionH>
                                  <wp:positionV relativeFrom="paragraph">
                                    <wp:posOffset>66040</wp:posOffset>
                                  </wp:positionV>
                                  <wp:extent cx="304800" cy="276225"/>
                                  <wp:effectExtent l="5080" t="11430" r="13970" b="7620"/>
                                  <wp:wrapNone/>
                                  <wp:docPr id="1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0AE54" id="AutoShape 126" o:spid="_x0000_s1026" style="position:absolute;margin-left:4.8pt;margin-top:5.2pt;width:24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"/>
                              </w:pict>
                            </mc:Fallback>
                          </mc:AlternateContent>
                        </w:r>
                      </w:p>
                    </w:tc>
                    <w:tc>
                      <w:tcPr>
                        <w:tcW w:w="851" w:type="dxa"/>
                      </w:tcPr>
                      <w:p w:rsidR="00034164" w:rsidRPr="003A6256" w:rsidRDefault="00034164" w:rsidP="00535A79">
                        <w:pPr>
                          <w:jc w:val="both"/>
                          <w:rPr>
                            <w:rFonts w:ascii="Museo Sans 100" w:hAnsi="Museo Sans 100"/>
                            <w:sz w:val="20"/>
                            <w:szCs w:val="20"/>
                          </w:rPr>
                        </w:pPr>
                      </w:p>
                    </w:tc>
                  </w:tr>
                  <w:tr w:rsidR="00034164" w:rsidRPr="003A6256" w:rsidTr="00535A79">
                    <w:tc>
                      <w:tcPr>
                        <w:tcW w:w="6941" w:type="dxa"/>
                      </w:tcPr>
                      <w:p w:rsidR="00034164" w:rsidRPr="003A6256" w:rsidRDefault="00034164" w:rsidP="00004E07">
                        <w:pPr>
                          <w:numPr>
                            <w:ilvl w:val="0"/>
                            <w:numId w:val="8"/>
                          </w:numPr>
                          <w:tabs>
                            <w:tab w:val="left" w:pos="731"/>
                            <w:tab w:val="left" w:pos="6663"/>
                          </w:tabs>
                          <w:spacing w:line="276" w:lineRule="auto"/>
                          <w:jc w:val="both"/>
                          <w:rPr>
                            <w:rFonts w:ascii="Museo Sans 100" w:hAnsi="Museo Sans 100"/>
                            <w:sz w:val="20"/>
                            <w:szCs w:val="20"/>
                          </w:rPr>
                        </w:pPr>
                        <w:r w:rsidRPr="003A6256">
                          <w:rPr>
                            <w:rFonts w:ascii="Museo Sans 100" w:hAnsi="Museo Sans 100"/>
                            <w:sz w:val="20"/>
                            <w:szCs w:val="20"/>
                          </w:rPr>
                          <w:t>Certificación de Partida de Nacimiento</w:t>
                        </w:r>
                        <w:r w:rsidR="00004E07">
                          <w:rPr>
                            <w:rFonts w:ascii="Museo Sans 100" w:hAnsi="Museo Sans 100"/>
                            <w:sz w:val="20"/>
                            <w:szCs w:val="20"/>
                          </w:rPr>
                          <w:t xml:space="preserve"> del contribuyente</w:t>
                        </w:r>
                        <w:r w:rsidRPr="003A6256">
                          <w:rPr>
                            <w:rFonts w:ascii="Museo Sans 100" w:hAnsi="Museo Sans 100"/>
                            <w:sz w:val="20"/>
                            <w:szCs w:val="20"/>
                          </w:rPr>
                          <w:t xml:space="preserve"> </w:t>
                        </w:r>
                      </w:p>
                      <w:p w:rsidR="00034164" w:rsidRPr="003A6256" w:rsidRDefault="00034164" w:rsidP="00535A79">
                        <w:pPr>
                          <w:ind w:left="360"/>
                          <w:jc w:val="both"/>
                          <w:rPr>
                            <w:rFonts w:ascii="Museo Sans 100" w:hAnsi="Museo Sans 100"/>
                            <w:sz w:val="20"/>
                            <w:szCs w:val="20"/>
                          </w:rPr>
                        </w:pPr>
                      </w:p>
                    </w:tc>
                    <w:tc>
                      <w:tcPr>
                        <w:tcW w:w="1843" w:type="dxa"/>
                      </w:tcPr>
                      <w:p w:rsidR="00034164" w:rsidRPr="003A6256" w:rsidRDefault="006D5F49" w:rsidP="00535A79">
                        <w:pPr>
                          <w:jc w:val="both"/>
                          <w:rPr>
                            <w:rFonts w:ascii="Museo Sans 100" w:hAnsi="Museo Sans 100"/>
                            <w:sz w:val="20"/>
                            <w:szCs w:val="20"/>
                          </w:rPr>
                        </w:pPr>
                        <w:r>
                          <w:rPr>
                            <w:rFonts w:ascii="Museo Sans 100" w:hAnsi="Museo Sans 100"/>
                            <w:noProof/>
                            <w:sz w:val="20"/>
                            <w:szCs w:val="20"/>
                            <w:lang w:val="es-SV" w:eastAsia="es-SV"/>
                          </w:rPr>
                          <mc:AlternateContent>
                            <mc:Choice Requires="wps">
                              <w:drawing>
                                <wp:anchor distT="0" distB="0" distL="114300" distR="114300" simplePos="0" relativeHeight="251656704" behindDoc="0" locked="0" layoutInCell="1" allowOverlap="1">
                                  <wp:simplePos x="0" y="0"/>
                                  <wp:positionH relativeFrom="column">
                                    <wp:posOffset>74930</wp:posOffset>
                                  </wp:positionH>
                                  <wp:positionV relativeFrom="paragraph">
                                    <wp:posOffset>326390</wp:posOffset>
                                  </wp:positionV>
                                  <wp:extent cx="304800" cy="276225"/>
                                  <wp:effectExtent l="9525" t="11430" r="9525" b="7620"/>
                                  <wp:wrapNone/>
                                  <wp:docPr id="1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6C28B" id="AutoShape 127" o:spid="_x0000_s1026" style="position:absolute;margin-left:5.9pt;margin-top:25.7pt;width:24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"/>
                              </w:pict>
                            </mc:Fallback>
                          </mc:AlternateContent>
                        </w:r>
                      </w:p>
                    </w:tc>
                    <w:tc>
                      <w:tcPr>
                        <w:tcW w:w="851" w:type="dxa"/>
                      </w:tcPr>
                      <w:p w:rsidR="00034164" w:rsidRPr="003A6256" w:rsidRDefault="00034164" w:rsidP="00535A79">
                        <w:pPr>
                          <w:jc w:val="both"/>
                          <w:rPr>
                            <w:rFonts w:ascii="Museo Sans 100" w:hAnsi="Museo Sans 100"/>
                            <w:sz w:val="20"/>
                            <w:szCs w:val="20"/>
                          </w:rPr>
                        </w:pPr>
                      </w:p>
                    </w:tc>
                  </w:tr>
                  <w:tr w:rsidR="00034164" w:rsidRPr="003A6256" w:rsidTr="00535A79">
                    <w:tc>
                      <w:tcPr>
                        <w:tcW w:w="6941" w:type="dxa"/>
                      </w:tcPr>
                      <w:p w:rsidR="00034164" w:rsidRPr="003A6256" w:rsidRDefault="00034164" w:rsidP="00004E07">
                        <w:pPr>
                          <w:numPr>
                            <w:ilvl w:val="0"/>
                            <w:numId w:val="8"/>
                          </w:numPr>
                          <w:tabs>
                            <w:tab w:val="left" w:pos="731"/>
                          </w:tabs>
                          <w:spacing w:line="276" w:lineRule="auto"/>
                          <w:jc w:val="both"/>
                          <w:rPr>
                            <w:rFonts w:ascii="Museo Sans 100" w:hAnsi="Museo Sans 100"/>
                            <w:sz w:val="20"/>
                            <w:szCs w:val="20"/>
                          </w:rPr>
                        </w:pPr>
                        <w:r w:rsidRPr="003A6256">
                          <w:rPr>
                            <w:rFonts w:ascii="Museo Sans 100" w:hAnsi="Museo Sans 100"/>
                            <w:sz w:val="20"/>
                            <w:szCs w:val="20"/>
                          </w:rPr>
                          <w:t xml:space="preserve">Certificación de la Partida de Matrimonio </w:t>
                        </w:r>
                        <w:r w:rsidR="005E2659" w:rsidRPr="003A6256">
                          <w:rPr>
                            <w:rFonts w:ascii="Museo Sans 100" w:hAnsi="Museo Sans 100"/>
                            <w:sz w:val="20"/>
                            <w:szCs w:val="20"/>
                          </w:rPr>
                          <w:t>o</w:t>
                        </w:r>
                        <w:r w:rsidRPr="003A6256">
                          <w:rPr>
                            <w:rFonts w:ascii="Museo Sans 100" w:hAnsi="Museo Sans 100"/>
                            <w:sz w:val="20"/>
                            <w:szCs w:val="20"/>
                          </w:rPr>
                          <w:t xml:space="preserve">  </w:t>
                        </w:r>
                      </w:p>
                      <w:p w:rsidR="00004E07" w:rsidRDefault="00034164" w:rsidP="00004E07">
                        <w:pPr>
                          <w:ind w:left="360"/>
                          <w:jc w:val="both"/>
                          <w:rPr>
                            <w:rFonts w:ascii="Museo Sans 100" w:hAnsi="Museo Sans 100"/>
                            <w:sz w:val="20"/>
                            <w:szCs w:val="20"/>
                          </w:rPr>
                        </w:pPr>
                        <w:r w:rsidRPr="003A6256">
                          <w:rPr>
                            <w:rFonts w:ascii="Museo Sans 100" w:hAnsi="Museo Sans 100"/>
                            <w:sz w:val="20"/>
                            <w:szCs w:val="20"/>
                          </w:rPr>
                          <w:t xml:space="preserve">       de Unión no Matrimonial</w:t>
                        </w:r>
                      </w:p>
                      <w:p w:rsidR="00004E07" w:rsidRDefault="00004E07" w:rsidP="00004E07">
                        <w:pPr>
                          <w:ind w:left="360"/>
                          <w:jc w:val="both"/>
                          <w:rPr>
                            <w:rFonts w:ascii="Museo Sans 100" w:hAnsi="Museo Sans 100"/>
                            <w:sz w:val="20"/>
                            <w:szCs w:val="20"/>
                          </w:rPr>
                        </w:pPr>
                      </w:p>
                      <w:p w:rsidR="00004E07" w:rsidRDefault="00004E07" w:rsidP="00004E07">
                        <w:pPr>
                          <w:numPr>
                            <w:ilvl w:val="0"/>
                            <w:numId w:val="8"/>
                          </w:numPr>
                          <w:tabs>
                            <w:tab w:val="left" w:pos="731"/>
                          </w:tabs>
                          <w:spacing w:line="276" w:lineRule="auto"/>
                          <w:jc w:val="both"/>
                          <w:rPr>
                            <w:rFonts w:ascii="Museo Sans 100" w:hAnsi="Museo Sans 100"/>
                            <w:sz w:val="20"/>
                            <w:szCs w:val="20"/>
                          </w:rPr>
                        </w:pPr>
                        <w:r w:rsidRPr="003A6256">
                          <w:rPr>
                            <w:rFonts w:ascii="Museo Sans 100" w:hAnsi="Museo Sans 100"/>
                            <w:sz w:val="20"/>
                            <w:szCs w:val="20"/>
                          </w:rPr>
                          <w:t xml:space="preserve">Certificación de la Partida de </w:t>
                        </w:r>
                        <w:r>
                          <w:rPr>
                            <w:rFonts w:ascii="Museo Sans 100" w:hAnsi="Museo Sans 100"/>
                            <w:sz w:val="20"/>
                            <w:szCs w:val="20"/>
                          </w:rPr>
                          <w:t xml:space="preserve">Nacimiento de </w:t>
                        </w:r>
                      </w:p>
                      <w:p w:rsidR="00004E07" w:rsidRDefault="00004E07" w:rsidP="00004E07">
                        <w:pPr>
                          <w:tabs>
                            <w:tab w:val="left" w:pos="731"/>
                          </w:tabs>
                          <w:spacing w:line="276" w:lineRule="auto"/>
                          <w:ind w:left="720"/>
                          <w:jc w:val="both"/>
                          <w:rPr>
                            <w:rFonts w:ascii="Museo Sans 100" w:hAnsi="Museo Sans 100"/>
                            <w:sz w:val="20"/>
                            <w:szCs w:val="20"/>
                          </w:rPr>
                        </w:pPr>
                        <w:r>
                          <w:rPr>
                            <w:rFonts w:ascii="Museo Sans 100" w:hAnsi="Museo Sans 100"/>
                            <w:sz w:val="20"/>
                            <w:szCs w:val="20"/>
                          </w:rPr>
                          <w:t>hijos del contribuyente</w:t>
                        </w:r>
                      </w:p>
                      <w:p w:rsidR="00004E07" w:rsidRDefault="00004E07" w:rsidP="00004E07">
                        <w:pPr>
                          <w:tabs>
                            <w:tab w:val="left" w:pos="731"/>
                          </w:tabs>
                          <w:spacing w:line="276" w:lineRule="auto"/>
                          <w:ind w:left="720"/>
                          <w:jc w:val="both"/>
                          <w:rPr>
                            <w:rFonts w:ascii="Museo Sans 100" w:hAnsi="Museo Sans 100"/>
                            <w:sz w:val="20"/>
                            <w:szCs w:val="20"/>
                          </w:rPr>
                        </w:pPr>
                      </w:p>
                      <w:p w:rsidR="00004E07" w:rsidRDefault="00004E07" w:rsidP="00004E07">
                        <w:pPr>
                          <w:numPr>
                            <w:ilvl w:val="0"/>
                            <w:numId w:val="8"/>
                          </w:numPr>
                          <w:tabs>
                            <w:tab w:val="left" w:pos="731"/>
                          </w:tabs>
                          <w:spacing w:line="276" w:lineRule="auto"/>
                          <w:jc w:val="both"/>
                          <w:rPr>
                            <w:rFonts w:ascii="Museo Sans 100" w:hAnsi="Museo Sans 100"/>
                            <w:sz w:val="20"/>
                            <w:szCs w:val="20"/>
                          </w:rPr>
                        </w:pPr>
                        <w:r w:rsidRPr="003A6256">
                          <w:rPr>
                            <w:rFonts w:ascii="Museo Sans 100" w:hAnsi="Museo Sans 100"/>
                            <w:sz w:val="20"/>
                            <w:szCs w:val="20"/>
                          </w:rPr>
                          <w:t xml:space="preserve">Certificación de la Partida de </w:t>
                        </w:r>
                        <w:r>
                          <w:rPr>
                            <w:rFonts w:ascii="Museo Sans 100" w:hAnsi="Museo Sans 100"/>
                            <w:sz w:val="20"/>
                            <w:szCs w:val="20"/>
                          </w:rPr>
                          <w:t>Defunción de</w:t>
                        </w:r>
                      </w:p>
                      <w:p w:rsidR="00004E07" w:rsidRDefault="002E4BA5" w:rsidP="00004E07">
                        <w:pPr>
                          <w:tabs>
                            <w:tab w:val="left" w:pos="731"/>
                          </w:tabs>
                          <w:spacing w:line="276" w:lineRule="auto"/>
                          <w:ind w:left="720"/>
                          <w:jc w:val="both"/>
                          <w:rPr>
                            <w:rFonts w:ascii="Museo Sans 100" w:hAnsi="Museo Sans 100"/>
                            <w:sz w:val="20"/>
                            <w:szCs w:val="20"/>
                          </w:rPr>
                        </w:pPr>
                        <w:r>
                          <w:rPr>
                            <w:rFonts w:ascii="Museo Sans 100" w:hAnsi="Museo Sans 100"/>
                            <w:sz w:val="20"/>
                            <w:szCs w:val="20"/>
                          </w:rPr>
                          <w:t>p</w:t>
                        </w:r>
                        <w:r w:rsidR="00004E07">
                          <w:rPr>
                            <w:rFonts w:ascii="Museo Sans 100" w:hAnsi="Museo Sans 100"/>
                            <w:sz w:val="20"/>
                            <w:szCs w:val="20"/>
                          </w:rPr>
                          <w:t>adres del contribuyente</w:t>
                        </w:r>
                      </w:p>
                      <w:p w:rsidR="00004E07" w:rsidRDefault="00004E07" w:rsidP="00004E07">
                        <w:pPr>
                          <w:tabs>
                            <w:tab w:val="left" w:pos="731"/>
                          </w:tabs>
                          <w:spacing w:line="276" w:lineRule="auto"/>
                          <w:ind w:left="720"/>
                          <w:jc w:val="both"/>
                          <w:rPr>
                            <w:rFonts w:ascii="Museo Sans 100" w:hAnsi="Museo Sans 100"/>
                            <w:sz w:val="20"/>
                            <w:szCs w:val="20"/>
                          </w:rPr>
                        </w:pPr>
                      </w:p>
                      <w:p w:rsidR="00004E07" w:rsidRDefault="00004E07" w:rsidP="00004E07">
                        <w:pPr>
                          <w:numPr>
                            <w:ilvl w:val="0"/>
                            <w:numId w:val="8"/>
                          </w:numPr>
                          <w:tabs>
                            <w:tab w:val="left" w:pos="731"/>
                          </w:tabs>
                          <w:spacing w:line="276" w:lineRule="auto"/>
                          <w:jc w:val="both"/>
                          <w:rPr>
                            <w:rFonts w:ascii="Museo Sans 100" w:hAnsi="Museo Sans 100"/>
                            <w:sz w:val="20"/>
                            <w:szCs w:val="20"/>
                          </w:rPr>
                        </w:pPr>
                        <w:r w:rsidRPr="003A6256">
                          <w:rPr>
                            <w:rFonts w:ascii="Museo Sans 100" w:hAnsi="Museo Sans 100"/>
                            <w:sz w:val="20"/>
                            <w:szCs w:val="20"/>
                          </w:rPr>
                          <w:t>Declaratoria de heredero</w:t>
                        </w:r>
                      </w:p>
                      <w:p w:rsidR="00004E07" w:rsidRDefault="00004E07" w:rsidP="00004E07">
                        <w:pPr>
                          <w:tabs>
                            <w:tab w:val="left" w:pos="731"/>
                          </w:tabs>
                          <w:spacing w:line="276" w:lineRule="auto"/>
                          <w:ind w:left="720"/>
                          <w:jc w:val="both"/>
                          <w:rPr>
                            <w:rFonts w:ascii="Museo Sans 100" w:hAnsi="Museo Sans 100"/>
                            <w:sz w:val="20"/>
                            <w:szCs w:val="20"/>
                          </w:rPr>
                        </w:pPr>
                      </w:p>
                      <w:p w:rsidR="00034164" w:rsidRPr="00004E07" w:rsidRDefault="00034164" w:rsidP="00004E07">
                        <w:pPr>
                          <w:numPr>
                            <w:ilvl w:val="0"/>
                            <w:numId w:val="8"/>
                          </w:numPr>
                          <w:tabs>
                            <w:tab w:val="left" w:pos="731"/>
                          </w:tabs>
                          <w:spacing w:line="276" w:lineRule="auto"/>
                          <w:jc w:val="both"/>
                          <w:rPr>
                            <w:rFonts w:ascii="Museo Sans 100" w:hAnsi="Museo Sans 100"/>
                            <w:sz w:val="20"/>
                            <w:szCs w:val="20"/>
                          </w:rPr>
                        </w:pPr>
                        <w:r w:rsidRPr="00004E07">
                          <w:rPr>
                            <w:rFonts w:ascii="Museo Sans 100" w:hAnsi="Museo Sans 100"/>
                            <w:sz w:val="20"/>
                            <w:szCs w:val="20"/>
                          </w:rPr>
                          <w:t xml:space="preserve">Testimonio de Poder, acta notarial, o autorización </w:t>
                        </w:r>
                      </w:p>
                      <w:p w:rsidR="00034164" w:rsidRDefault="002E4BA5" w:rsidP="00535A79">
                        <w:pPr>
                          <w:ind w:left="720"/>
                          <w:jc w:val="both"/>
                          <w:rPr>
                            <w:rFonts w:ascii="Museo Sans 100" w:hAnsi="Museo Sans 100"/>
                            <w:sz w:val="20"/>
                            <w:szCs w:val="20"/>
                          </w:rPr>
                        </w:pPr>
                        <w:r>
                          <w:rPr>
                            <w:rFonts w:ascii="Museo Sans 100" w:hAnsi="Museo Sans 100"/>
                            <w:sz w:val="20"/>
                            <w:szCs w:val="20"/>
                          </w:rPr>
                          <w:t>c</w:t>
                        </w:r>
                        <w:r w:rsidR="00034164" w:rsidRPr="003A6256">
                          <w:rPr>
                            <w:rFonts w:ascii="Museo Sans 100" w:hAnsi="Museo Sans 100"/>
                            <w:sz w:val="20"/>
                            <w:szCs w:val="20"/>
                          </w:rPr>
                          <w:t>on firma autenticada por notario</w:t>
                        </w:r>
                      </w:p>
                      <w:p w:rsidR="00004E07" w:rsidRDefault="00004E07" w:rsidP="00535A79">
                        <w:pPr>
                          <w:ind w:left="720"/>
                          <w:jc w:val="both"/>
                          <w:rPr>
                            <w:rFonts w:ascii="Museo Sans 100" w:hAnsi="Museo Sans 100"/>
                            <w:sz w:val="20"/>
                            <w:szCs w:val="20"/>
                          </w:rPr>
                        </w:pPr>
                      </w:p>
                      <w:p w:rsidR="00004E07" w:rsidRDefault="00004E07" w:rsidP="00004E07">
                        <w:pPr>
                          <w:numPr>
                            <w:ilvl w:val="0"/>
                            <w:numId w:val="8"/>
                          </w:numPr>
                          <w:jc w:val="both"/>
                          <w:rPr>
                            <w:rFonts w:ascii="Museo Sans 100" w:hAnsi="Museo Sans 100"/>
                            <w:sz w:val="20"/>
                            <w:szCs w:val="20"/>
                          </w:rPr>
                        </w:pPr>
                        <w:r>
                          <w:rPr>
                            <w:rFonts w:ascii="Museo Sans 100" w:hAnsi="Museo Sans 100"/>
                            <w:sz w:val="20"/>
                            <w:szCs w:val="20"/>
                          </w:rPr>
                          <w:t>DUI de peticionario y contribuyente fallecido</w:t>
                        </w:r>
                      </w:p>
                      <w:p w:rsidR="00004E07" w:rsidRDefault="00004E07" w:rsidP="00004E07">
                        <w:pPr>
                          <w:ind w:left="720"/>
                          <w:jc w:val="both"/>
                          <w:rPr>
                            <w:rFonts w:ascii="Museo Sans 100" w:hAnsi="Museo Sans 100"/>
                            <w:sz w:val="20"/>
                            <w:szCs w:val="20"/>
                          </w:rPr>
                        </w:pPr>
                      </w:p>
                      <w:p w:rsidR="00004E07" w:rsidRPr="003A6256" w:rsidRDefault="00004E07" w:rsidP="00004E07">
                        <w:pPr>
                          <w:numPr>
                            <w:ilvl w:val="0"/>
                            <w:numId w:val="8"/>
                          </w:numPr>
                          <w:jc w:val="both"/>
                          <w:rPr>
                            <w:rFonts w:ascii="Museo Sans 100" w:hAnsi="Museo Sans 100"/>
                            <w:sz w:val="20"/>
                            <w:szCs w:val="20"/>
                          </w:rPr>
                        </w:pPr>
                        <w:r>
                          <w:rPr>
                            <w:rFonts w:ascii="Museo Sans 100" w:hAnsi="Museo Sans 100"/>
                            <w:sz w:val="20"/>
                            <w:szCs w:val="20"/>
                          </w:rPr>
                          <w:t>Hoja impresa</w:t>
                        </w:r>
                        <w:r w:rsidR="002E4BA5">
                          <w:rPr>
                            <w:rFonts w:ascii="Museo Sans 100" w:hAnsi="Museo Sans 100"/>
                            <w:sz w:val="20"/>
                            <w:szCs w:val="20"/>
                          </w:rPr>
                          <w:t xml:space="preserve"> del Portal de Servicios en Línea, sobre el estado de la</w:t>
                        </w:r>
                      </w:p>
                      <w:p w:rsidR="00034164" w:rsidRDefault="002E4BA5" w:rsidP="00535A79">
                        <w:pPr>
                          <w:ind w:left="720"/>
                          <w:jc w:val="both"/>
                          <w:rPr>
                            <w:rFonts w:ascii="Museo Sans 100" w:hAnsi="Museo Sans 100"/>
                            <w:sz w:val="20"/>
                            <w:szCs w:val="20"/>
                          </w:rPr>
                        </w:pPr>
                        <w:r>
                          <w:rPr>
                            <w:rFonts w:ascii="Museo Sans 100" w:hAnsi="Museo Sans 100"/>
                            <w:sz w:val="20"/>
                            <w:szCs w:val="20"/>
                          </w:rPr>
                          <w:t>Devolución del Impuesto sobre la Renta del contribuyente fallecido</w:t>
                        </w:r>
                      </w:p>
                      <w:p w:rsidR="002E4BA5" w:rsidRDefault="002E4BA5" w:rsidP="00535A79">
                        <w:pPr>
                          <w:ind w:left="720"/>
                          <w:jc w:val="both"/>
                          <w:rPr>
                            <w:rFonts w:ascii="Museo Sans 100" w:hAnsi="Museo Sans 100"/>
                            <w:sz w:val="20"/>
                            <w:szCs w:val="20"/>
                          </w:rPr>
                        </w:pPr>
                      </w:p>
                      <w:p w:rsidR="002E4BA5" w:rsidRDefault="002E4BA5" w:rsidP="002E4BA5">
                        <w:pPr>
                          <w:numPr>
                            <w:ilvl w:val="0"/>
                            <w:numId w:val="8"/>
                          </w:numPr>
                          <w:jc w:val="both"/>
                          <w:rPr>
                            <w:rFonts w:ascii="Museo Sans 100" w:hAnsi="Museo Sans 100"/>
                            <w:sz w:val="20"/>
                            <w:szCs w:val="20"/>
                          </w:rPr>
                        </w:pPr>
                        <w:r>
                          <w:rPr>
                            <w:rFonts w:ascii="Museo Sans 100" w:hAnsi="Museo Sans 100"/>
                            <w:sz w:val="20"/>
                            <w:szCs w:val="20"/>
                          </w:rPr>
                          <w:t>Copia de solicitud de cobro</w:t>
                        </w:r>
                      </w:p>
                      <w:p w:rsidR="002E4BA5" w:rsidRDefault="002E4BA5" w:rsidP="00535A79">
                        <w:pPr>
                          <w:ind w:left="720"/>
                          <w:jc w:val="both"/>
                          <w:rPr>
                            <w:rFonts w:ascii="Museo Sans 100" w:hAnsi="Museo Sans 100"/>
                            <w:sz w:val="20"/>
                            <w:szCs w:val="20"/>
                          </w:rPr>
                        </w:pPr>
                      </w:p>
                      <w:p w:rsidR="002E4BA5" w:rsidRPr="003A6256" w:rsidRDefault="002E4BA5" w:rsidP="00535A79">
                        <w:pPr>
                          <w:ind w:left="720"/>
                          <w:jc w:val="both"/>
                          <w:rPr>
                            <w:rFonts w:ascii="Museo Sans 100" w:hAnsi="Museo Sans 100"/>
                            <w:sz w:val="20"/>
                            <w:szCs w:val="20"/>
                          </w:rPr>
                        </w:pPr>
                      </w:p>
                      <w:p w:rsidR="00034164" w:rsidRPr="003A6256" w:rsidRDefault="00034164" w:rsidP="00004E07">
                        <w:pPr>
                          <w:spacing w:line="276" w:lineRule="auto"/>
                          <w:jc w:val="both"/>
                          <w:rPr>
                            <w:rFonts w:ascii="Museo Sans 100" w:hAnsi="Museo Sans 100"/>
                            <w:sz w:val="20"/>
                            <w:szCs w:val="20"/>
                          </w:rPr>
                        </w:pPr>
                      </w:p>
                    </w:tc>
                    <w:tc>
                      <w:tcPr>
                        <w:tcW w:w="1843" w:type="dxa"/>
                      </w:tcPr>
                      <w:p w:rsidR="00034164" w:rsidRPr="003A6256" w:rsidRDefault="00D77907" w:rsidP="00096341">
                        <w:pPr>
                          <w:ind w:right="-225"/>
                          <w:jc w:val="both"/>
                          <w:rPr>
                            <w:rFonts w:ascii="Museo Sans 100" w:hAnsi="Museo Sans 100"/>
                            <w:sz w:val="20"/>
                            <w:szCs w:val="20"/>
                          </w:rPr>
                        </w:pPr>
                        <w:r>
                          <w:rPr>
                            <w:rFonts w:ascii="Museo Sans 100" w:hAnsi="Museo Sans 100"/>
                            <w:noProof/>
                            <w:sz w:val="20"/>
                            <w:szCs w:val="20"/>
                            <w:lang w:val="es-SV" w:eastAsia="es-SV"/>
                          </w:rPr>
                          <mc:AlternateContent>
                            <mc:Choice Requires="wps">
                              <w:drawing>
                                <wp:anchor distT="0" distB="0" distL="114300" distR="114300" simplePos="0" relativeHeight="251663872" behindDoc="0" locked="0" layoutInCell="1" allowOverlap="1">
                                  <wp:simplePos x="0" y="0"/>
                                  <wp:positionH relativeFrom="column">
                                    <wp:posOffset>113030</wp:posOffset>
                                  </wp:positionH>
                                  <wp:positionV relativeFrom="paragraph">
                                    <wp:posOffset>3135630</wp:posOffset>
                                  </wp:positionV>
                                  <wp:extent cx="304800" cy="276225"/>
                                  <wp:effectExtent l="9525" t="11430" r="9525" b="7620"/>
                                  <wp:wrapNone/>
                                  <wp:docPr id="10"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2ED557" id="AutoShape 134" o:spid="_x0000_s1026" style="position:absolute;margin-left:8.9pt;margin-top:246.9pt;width:24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"/>
                              </w:pict>
                            </mc:Fallback>
                          </mc:AlternateContent>
                        </w:r>
                        <w:r w:rsidR="006D5F49">
                          <w:rPr>
                            <w:rFonts w:ascii="Museo Sans 100" w:hAnsi="Museo Sans 100"/>
                            <w:noProof/>
                            <w:sz w:val="20"/>
                            <w:szCs w:val="20"/>
                            <w:lang w:val="es-SV" w:eastAsia="es-SV"/>
                          </w:rPr>
                          <mc:AlternateContent>
                            <mc:Choice Requires="wps">
                              <w:drawing>
                                <wp:anchor distT="0" distB="0" distL="114300" distR="114300" simplePos="0" relativeHeight="251662848" behindDoc="0" locked="0" layoutInCell="1" allowOverlap="1">
                                  <wp:simplePos x="0" y="0"/>
                                  <wp:positionH relativeFrom="column">
                                    <wp:posOffset>99060</wp:posOffset>
                                  </wp:positionH>
                                  <wp:positionV relativeFrom="paragraph">
                                    <wp:posOffset>2726055</wp:posOffset>
                                  </wp:positionV>
                                  <wp:extent cx="304800" cy="276225"/>
                                  <wp:effectExtent l="5080" t="11430" r="13970" b="7620"/>
                                  <wp:wrapNone/>
                                  <wp:docPr id="11"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0DAE8D" id="AutoShape 133" o:spid="_x0000_s1026" style="position:absolute;margin-left:7.8pt;margin-top:214.65pt;width:24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"/>
                              </w:pict>
                            </mc:Fallback>
                          </mc:AlternateContent>
                        </w:r>
                        <w:r w:rsidR="006D5F49">
                          <w:rPr>
                            <w:rFonts w:ascii="Museo Sans 100" w:hAnsi="Museo Sans 100"/>
                            <w:noProof/>
                            <w:sz w:val="20"/>
                            <w:szCs w:val="20"/>
                            <w:lang w:val="es-SV" w:eastAsia="es-SV"/>
                          </w:rPr>
                          <mc:AlternateContent>
                            <mc:Choice Requires="wps">
                              <w:drawing>
                                <wp:anchor distT="0" distB="0" distL="114300" distR="114300" simplePos="0" relativeHeight="251657728" behindDoc="0" locked="0" layoutInCell="1" allowOverlap="1">
                                  <wp:simplePos x="0" y="0"/>
                                  <wp:positionH relativeFrom="column">
                                    <wp:posOffset>74930</wp:posOffset>
                                  </wp:positionH>
                                  <wp:positionV relativeFrom="paragraph">
                                    <wp:posOffset>430530</wp:posOffset>
                                  </wp:positionV>
                                  <wp:extent cx="304800" cy="276225"/>
                                  <wp:effectExtent l="9525" t="11430" r="9525" b="7620"/>
                                  <wp:wrapNone/>
                                  <wp:docPr id="9"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7C4379" id="AutoShape 128" o:spid="_x0000_s1026" style="position:absolute;margin-left:5.9pt;margin-top:33.9pt;width:24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"/>
                              </w:pict>
                            </mc:Fallback>
                          </mc:AlternateContent>
                        </w:r>
                        <w:r w:rsidR="006D5F49">
                          <w:rPr>
                            <w:rFonts w:ascii="Museo Sans 100" w:hAnsi="Museo Sans 100"/>
                            <w:noProof/>
                            <w:sz w:val="20"/>
                            <w:szCs w:val="20"/>
                            <w:lang w:val="es-SV" w:eastAsia="es-SV"/>
                          </w:rPr>
                          <mc:AlternateContent>
                            <mc:Choice Requires="wps">
                              <w:drawing>
                                <wp:anchor distT="0" distB="0" distL="114300" distR="114300" simplePos="0" relativeHeight="251658752" behindDoc="0" locked="0" layoutInCell="1" allowOverlap="1">
                                  <wp:simplePos x="0" y="0"/>
                                  <wp:positionH relativeFrom="column">
                                    <wp:posOffset>74930</wp:posOffset>
                                  </wp:positionH>
                                  <wp:positionV relativeFrom="paragraph">
                                    <wp:posOffset>906780</wp:posOffset>
                                  </wp:positionV>
                                  <wp:extent cx="304800" cy="276225"/>
                                  <wp:effectExtent l="9525" t="11430" r="9525" b="7620"/>
                                  <wp:wrapNone/>
                                  <wp:docPr id="8"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4BB0A" id="AutoShape 129" o:spid="_x0000_s1026" style="position:absolute;margin-left:5.9pt;margin-top:71.4pt;width:24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"/>
                              </w:pict>
                            </mc:Fallback>
                          </mc:AlternateContent>
                        </w:r>
                        <w:r w:rsidR="006D5F49">
                          <w:rPr>
                            <w:rFonts w:ascii="Museo Sans 100" w:hAnsi="Museo Sans 100"/>
                            <w:noProof/>
                            <w:sz w:val="20"/>
                            <w:szCs w:val="20"/>
                            <w:lang w:val="es-SV" w:eastAsia="es-SV"/>
                          </w:rPr>
                          <mc:AlternateContent>
                            <mc:Choice Requires="wps">
                              <w:drawing>
                                <wp:anchor distT="0" distB="0" distL="114300" distR="114300" simplePos="0" relativeHeight="251659776" behindDoc="0" locked="0" layoutInCell="1" allowOverlap="1">
                                  <wp:simplePos x="0" y="0"/>
                                  <wp:positionH relativeFrom="column">
                                    <wp:posOffset>74930</wp:posOffset>
                                  </wp:positionH>
                                  <wp:positionV relativeFrom="paragraph">
                                    <wp:posOffset>1365250</wp:posOffset>
                                  </wp:positionV>
                                  <wp:extent cx="304800" cy="276225"/>
                                  <wp:effectExtent l="9525" t="12700" r="9525" b="6350"/>
                                  <wp:wrapNone/>
                                  <wp:docPr id="7"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85DE4" id="AutoShape 130" o:spid="_x0000_s1026" style="position:absolute;margin-left:5.9pt;margin-top:107.5pt;width:24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"/>
                              </w:pict>
                            </mc:Fallback>
                          </mc:AlternateContent>
                        </w:r>
                        <w:r w:rsidR="006D5F49">
                          <w:rPr>
                            <w:rFonts w:ascii="Museo Sans 100" w:hAnsi="Museo Sans 100"/>
                            <w:noProof/>
                            <w:sz w:val="20"/>
                            <w:szCs w:val="20"/>
                            <w:lang w:val="es-SV" w:eastAsia="es-SV"/>
                          </w:rPr>
                          <mc:AlternateContent>
                            <mc:Choice Requires="wps">
                              <w:drawing>
                                <wp:anchor distT="0" distB="0" distL="114300" distR="114300" simplePos="0" relativeHeight="251660800" behindDoc="0" locked="0" layoutInCell="1" allowOverlap="1">
                                  <wp:simplePos x="0" y="0"/>
                                  <wp:positionH relativeFrom="column">
                                    <wp:posOffset>84455</wp:posOffset>
                                  </wp:positionH>
                                  <wp:positionV relativeFrom="paragraph">
                                    <wp:posOffset>1811655</wp:posOffset>
                                  </wp:positionV>
                                  <wp:extent cx="304800" cy="276225"/>
                                  <wp:effectExtent l="9525" t="11430" r="9525" b="7620"/>
                                  <wp:wrapNone/>
                                  <wp:docPr id="6"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BCD7D" id="AutoShape 131" o:spid="_x0000_s1026" style="position:absolute;margin-left:6.65pt;margin-top:142.65pt;width:24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"/>
                              </w:pict>
                            </mc:Fallback>
                          </mc:AlternateContent>
                        </w:r>
                        <w:r w:rsidR="006D5F49">
                          <w:rPr>
                            <w:rFonts w:ascii="Museo Sans 100" w:hAnsi="Museo Sans 100"/>
                            <w:noProof/>
                            <w:sz w:val="20"/>
                            <w:szCs w:val="20"/>
                            <w:lang w:val="es-SV" w:eastAsia="es-SV"/>
                          </w:rPr>
                          <mc:AlternateContent>
                            <mc:Choice Requires="wps">
                              <w:drawing>
                                <wp:anchor distT="0" distB="0" distL="114300" distR="114300" simplePos="0" relativeHeight="251661824" behindDoc="0" locked="0" layoutInCell="1" allowOverlap="1">
                                  <wp:simplePos x="0" y="0"/>
                                  <wp:positionH relativeFrom="column">
                                    <wp:posOffset>99060</wp:posOffset>
                                  </wp:positionH>
                                  <wp:positionV relativeFrom="paragraph">
                                    <wp:posOffset>2260600</wp:posOffset>
                                  </wp:positionV>
                                  <wp:extent cx="304800" cy="276225"/>
                                  <wp:effectExtent l="5080" t="12700" r="13970" b="6350"/>
                                  <wp:wrapNone/>
                                  <wp:docPr id="5"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DB725" id="AutoShape 132" o:spid="_x0000_s1026" style="position:absolute;margin-left:7.8pt;margin-top:178pt;width:24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"/>
                              </w:pict>
                            </mc:Fallback>
                          </mc:AlternateContent>
                        </w:r>
                        <w:r w:rsidR="00034164" w:rsidRPr="003A6256">
                          <w:rPr>
                            <w:rFonts w:ascii="Museo Sans 100" w:hAnsi="Museo Sans 100"/>
                            <w:sz w:val="20"/>
                            <w:szCs w:val="20"/>
                          </w:rPr>
                          <w:t xml:space="preserve">      </w:t>
                        </w:r>
                      </w:p>
                    </w:tc>
                    <w:tc>
                      <w:tcPr>
                        <w:tcW w:w="851" w:type="dxa"/>
                      </w:tcPr>
                      <w:p w:rsidR="00034164" w:rsidRPr="003A6256" w:rsidRDefault="00034164" w:rsidP="00096341">
                        <w:pPr>
                          <w:jc w:val="both"/>
                          <w:rPr>
                            <w:rFonts w:ascii="Museo Sans 100" w:hAnsi="Museo Sans 100"/>
                            <w:sz w:val="20"/>
                            <w:szCs w:val="20"/>
                          </w:rPr>
                        </w:pPr>
                        <w:r w:rsidRPr="003A6256">
                          <w:rPr>
                            <w:rFonts w:ascii="Museo Sans 100" w:hAnsi="Museo Sans 100"/>
                            <w:sz w:val="20"/>
                            <w:szCs w:val="20"/>
                          </w:rPr>
                          <w:t xml:space="preserve"> </w:t>
                        </w:r>
                      </w:p>
                    </w:tc>
                  </w:tr>
                  <w:tr w:rsidR="00034164" w:rsidRPr="003A6256" w:rsidTr="00535A79">
                    <w:tc>
                      <w:tcPr>
                        <w:tcW w:w="6941" w:type="dxa"/>
                      </w:tcPr>
                      <w:p w:rsidR="00034164" w:rsidRPr="003A6256" w:rsidRDefault="00034164" w:rsidP="00535A79">
                        <w:pPr>
                          <w:tabs>
                            <w:tab w:val="left" w:pos="6000"/>
                            <w:tab w:val="left" w:pos="6120"/>
                          </w:tabs>
                          <w:spacing w:line="276" w:lineRule="auto"/>
                          <w:ind w:left="360"/>
                          <w:jc w:val="both"/>
                          <w:rPr>
                            <w:rFonts w:ascii="Museo Sans 100" w:hAnsi="Museo Sans 100"/>
                            <w:sz w:val="20"/>
                            <w:szCs w:val="20"/>
                          </w:rPr>
                        </w:pPr>
                      </w:p>
                    </w:tc>
                    <w:tc>
                      <w:tcPr>
                        <w:tcW w:w="1843" w:type="dxa"/>
                      </w:tcPr>
                      <w:p w:rsidR="00034164" w:rsidRPr="003A6256" w:rsidRDefault="00034164" w:rsidP="00535A79">
                        <w:pPr>
                          <w:jc w:val="both"/>
                          <w:rPr>
                            <w:rFonts w:ascii="Museo Sans 100" w:hAnsi="Museo Sans 100"/>
                            <w:sz w:val="20"/>
                            <w:szCs w:val="20"/>
                          </w:rPr>
                        </w:pPr>
                      </w:p>
                    </w:tc>
                    <w:tc>
                      <w:tcPr>
                        <w:tcW w:w="851" w:type="dxa"/>
                      </w:tcPr>
                      <w:p w:rsidR="00034164" w:rsidRPr="003A6256" w:rsidRDefault="00034164" w:rsidP="00535A79">
                        <w:pPr>
                          <w:jc w:val="both"/>
                          <w:rPr>
                            <w:rFonts w:ascii="Museo Sans 100" w:hAnsi="Museo Sans 100"/>
                            <w:sz w:val="20"/>
                            <w:szCs w:val="20"/>
                          </w:rPr>
                        </w:pPr>
                      </w:p>
                    </w:tc>
                  </w:tr>
                  <w:tr w:rsidR="00004E07" w:rsidRPr="003A6256" w:rsidTr="00535A79">
                    <w:tc>
                      <w:tcPr>
                        <w:tcW w:w="6941" w:type="dxa"/>
                      </w:tcPr>
                      <w:p w:rsidR="00004E07" w:rsidRPr="003A6256" w:rsidRDefault="00004E07" w:rsidP="00535A79">
                        <w:pPr>
                          <w:tabs>
                            <w:tab w:val="left" w:pos="6000"/>
                            <w:tab w:val="left" w:pos="6120"/>
                          </w:tabs>
                          <w:spacing w:line="276" w:lineRule="auto"/>
                          <w:ind w:left="360"/>
                          <w:jc w:val="both"/>
                          <w:rPr>
                            <w:rFonts w:ascii="Museo Sans 100" w:hAnsi="Museo Sans 100"/>
                            <w:sz w:val="20"/>
                            <w:szCs w:val="20"/>
                          </w:rPr>
                        </w:pPr>
                      </w:p>
                    </w:tc>
                    <w:tc>
                      <w:tcPr>
                        <w:tcW w:w="1843" w:type="dxa"/>
                      </w:tcPr>
                      <w:p w:rsidR="00004E07" w:rsidRPr="003A6256" w:rsidRDefault="00004E07" w:rsidP="00535A79">
                        <w:pPr>
                          <w:jc w:val="both"/>
                          <w:rPr>
                            <w:rFonts w:ascii="Museo Sans 100" w:hAnsi="Museo Sans 100"/>
                            <w:sz w:val="20"/>
                            <w:szCs w:val="20"/>
                          </w:rPr>
                        </w:pPr>
                      </w:p>
                    </w:tc>
                    <w:tc>
                      <w:tcPr>
                        <w:tcW w:w="851" w:type="dxa"/>
                      </w:tcPr>
                      <w:p w:rsidR="00004E07" w:rsidRPr="003A6256" w:rsidRDefault="00004E07" w:rsidP="00535A79">
                        <w:pPr>
                          <w:jc w:val="both"/>
                          <w:rPr>
                            <w:rFonts w:ascii="Museo Sans 100" w:hAnsi="Museo Sans 100"/>
                            <w:sz w:val="20"/>
                            <w:szCs w:val="20"/>
                          </w:rPr>
                        </w:pPr>
                      </w:p>
                    </w:tc>
                  </w:tr>
                  <w:tr w:rsidR="00034164" w:rsidRPr="003A6256" w:rsidTr="00535A79">
                    <w:tc>
                      <w:tcPr>
                        <w:tcW w:w="6941" w:type="dxa"/>
                      </w:tcPr>
                      <w:p w:rsidR="00034164" w:rsidRPr="003A6256" w:rsidRDefault="00034164" w:rsidP="00004E07">
                        <w:pPr>
                          <w:spacing w:line="276" w:lineRule="auto"/>
                          <w:jc w:val="both"/>
                          <w:rPr>
                            <w:rFonts w:ascii="Museo Sans 100" w:hAnsi="Museo Sans 100"/>
                            <w:sz w:val="20"/>
                            <w:szCs w:val="20"/>
                          </w:rPr>
                        </w:pPr>
                      </w:p>
                      <w:p w:rsidR="00B145DC" w:rsidRPr="003A6256" w:rsidRDefault="00B145DC" w:rsidP="008D54FE">
                        <w:pPr>
                          <w:tabs>
                            <w:tab w:val="left" w:pos="6727"/>
                          </w:tabs>
                          <w:spacing w:line="276" w:lineRule="auto"/>
                          <w:ind w:right="-108"/>
                          <w:jc w:val="both"/>
                          <w:rPr>
                            <w:rFonts w:ascii="Museo Sans 100" w:hAnsi="Museo Sans 100"/>
                            <w:color w:val="000000"/>
                            <w:sz w:val="20"/>
                            <w:szCs w:val="20"/>
                          </w:rPr>
                        </w:pPr>
                      </w:p>
                    </w:tc>
                    <w:tc>
                      <w:tcPr>
                        <w:tcW w:w="1843" w:type="dxa"/>
                      </w:tcPr>
                      <w:p w:rsidR="00034164" w:rsidRPr="003A6256" w:rsidRDefault="00034164" w:rsidP="00535A79">
                        <w:pPr>
                          <w:tabs>
                            <w:tab w:val="left" w:pos="884"/>
                          </w:tabs>
                          <w:ind w:right="-701" w:firstLine="459"/>
                          <w:jc w:val="both"/>
                          <w:rPr>
                            <w:rFonts w:ascii="Museo Sans 100" w:hAnsi="Museo Sans 100"/>
                            <w:sz w:val="20"/>
                            <w:szCs w:val="20"/>
                          </w:rPr>
                        </w:pPr>
                      </w:p>
                    </w:tc>
                    <w:tc>
                      <w:tcPr>
                        <w:tcW w:w="851" w:type="dxa"/>
                      </w:tcPr>
                      <w:p w:rsidR="00034164" w:rsidRPr="003A6256" w:rsidRDefault="00034164" w:rsidP="00535A79">
                        <w:pPr>
                          <w:jc w:val="both"/>
                          <w:rPr>
                            <w:rFonts w:ascii="Museo Sans 100" w:hAnsi="Museo Sans 100"/>
                            <w:sz w:val="20"/>
                            <w:szCs w:val="20"/>
                          </w:rPr>
                        </w:pPr>
                      </w:p>
                    </w:tc>
                  </w:tr>
                  <w:tr w:rsidR="00034164" w:rsidRPr="003A6256" w:rsidTr="00535A79">
                    <w:tc>
                      <w:tcPr>
                        <w:tcW w:w="6941" w:type="dxa"/>
                      </w:tcPr>
                      <w:p w:rsidR="00355C97" w:rsidRPr="003A6256" w:rsidRDefault="00355C97" w:rsidP="00535A79">
                        <w:pPr>
                          <w:jc w:val="both"/>
                          <w:rPr>
                            <w:rFonts w:ascii="Museo Sans 100" w:hAnsi="Museo Sans 100"/>
                            <w:sz w:val="20"/>
                            <w:szCs w:val="20"/>
                          </w:rPr>
                        </w:pPr>
                      </w:p>
                    </w:tc>
                    <w:tc>
                      <w:tcPr>
                        <w:tcW w:w="1843" w:type="dxa"/>
                      </w:tcPr>
                      <w:p w:rsidR="00034164" w:rsidRPr="003A6256" w:rsidRDefault="00034164" w:rsidP="00535A79">
                        <w:pPr>
                          <w:jc w:val="both"/>
                          <w:rPr>
                            <w:rFonts w:ascii="Museo Sans 100" w:hAnsi="Museo Sans 100"/>
                            <w:sz w:val="20"/>
                            <w:szCs w:val="20"/>
                          </w:rPr>
                        </w:pPr>
                      </w:p>
                    </w:tc>
                    <w:tc>
                      <w:tcPr>
                        <w:tcW w:w="851" w:type="dxa"/>
                      </w:tcPr>
                      <w:p w:rsidR="00034164" w:rsidRPr="003A6256" w:rsidRDefault="00034164" w:rsidP="00535A79">
                        <w:pPr>
                          <w:jc w:val="both"/>
                          <w:rPr>
                            <w:rFonts w:ascii="Museo Sans 100" w:hAnsi="Museo Sans 100"/>
                            <w:sz w:val="20"/>
                            <w:szCs w:val="20"/>
                          </w:rPr>
                        </w:pPr>
                      </w:p>
                    </w:tc>
                  </w:tr>
                  <w:tr w:rsidR="00034164" w:rsidRPr="003A6256" w:rsidTr="00D77907">
                    <w:tc>
                      <w:tcPr>
                        <w:tcW w:w="9635" w:type="dxa"/>
                        <w:gridSpan w:val="3"/>
                        <w:shd w:val="clear" w:color="auto" w:fill="auto"/>
                      </w:tcPr>
                      <w:p w:rsidR="00E23FC1" w:rsidRDefault="00E23FC1" w:rsidP="00535A79">
                        <w:pPr>
                          <w:ind w:right="-108"/>
                          <w:jc w:val="both"/>
                          <w:rPr>
                            <w:rFonts w:ascii="Museo Sans 100" w:hAnsi="Museo Sans 100"/>
                            <w:sz w:val="20"/>
                            <w:szCs w:val="20"/>
                          </w:rPr>
                        </w:pPr>
                      </w:p>
                      <w:p w:rsidR="00E23FC1" w:rsidRDefault="00E23FC1" w:rsidP="00535A79">
                        <w:pPr>
                          <w:ind w:right="-108"/>
                          <w:jc w:val="both"/>
                          <w:rPr>
                            <w:rFonts w:ascii="Museo Sans 100" w:hAnsi="Museo Sans 100"/>
                            <w:sz w:val="20"/>
                            <w:szCs w:val="20"/>
                          </w:rPr>
                        </w:pPr>
                      </w:p>
                      <w:p w:rsidR="00D77907" w:rsidRDefault="00D77907" w:rsidP="00535A79">
                        <w:pPr>
                          <w:ind w:right="-108"/>
                          <w:jc w:val="both"/>
                          <w:rPr>
                            <w:rFonts w:ascii="Museo Sans 100" w:hAnsi="Museo Sans 100"/>
                            <w:sz w:val="20"/>
                            <w:szCs w:val="20"/>
                          </w:rPr>
                        </w:pPr>
                      </w:p>
                      <w:p w:rsidR="00034164" w:rsidRPr="00352D67" w:rsidRDefault="00034164" w:rsidP="00535A79">
                        <w:pPr>
                          <w:ind w:right="-108"/>
                          <w:jc w:val="both"/>
                          <w:rPr>
                            <w:rFonts w:ascii="Museo Sans 100" w:hAnsi="Museo Sans 100"/>
                            <w:b/>
                            <w:color w:val="FFFFFF" w:themeColor="background1"/>
                            <w:sz w:val="20"/>
                            <w:szCs w:val="20"/>
                          </w:rPr>
                        </w:pPr>
                        <w:r w:rsidRPr="003A6256">
                          <w:rPr>
                            <w:rFonts w:ascii="Museo Sans 100" w:hAnsi="Museo Sans 100"/>
                            <w:sz w:val="20"/>
                            <w:szCs w:val="20"/>
                          </w:rPr>
                          <w:t>Para est</w:t>
                        </w:r>
                        <w:r w:rsidR="00712F4A">
                          <w:rPr>
                            <w:rFonts w:ascii="Museo Sans 100" w:hAnsi="Museo Sans 100"/>
                            <w:sz w:val="20"/>
                            <w:szCs w:val="20"/>
                          </w:rPr>
                          <w:t>a</w:t>
                        </w:r>
                        <w:r w:rsidR="00144F14">
                          <w:rPr>
                            <w:rFonts w:ascii="Museo Sans 100" w:hAnsi="Museo Sans 100"/>
                            <w:sz w:val="20"/>
                            <w:szCs w:val="20"/>
                          </w:rPr>
                          <w:t xml:space="preserve"> </w:t>
                        </w:r>
                        <w:r w:rsidR="00712F4A">
                          <w:rPr>
                            <w:rFonts w:ascii="Museo Sans 100" w:hAnsi="Museo Sans 100"/>
                            <w:sz w:val="20"/>
                            <w:szCs w:val="20"/>
                          </w:rPr>
                          <w:t>Dirección</w:t>
                        </w:r>
                        <w:r w:rsidRPr="003A6256">
                          <w:rPr>
                            <w:rFonts w:ascii="Museo Sans 100" w:hAnsi="Museo Sans 100"/>
                            <w:sz w:val="20"/>
                            <w:szCs w:val="20"/>
                          </w:rPr>
                          <w:t xml:space="preserve"> usted es un usuario importa</w:t>
                        </w:r>
                        <w:r w:rsidR="00E23FC1">
                          <w:rPr>
                            <w:rFonts w:ascii="Museo Sans 100" w:hAnsi="Museo Sans 100"/>
                            <w:sz w:val="20"/>
                            <w:szCs w:val="20"/>
                          </w:rPr>
                          <w:t>nte</w:t>
                        </w:r>
                        <w:r w:rsidRPr="003A6256">
                          <w:rPr>
                            <w:rFonts w:ascii="Museo Sans 100" w:hAnsi="Museo Sans 100"/>
                            <w:sz w:val="20"/>
                            <w:szCs w:val="20"/>
                          </w:rPr>
                          <w:t xml:space="preserve">, y siendo nuestra responsabilidad servirle con amabilidad, </w:t>
                        </w:r>
                        <w:r w:rsidRPr="00BA32B9">
                          <w:rPr>
                            <w:rFonts w:ascii="Museo Sans 100" w:hAnsi="Museo Sans 100"/>
                            <w:color w:val="000000"/>
                            <w:sz w:val="20"/>
                            <w:szCs w:val="20"/>
                          </w:rPr>
                          <w:t>eficiencia y eficacia, es necesario dar cumplimiento a esta guía, por lo que cualquier inquietud, puede realizarla personal o telefónicamente a este, donde será un placer atenderle y servirle.</w:t>
                        </w:r>
                        <w:r w:rsidRPr="00BA32B9">
                          <w:rPr>
                            <w:rFonts w:ascii="Museo Sans 100" w:hAnsi="Museo Sans 100"/>
                            <w:color w:val="000000"/>
                            <w:sz w:val="20"/>
                            <w:szCs w:val="20"/>
                            <w:lang w:eastAsia="en-US"/>
                          </w:rPr>
                          <w:t xml:space="preserve">  Nuestro servicio  está  publicado en la Página  WEB del</w:t>
                        </w:r>
                        <w:r w:rsidRPr="003A6256">
                          <w:rPr>
                            <w:rFonts w:ascii="Museo Sans 100" w:hAnsi="Museo Sans 100"/>
                            <w:sz w:val="20"/>
                            <w:szCs w:val="20"/>
                            <w:lang w:eastAsia="en-US"/>
                          </w:rPr>
                          <w:t xml:space="preserve"> Ministerio de Hacienda,  y para  efectos de ubicación la ruta del requisito es la siguiente: </w:t>
                        </w:r>
                        <w:hyperlink r:id="rId8" w:history="1">
                          <w:r w:rsidRPr="003A6256">
                            <w:rPr>
                              <w:rStyle w:val="Hipervnculo"/>
                              <w:rFonts w:ascii="Museo Sans 100" w:hAnsi="Museo Sans 100"/>
                              <w:b/>
                              <w:color w:val="auto"/>
                              <w:sz w:val="20"/>
                              <w:szCs w:val="20"/>
                            </w:rPr>
                            <w:t>Inicio</w:t>
                          </w:r>
                        </w:hyperlink>
                        <w:r w:rsidRPr="003A6256">
                          <w:rPr>
                            <w:rFonts w:ascii="Museo Sans 100" w:hAnsi="Museo Sans 100"/>
                            <w:b/>
                            <w:sz w:val="20"/>
                            <w:szCs w:val="20"/>
                          </w:rPr>
                          <w:t xml:space="preserve"> &gt; </w:t>
                        </w:r>
                        <w:hyperlink r:id="rId9" w:history="1">
                          <w:r w:rsidRPr="003A6256">
                            <w:rPr>
                              <w:rStyle w:val="Hipervnculo"/>
                              <w:rFonts w:ascii="Museo Sans 100" w:hAnsi="Museo Sans 100"/>
                              <w:b/>
                              <w:color w:val="auto"/>
                              <w:sz w:val="20"/>
                              <w:szCs w:val="20"/>
                            </w:rPr>
                            <w:t>Servicios</w:t>
                          </w:r>
                        </w:hyperlink>
                        <w:r w:rsidR="00D77907">
                          <w:rPr>
                            <w:rStyle w:val="Hipervnculo"/>
                            <w:rFonts w:ascii="Museo Sans 100" w:hAnsi="Museo Sans 100"/>
                            <w:b/>
                            <w:color w:val="auto"/>
                            <w:sz w:val="20"/>
                            <w:szCs w:val="20"/>
                          </w:rPr>
                          <w:t xml:space="preserve"> en ventanilla</w:t>
                        </w:r>
                        <w:r w:rsidR="002E4BA5">
                          <w:rPr>
                            <w:rFonts w:ascii="Museo Sans 100" w:hAnsi="Museo Sans 100"/>
                            <w:b/>
                            <w:sz w:val="20"/>
                            <w:szCs w:val="20"/>
                          </w:rPr>
                          <w:t xml:space="preserve"> &gt; </w:t>
                        </w:r>
                        <w:r w:rsidR="00D77907" w:rsidRPr="00D77907">
                          <w:rPr>
                            <w:rFonts w:ascii="Museo Sans 100" w:hAnsi="Museo Sans 100"/>
                            <w:b/>
                            <w:sz w:val="20"/>
                            <w:szCs w:val="20"/>
                            <w:u w:val="single"/>
                          </w:rPr>
                          <w:t>seleccione dependencia</w:t>
                        </w:r>
                        <w:r w:rsidR="00D77907">
                          <w:rPr>
                            <w:rFonts w:ascii="Museo Sans 100" w:hAnsi="Museo Sans 100"/>
                            <w:b/>
                            <w:sz w:val="20"/>
                            <w:szCs w:val="20"/>
                            <w:u w:val="single"/>
                          </w:rPr>
                          <w:t xml:space="preserve"> </w:t>
                        </w:r>
                        <w:r w:rsidR="00D77907">
                          <w:rPr>
                            <w:rFonts w:ascii="Museo Sans 100" w:hAnsi="Museo Sans 100"/>
                            <w:b/>
                            <w:sz w:val="20"/>
                            <w:szCs w:val="20"/>
                          </w:rPr>
                          <w:t xml:space="preserve">- </w:t>
                        </w:r>
                        <w:r w:rsidR="00D77907" w:rsidRPr="00D77907">
                          <w:rPr>
                            <w:rFonts w:ascii="Museo Sans 100" w:hAnsi="Museo Sans 100"/>
                            <w:b/>
                            <w:sz w:val="20"/>
                            <w:szCs w:val="20"/>
                            <w:u w:val="single"/>
                          </w:rPr>
                          <w:t>Dirección de Asuntos Jurídico</w:t>
                        </w:r>
                        <w:r w:rsidR="00D77907">
                          <w:rPr>
                            <w:rFonts w:ascii="Museo Sans 100" w:hAnsi="Museo Sans 100"/>
                            <w:b/>
                            <w:sz w:val="20"/>
                            <w:szCs w:val="20"/>
                          </w:rPr>
                          <w:t xml:space="preserve">s </w:t>
                        </w:r>
                        <w:r w:rsidR="00D77907" w:rsidRPr="003A6256">
                          <w:rPr>
                            <w:rFonts w:ascii="Museo Sans 100" w:hAnsi="Museo Sans 100"/>
                            <w:b/>
                            <w:sz w:val="20"/>
                            <w:szCs w:val="20"/>
                          </w:rPr>
                          <w:t>&gt;</w:t>
                        </w:r>
                        <w:r w:rsidR="00D77907">
                          <w:rPr>
                            <w:rFonts w:ascii="Museo Sans 100" w:hAnsi="Museo Sans 100"/>
                            <w:b/>
                            <w:sz w:val="20"/>
                            <w:szCs w:val="20"/>
                          </w:rPr>
                          <w:t xml:space="preserve"> </w:t>
                        </w:r>
                        <w:r w:rsidR="00D77907" w:rsidRPr="00D77907">
                          <w:rPr>
                            <w:rFonts w:ascii="Museo Sans 100" w:hAnsi="Museo Sans 100"/>
                            <w:b/>
                            <w:sz w:val="20"/>
                            <w:szCs w:val="20"/>
                            <w:u w:val="single"/>
                          </w:rPr>
                          <w:t>nombre del servicio</w:t>
                        </w:r>
                        <w:r w:rsidR="00D77907">
                          <w:rPr>
                            <w:rFonts w:ascii="Museo Sans 100" w:hAnsi="Museo Sans 100"/>
                            <w:b/>
                            <w:sz w:val="20"/>
                            <w:szCs w:val="20"/>
                          </w:rPr>
                          <w:t xml:space="preserve">: </w:t>
                        </w:r>
                        <w:r w:rsidR="00D77907" w:rsidRPr="00D77907">
                          <w:rPr>
                            <w:rFonts w:ascii="Museo Sans 100" w:hAnsi="Museo Sans 100"/>
                            <w:b/>
                            <w:sz w:val="20"/>
                            <w:szCs w:val="20"/>
                            <w:u w:val="single"/>
                          </w:rPr>
                          <w:t>Devolución de Impuesto sobre la Renta a Beneficiarios de Personas Fallecidas</w:t>
                        </w:r>
                        <w:r w:rsidR="00D77907">
                          <w:rPr>
                            <w:rFonts w:ascii="Museo Sans 100" w:hAnsi="Museo Sans 100"/>
                            <w:b/>
                            <w:sz w:val="20"/>
                            <w:szCs w:val="20"/>
                          </w:rPr>
                          <w:t xml:space="preserve"> </w:t>
                        </w:r>
                        <w:r w:rsidR="00D77907" w:rsidRPr="003A6256">
                          <w:rPr>
                            <w:rFonts w:ascii="Museo Sans 100" w:hAnsi="Museo Sans 100"/>
                            <w:b/>
                            <w:sz w:val="20"/>
                            <w:szCs w:val="20"/>
                          </w:rPr>
                          <w:t>&gt;</w:t>
                        </w:r>
                        <w:r w:rsidR="00D77907">
                          <w:rPr>
                            <w:rFonts w:ascii="Museo Sans 100" w:hAnsi="Museo Sans 100"/>
                            <w:b/>
                            <w:sz w:val="20"/>
                            <w:szCs w:val="20"/>
                          </w:rPr>
                          <w:t xml:space="preserve"> </w:t>
                        </w:r>
                        <w:r w:rsidR="00D77907" w:rsidRPr="00D77907">
                          <w:rPr>
                            <w:rFonts w:ascii="Museo Sans 100" w:hAnsi="Museo Sans 100"/>
                            <w:b/>
                            <w:sz w:val="20"/>
                            <w:szCs w:val="20"/>
                            <w:u w:val="single"/>
                          </w:rPr>
                          <w:t>ir al servicio</w:t>
                        </w:r>
                        <w:r w:rsidR="00D77907">
                          <w:rPr>
                            <w:rFonts w:ascii="Museo Sans 100" w:hAnsi="Museo Sans 100"/>
                            <w:b/>
                            <w:sz w:val="20"/>
                            <w:szCs w:val="20"/>
                          </w:rPr>
                          <w:t xml:space="preserve">. </w:t>
                        </w:r>
                        <w:r w:rsidR="00352D67">
                          <w:rPr>
                            <w:rFonts w:ascii="Museo Sans 100" w:hAnsi="Museo Sans 100"/>
                            <w:b/>
                            <w:sz w:val="20"/>
                            <w:szCs w:val="20"/>
                          </w:rPr>
                          <w:t xml:space="preserve">En el que podrá descargar los diferentes formularios </w:t>
                        </w:r>
                        <w:r w:rsidR="00352D67" w:rsidRPr="003A6256">
                          <w:rPr>
                            <w:rFonts w:ascii="Museo Sans 100" w:hAnsi="Museo Sans 100"/>
                            <w:b/>
                            <w:sz w:val="20"/>
                            <w:szCs w:val="20"/>
                          </w:rPr>
                          <w:t xml:space="preserve">&gt; </w:t>
                        </w:r>
                        <w:r w:rsidR="00352D67">
                          <w:rPr>
                            <w:rFonts w:ascii="Museo Sans 100" w:hAnsi="Museo Sans 100"/>
                            <w:b/>
                            <w:sz w:val="20"/>
                            <w:szCs w:val="20"/>
                          </w:rPr>
                          <w:t>clik</w:t>
                        </w:r>
                        <w:r w:rsidR="00D77907" w:rsidRPr="00D77907">
                          <w:rPr>
                            <w:rFonts w:ascii="MuseoSans-300" w:hAnsi="MuseoSans-300"/>
                            <w:color w:val="FEFFFF"/>
                            <w:shd w:val="clear" w:color="auto" w:fill="000000" w:themeFill="text1"/>
                          </w:rPr>
                          <w:t xml:space="preserve"> </w:t>
                        </w:r>
                      </w:p>
                      <w:p w:rsidR="00D77907" w:rsidRPr="003A6256" w:rsidRDefault="00D77907" w:rsidP="00535A79">
                        <w:pPr>
                          <w:ind w:right="-108"/>
                          <w:jc w:val="both"/>
                          <w:rPr>
                            <w:rFonts w:ascii="Museo Sans 100" w:hAnsi="Museo Sans 100"/>
                            <w:b/>
                            <w:sz w:val="20"/>
                            <w:szCs w:val="20"/>
                          </w:rPr>
                        </w:pPr>
                      </w:p>
                      <w:p w:rsidR="00034164" w:rsidRPr="003A6256" w:rsidRDefault="002E4BA5" w:rsidP="00535A79">
                        <w:pPr>
                          <w:ind w:right="-108"/>
                          <w:jc w:val="both"/>
                          <w:rPr>
                            <w:rFonts w:ascii="Museo Sans 100" w:hAnsi="Museo Sans 100"/>
                            <w:b/>
                            <w:sz w:val="20"/>
                            <w:szCs w:val="20"/>
                          </w:rPr>
                        </w:pPr>
                        <w:r>
                          <w:rPr>
                            <w:rFonts w:ascii="Museo Sans 100" w:hAnsi="Museo Sans 100"/>
                            <w:b/>
                            <w:sz w:val="20"/>
                            <w:szCs w:val="20"/>
                          </w:rPr>
                          <w:t>De conformidad al artículo</w:t>
                        </w:r>
                        <w:r w:rsidR="00034164" w:rsidRPr="003A6256">
                          <w:rPr>
                            <w:rFonts w:ascii="Museo Sans 100" w:hAnsi="Museo Sans 100"/>
                            <w:b/>
                            <w:sz w:val="20"/>
                            <w:szCs w:val="20"/>
                          </w:rPr>
                          <w:t xml:space="preserve"> 89 de la Ley de Procedimientos Administrativ</w:t>
                        </w:r>
                        <w:r>
                          <w:rPr>
                            <w:rFonts w:ascii="Museo Sans 100" w:hAnsi="Museo Sans 100"/>
                            <w:b/>
                            <w:sz w:val="20"/>
                            <w:szCs w:val="20"/>
                          </w:rPr>
                          <w:t xml:space="preserve">os, </w:t>
                        </w:r>
                        <w:r w:rsidR="00034164" w:rsidRPr="003A6256">
                          <w:rPr>
                            <w:rFonts w:ascii="Museo Sans 100" w:hAnsi="Museo Sans 100"/>
                            <w:b/>
                            <w:sz w:val="20"/>
                            <w:szCs w:val="20"/>
                          </w:rPr>
                          <w:t>el plazo máx</w:t>
                        </w:r>
                        <w:r>
                          <w:rPr>
                            <w:rFonts w:ascii="Museo Sans 100" w:hAnsi="Museo Sans 100"/>
                            <w:b/>
                            <w:sz w:val="20"/>
                            <w:szCs w:val="20"/>
                          </w:rPr>
                          <w:t xml:space="preserve">imo para  resolver el presente </w:t>
                        </w:r>
                        <w:r w:rsidR="00602E0B">
                          <w:rPr>
                            <w:rFonts w:ascii="Museo Sans 100" w:hAnsi="Museo Sans 100"/>
                            <w:b/>
                            <w:sz w:val="20"/>
                            <w:szCs w:val="20"/>
                          </w:rPr>
                          <w:t>procedimiento</w:t>
                        </w:r>
                        <w:r w:rsidR="005A5256">
                          <w:rPr>
                            <w:rFonts w:ascii="Museo Sans 100" w:hAnsi="Museo Sans 100"/>
                            <w:b/>
                            <w:sz w:val="20"/>
                            <w:szCs w:val="20"/>
                          </w:rPr>
                          <w:t xml:space="preserve"> </w:t>
                        </w:r>
                        <w:r w:rsidR="00034164" w:rsidRPr="003A6256">
                          <w:rPr>
                            <w:rFonts w:ascii="Museo Sans 100" w:hAnsi="Museo Sans 100"/>
                            <w:b/>
                            <w:sz w:val="20"/>
                            <w:szCs w:val="20"/>
                          </w:rPr>
                          <w:t>es de  9 me</w:t>
                        </w:r>
                        <w:r>
                          <w:rPr>
                            <w:rFonts w:ascii="Museo Sans 100" w:hAnsi="Museo Sans 100"/>
                            <w:b/>
                            <w:sz w:val="20"/>
                            <w:szCs w:val="20"/>
                          </w:rPr>
                          <w:t xml:space="preserve">ses, contados a partir del día </w:t>
                        </w:r>
                        <w:r w:rsidR="00034164" w:rsidRPr="003A6256">
                          <w:rPr>
                            <w:rFonts w:ascii="Museo Sans 100" w:hAnsi="Museo Sans 100"/>
                            <w:b/>
                            <w:sz w:val="20"/>
                            <w:szCs w:val="20"/>
                          </w:rPr>
                          <w:t>de la</w:t>
                        </w:r>
                        <w:r>
                          <w:rPr>
                            <w:rFonts w:ascii="Museo Sans 100" w:hAnsi="Museo Sans 100"/>
                            <w:b/>
                            <w:sz w:val="20"/>
                            <w:szCs w:val="20"/>
                          </w:rPr>
                          <w:t xml:space="preserve"> presentación de la solicitud, el trámite puede reducirse en </w:t>
                        </w:r>
                        <w:r w:rsidR="00034164" w:rsidRPr="003A6256">
                          <w:rPr>
                            <w:rFonts w:ascii="Museo Sans 100" w:hAnsi="Museo Sans 100"/>
                            <w:b/>
                            <w:sz w:val="20"/>
                            <w:szCs w:val="20"/>
                          </w:rPr>
                          <w:t xml:space="preserve">2 meses en los casos  </w:t>
                        </w:r>
                        <w:r>
                          <w:rPr>
                            <w:rFonts w:ascii="Museo Sans 100" w:hAnsi="Museo Sans 100"/>
                            <w:b/>
                            <w:sz w:val="20"/>
                            <w:szCs w:val="20"/>
                          </w:rPr>
                          <w:t xml:space="preserve">que el monto de lo solicitado </w:t>
                        </w:r>
                        <w:r w:rsidR="00034164" w:rsidRPr="003A6256">
                          <w:rPr>
                            <w:rFonts w:ascii="Museo Sans 100" w:hAnsi="Museo Sans 100"/>
                            <w:b/>
                            <w:sz w:val="20"/>
                            <w:szCs w:val="20"/>
                          </w:rPr>
                          <w:t>no exceda de $200.00 o que pres</w:t>
                        </w:r>
                        <w:r>
                          <w:rPr>
                            <w:rFonts w:ascii="Museo Sans 100" w:hAnsi="Museo Sans 100"/>
                            <w:b/>
                            <w:sz w:val="20"/>
                            <w:szCs w:val="20"/>
                          </w:rPr>
                          <w:t xml:space="preserve">ente Declaratoria de heredero, de 4 meses si es mayor a </w:t>
                        </w:r>
                        <w:r w:rsidR="00034164" w:rsidRPr="003A6256">
                          <w:rPr>
                            <w:rFonts w:ascii="Museo Sans 100" w:hAnsi="Museo Sans 100"/>
                            <w:b/>
                            <w:sz w:val="20"/>
                            <w:szCs w:val="20"/>
                          </w:rPr>
                          <w:t>$2</w:t>
                        </w:r>
                        <w:r>
                          <w:rPr>
                            <w:rFonts w:ascii="Museo Sans 100" w:hAnsi="Museo Sans 100"/>
                            <w:b/>
                            <w:sz w:val="20"/>
                            <w:szCs w:val="20"/>
                          </w:rPr>
                          <w:t xml:space="preserve">00.00, ese plazo queda  sujeto </w:t>
                        </w:r>
                        <w:r w:rsidR="00034164" w:rsidRPr="003A6256">
                          <w:rPr>
                            <w:rFonts w:ascii="Museo Sans 100" w:hAnsi="Museo Sans 100"/>
                            <w:b/>
                            <w:sz w:val="20"/>
                            <w:szCs w:val="20"/>
                          </w:rPr>
                          <w:t>a que entregue en tiempo u</w:t>
                        </w:r>
                        <w:r>
                          <w:rPr>
                            <w:rFonts w:ascii="Museo Sans 100" w:hAnsi="Museo Sans 100"/>
                            <w:b/>
                            <w:sz w:val="20"/>
                            <w:szCs w:val="20"/>
                          </w:rPr>
                          <w:t xml:space="preserve">n ejemplar del Diario Oficial, en el que consta la </w:t>
                        </w:r>
                        <w:r w:rsidR="00034164" w:rsidRPr="003A6256">
                          <w:rPr>
                            <w:rFonts w:ascii="Museo Sans 100" w:hAnsi="Museo Sans 100"/>
                            <w:b/>
                            <w:sz w:val="20"/>
                            <w:szCs w:val="20"/>
                          </w:rPr>
                          <w:t>3ª y última publicación, de conf</w:t>
                        </w:r>
                        <w:r>
                          <w:rPr>
                            <w:rFonts w:ascii="Museo Sans 100" w:hAnsi="Museo Sans 100"/>
                            <w:b/>
                            <w:sz w:val="20"/>
                            <w:szCs w:val="20"/>
                          </w:rPr>
                          <w:t>ormidad a lo regulado en el artículo</w:t>
                        </w:r>
                        <w:r w:rsidR="00034164" w:rsidRPr="003A6256">
                          <w:rPr>
                            <w:rFonts w:ascii="Museo Sans 100" w:hAnsi="Museo Sans 100"/>
                            <w:b/>
                            <w:sz w:val="20"/>
                            <w:szCs w:val="20"/>
                          </w:rPr>
                          <w:t xml:space="preserve"> 142 de las Disposiciones Generales de Presupuestos. </w:t>
                        </w:r>
                      </w:p>
                      <w:p w:rsidR="00034164" w:rsidRPr="003A6256" w:rsidRDefault="00034164" w:rsidP="00535A79">
                        <w:pPr>
                          <w:ind w:right="692"/>
                          <w:jc w:val="both"/>
                          <w:rPr>
                            <w:rFonts w:ascii="Museo Sans 100" w:hAnsi="Museo Sans 100"/>
                            <w:b/>
                            <w:sz w:val="20"/>
                            <w:szCs w:val="20"/>
                          </w:rPr>
                        </w:pPr>
                      </w:p>
                      <w:p w:rsidR="00034164" w:rsidRPr="003A6256" w:rsidRDefault="00034164" w:rsidP="00535A79">
                        <w:pPr>
                          <w:spacing w:line="276" w:lineRule="auto"/>
                          <w:ind w:right="-108"/>
                          <w:jc w:val="both"/>
                          <w:rPr>
                            <w:rFonts w:ascii="Museo Sans 100" w:hAnsi="Museo Sans 100"/>
                            <w:b/>
                            <w:sz w:val="20"/>
                            <w:szCs w:val="20"/>
                          </w:rPr>
                        </w:pPr>
                        <w:r w:rsidRPr="003A6256">
                          <w:rPr>
                            <w:rFonts w:ascii="Museo Sans 100" w:hAnsi="Museo Sans 100"/>
                            <w:b/>
                            <w:sz w:val="20"/>
                            <w:szCs w:val="20"/>
                          </w:rPr>
                          <w:t>En el caso de ser varios beneficiarios solicitantes, de</w:t>
                        </w:r>
                        <w:r w:rsidR="002E4BA5">
                          <w:rPr>
                            <w:rFonts w:ascii="Museo Sans 100" w:hAnsi="Museo Sans 100"/>
                            <w:b/>
                            <w:sz w:val="20"/>
                            <w:szCs w:val="20"/>
                          </w:rPr>
                          <w:t xml:space="preserve">berán consignar el porcentaje </w:t>
                        </w:r>
                        <w:r w:rsidRPr="003A6256">
                          <w:rPr>
                            <w:rFonts w:ascii="Museo Sans 100" w:hAnsi="Museo Sans 100"/>
                            <w:b/>
                            <w:sz w:val="20"/>
                            <w:szCs w:val="20"/>
                          </w:rPr>
                          <w:t>que a cada uno les corresponde, ya que legalmente se establece que es en proindivisión y por partes iguales, pero es el caso que cuando son más de dos beneficiarios no totaliza el cien por ciento</w:t>
                        </w:r>
                        <w:r w:rsidR="002E4BA5">
                          <w:rPr>
                            <w:rFonts w:ascii="Museo Sans 100" w:hAnsi="Museo Sans 100"/>
                            <w:b/>
                            <w:sz w:val="20"/>
                            <w:szCs w:val="20"/>
                          </w:rPr>
                          <w:t>.</w:t>
                        </w:r>
                      </w:p>
                      <w:p w:rsidR="00034164" w:rsidRPr="003A6256" w:rsidRDefault="00034164" w:rsidP="00535A79">
                        <w:pPr>
                          <w:ind w:right="692"/>
                          <w:jc w:val="both"/>
                          <w:rPr>
                            <w:rFonts w:ascii="Museo Sans 100" w:hAnsi="Museo Sans 100"/>
                            <w:b/>
                            <w:sz w:val="20"/>
                            <w:szCs w:val="20"/>
                          </w:rPr>
                        </w:pPr>
                      </w:p>
                      <w:p w:rsidR="00034164" w:rsidRPr="003A6256" w:rsidRDefault="00034164" w:rsidP="00535A79">
                        <w:pPr>
                          <w:ind w:right="-108"/>
                          <w:jc w:val="both"/>
                          <w:rPr>
                            <w:rFonts w:ascii="Museo Sans 100" w:hAnsi="Museo Sans 100"/>
                            <w:sz w:val="20"/>
                            <w:szCs w:val="20"/>
                          </w:rPr>
                        </w:pPr>
                        <w:r w:rsidRPr="003A6256">
                          <w:rPr>
                            <w:rFonts w:ascii="Museo Sans 100" w:hAnsi="Museo Sans 100"/>
                            <w:b/>
                            <w:sz w:val="20"/>
                            <w:szCs w:val="20"/>
                          </w:rPr>
                          <w:t>Este es un Formular</w:t>
                        </w:r>
                        <w:r w:rsidR="002E4BA5">
                          <w:rPr>
                            <w:rFonts w:ascii="Museo Sans 100" w:hAnsi="Museo Sans 100"/>
                            <w:b/>
                            <w:sz w:val="20"/>
                            <w:szCs w:val="20"/>
                          </w:rPr>
                          <w:t xml:space="preserve">io para orientación, pudiendo </w:t>
                        </w:r>
                        <w:r w:rsidRPr="003A6256">
                          <w:rPr>
                            <w:rFonts w:ascii="Museo Sans 100" w:hAnsi="Museo Sans 100"/>
                            <w:b/>
                            <w:sz w:val="20"/>
                            <w:szCs w:val="20"/>
                          </w:rPr>
                          <w:t>variar según el caso en particular del usuar</w:t>
                        </w:r>
                        <w:r w:rsidR="002E4BA5">
                          <w:rPr>
                            <w:rFonts w:ascii="Museo Sans 100" w:hAnsi="Museo Sans 100"/>
                            <w:b/>
                            <w:sz w:val="20"/>
                            <w:szCs w:val="20"/>
                          </w:rPr>
                          <w:t>io, en el supuesto de cambiar me</w:t>
                        </w:r>
                        <w:r w:rsidR="008D54FE">
                          <w:rPr>
                            <w:rFonts w:ascii="Museo Sans 100" w:hAnsi="Museo Sans 100"/>
                            <w:b/>
                            <w:sz w:val="20"/>
                            <w:szCs w:val="20"/>
                          </w:rPr>
                          <w:t xml:space="preserve">dio para recibir notificaciones </w:t>
                        </w:r>
                        <w:r w:rsidRPr="003A6256">
                          <w:rPr>
                            <w:rFonts w:ascii="Museo Sans 100" w:hAnsi="Museo Sans 100"/>
                            <w:b/>
                            <w:sz w:val="20"/>
                            <w:szCs w:val="20"/>
                          </w:rPr>
                          <w:t xml:space="preserve">designados en la solicitud, o persona comisionada, deberá comunicarlo </w:t>
                        </w:r>
                        <w:r w:rsidR="008D54FE">
                          <w:rPr>
                            <w:rFonts w:ascii="Museo Sans 100" w:hAnsi="Museo Sans 100"/>
                            <w:b/>
                            <w:sz w:val="20"/>
                            <w:szCs w:val="20"/>
                          </w:rPr>
                          <w:t>mediante e</w:t>
                        </w:r>
                        <w:r w:rsidRPr="003A6256">
                          <w:rPr>
                            <w:rFonts w:ascii="Museo Sans 100" w:hAnsi="Museo Sans 100"/>
                            <w:b/>
                            <w:sz w:val="20"/>
                            <w:szCs w:val="20"/>
                          </w:rPr>
                          <w:t xml:space="preserve">scrito dirigido al señor Ministro de Hacienda. </w:t>
                        </w:r>
                        <w:r w:rsidRPr="003A6256">
                          <w:rPr>
                            <w:rFonts w:ascii="Museo Sans 100" w:hAnsi="Museo Sans 100"/>
                            <w:sz w:val="20"/>
                            <w:szCs w:val="20"/>
                          </w:rPr>
                          <w:t xml:space="preserve"> </w:t>
                        </w:r>
                      </w:p>
                      <w:p w:rsidR="00034164" w:rsidRPr="003A6256" w:rsidRDefault="00034164" w:rsidP="00535A79">
                        <w:pPr>
                          <w:ind w:right="692"/>
                          <w:jc w:val="both"/>
                          <w:rPr>
                            <w:rFonts w:ascii="Museo Sans 100" w:hAnsi="Museo Sans 100"/>
                            <w:sz w:val="20"/>
                            <w:szCs w:val="20"/>
                          </w:rPr>
                        </w:pPr>
                      </w:p>
                      <w:p w:rsidR="00034164" w:rsidRPr="003A6256" w:rsidRDefault="00034164" w:rsidP="00535A79">
                        <w:pPr>
                          <w:ind w:right="692"/>
                          <w:jc w:val="both"/>
                          <w:rPr>
                            <w:rFonts w:ascii="Museo Sans 100" w:hAnsi="Museo Sans 100"/>
                            <w:b/>
                            <w:i/>
                            <w:sz w:val="20"/>
                            <w:szCs w:val="20"/>
                          </w:rPr>
                        </w:pPr>
                        <w:r w:rsidRPr="003A6256">
                          <w:rPr>
                            <w:rFonts w:ascii="Museo Sans 100" w:hAnsi="Museo Sans 100"/>
                            <w:b/>
                            <w:i/>
                            <w:sz w:val="20"/>
                            <w:szCs w:val="20"/>
                          </w:rPr>
                          <w:t>NUESTROS SERVICIOS SON TOTALMENTE GRATUITOS</w:t>
                        </w:r>
                      </w:p>
                      <w:p w:rsidR="00034164" w:rsidRPr="003A6256" w:rsidRDefault="00034164" w:rsidP="00535A79">
                        <w:pPr>
                          <w:ind w:right="692"/>
                          <w:jc w:val="both"/>
                          <w:rPr>
                            <w:rFonts w:ascii="Museo Sans 100" w:hAnsi="Museo Sans 100"/>
                            <w:b/>
                            <w:i/>
                            <w:sz w:val="20"/>
                            <w:szCs w:val="20"/>
                          </w:rPr>
                        </w:pPr>
                      </w:p>
                      <w:p w:rsidR="00034164" w:rsidRPr="003A6256" w:rsidRDefault="00034164" w:rsidP="00535A79">
                        <w:pPr>
                          <w:jc w:val="both"/>
                          <w:rPr>
                            <w:rFonts w:ascii="Museo Sans 100" w:hAnsi="Museo Sans 100"/>
                            <w:b/>
                            <w:sz w:val="20"/>
                            <w:szCs w:val="20"/>
                          </w:rPr>
                        </w:pPr>
                      </w:p>
                      <w:p w:rsidR="00034164" w:rsidRPr="003A6256" w:rsidRDefault="00034164" w:rsidP="00535A79">
                        <w:pPr>
                          <w:jc w:val="both"/>
                          <w:rPr>
                            <w:rFonts w:ascii="Museo Sans 100" w:hAnsi="Museo Sans 100"/>
                            <w:sz w:val="20"/>
                            <w:szCs w:val="20"/>
                          </w:rPr>
                        </w:pPr>
                      </w:p>
                      <w:p w:rsidR="00034164" w:rsidRPr="003A6256" w:rsidRDefault="00355C97" w:rsidP="00C97FEE">
                        <w:pPr>
                          <w:spacing w:line="600" w:lineRule="auto"/>
                          <w:jc w:val="both"/>
                          <w:rPr>
                            <w:rFonts w:ascii="Museo Sans 100" w:hAnsi="Museo Sans 100"/>
                            <w:sz w:val="20"/>
                            <w:szCs w:val="20"/>
                          </w:rPr>
                        </w:pPr>
                        <w:r w:rsidRPr="003A6256">
                          <w:rPr>
                            <w:rFonts w:ascii="Museo Sans 100" w:hAnsi="Museo Sans 100"/>
                            <w:sz w:val="20"/>
                            <w:szCs w:val="20"/>
                          </w:rPr>
                          <w:t>Fecha: _</w:t>
                        </w:r>
                        <w:r w:rsidR="00034164" w:rsidRPr="003A6256">
                          <w:rPr>
                            <w:rFonts w:ascii="Museo Sans 100" w:hAnsi="Museo Sans 100"/>
                            <w:sz w:val="20"/>
                            <w:szCs w:val="20"/>
                          </w:rPr>
                          <w:t>_________</w:t>
                        </w:r>
                        <w:r>
                          <w:rPr>
                            <w:rFonts w:ascii="Museo Sans 100" w:hAnsi="Museo Sans 100"/>
                            <w:sz w:val="20"/>
                            <w:szCs w:val="20"/>
                          </w:rPr>
                          <w:t>___________ folios: __________ Revisado por</w:t>
                        </w:r>
                        <w:r w:rsidR="003B169C">
                          <w:rPr>
                            <w:rFonts w:ascii="Museo Sans 100" w:hAnsi="Museo Sans 100"/>
                            <w:sz w:val="20"/>
                            <w:szCs w:val="20"/>
                          </w:rPr>
                          <w:t>:</w:t>
                        </w:r>
                        <w:r w:rsidRPr="003A6256">
                          <w:rPr>
                            <w:rFonts w:ascii="Museo Sans 100" w:hAnsi="Museo Sans 100"/>
                            <w:sz w:val="20"/>
                            <w:szCs w:val="20"/>
                          </w:rPr>
                          <w:t xml:space="preserve"> _</w:t>
                        </w:r>
                        <w:r w:rsidR="00034164" w:rsidRPr="003A6256">
                          <w:rPr>
                            <w:rFonts w:ascii="Museo Sans 100" w:hAnsi="Museo Sans 100"/>
                            <w:sz w:val="20"/>
                            <w:szCs w:val="20"/>
                          </w:rPr>
                          <w:t>___________</w:t>
                        </w:r>
                        <w:r w:rsidR="00C97FEE" w:rsidRPr="003A6256">
                          <w:rPr>
                            <w:rFonts w:ascii="Museo Sans 100" w:hAnsi="Museo Sans 100"/>
                            <w:sz w:val="20"/>
                            <w:szCs w:val="20"/>
                          </w:rPr>
                          <w:t>________</w:t>
                        </w:r>
                        <w:r w:rsidR="00C93172">
                          <w:rPr>
                            <w:rFonts w:ascii="Museo Sans 100" w:hAnsi="Museo Sans 100"/>
                            <w:sz w:val="20"/>
                            <w:szCs w:val="20"/>
                          </w:rPr>
                          <w:t>____</w:t>
                        </w:r>
                      </w:p>
                      <w:p w:rsidR="00034164" w:rsidRPr="003A6256" w:rsidRDefault="00034164" w:rsidP="00535A79">
                        <w:pPr>
                          <w:jc w:val="both"/>
                          <w:rPr>
                            <w:rFonts w:ascii="Museo Sans 100" w:hAnsi="Museo Sans 100"/>
                            <w:sz w:val="20"/>
                            <w:szCs w:val="20"/>
                          </w:rPr>
                        </w:pPr>
                      </w:p>
                      <w:p w:rsidR="00034164" w:rsidRPr="003A6256" w:rsidRDefault="00034164" w:rsidP="00535A79">
                        <w:pPr>
                          <w:jc w:val="both"/>
                          <w:rPr>
                            <w:rFonts w:ascii="Museo Sans 100" w:hAnsi="Museo Sans 100"/>
                            <w:sz w:val="20"/>
                            <w:szCs w:val="20"/>
                          </w:rPr>
                        </w:pPr>
                      </w:p>
                      <w:p w:rsidR="00034164" w:rsidRPr="003A6256" w:rsidRDefault="00C97FEE" w:rsidP="00ED3C1D">
                        <w:pPr>
                          <w:jc w:val="both"/>
                          <w:rPr>
                            <w:rFonts w:ascii="Museo Sans 100" w:hAnsi="Museo Sans 100"/>
                            <w:sz w:val="20"/>
                            <w:szCs w:val="20"/>
                          </w:rPr>
                        </w:pPr>
                        <w:r w:rsidRPr="003A6256">
                          <w:rPr>
                            <w:rFonts w:ascii="Museo Sans 100" w:hAnsi="Museo Sans 100"/>
                            <w:sz w:val="20"/>
                            <w:szCs w:val="20"/>
                          </w:rPr>
                          <w:t>Firma y sello:_________________________</w:t>
                        </w:r>
                        <w:r w:rsidR="00034164" w:rsidRPr="003A6256">
                          <w:rPr>
                            <w:rFonts w:ascii="Museo Sans 100" w:hAnsi="Museo Sans 100"/>
                            <w:sz w:val="20"/>
                            <w:szCs w:val="20"/>
                          </w:rPr>
                          <w:t>_________</w:t>
                        </w:r>
                      </w:p>
                    </w:tc>
                  </w:tr>
                </w:tbl>
                <w:p w:rsidR="00034164" w:rsidRPr="003A6256" w:rsidRDefault="00034164" w:rsidP="00535A79">
                  <w:pPr>
                    <w:ind w:right="-108"/>
                    <w:jc w:val="both"/>
                    <w:rPr>
                      <w:rFonts w:ascii="Museo Sans 100" w:hAnsi="Museo Sans 100"/>
                      <w:b/>
                      <w:sz w:val="20"/>
                      <w:szCs w:val="20"/>
                    </w:rPr>
                  </w:pPr>
                </w:p>
              </w:tc>
              <w:tc>
                <w:tcPr>
                  <w:tcW w:w="2268" w:type="dxa"/>
                  <w:vAlign w:val="center"/>
                </w:tcPr>
                <w:p w:rsidR="00034164" w:rsidRPr="003A6256" w:rsidRDefault="00034164" w:rsidP="00535A79">
                  <w:pPr>
                    <w:ind w:left="-391" w:right="-370" w:firstLine="57"/>
                    <w:jc w:val="both"/>
                    <w:rPr>
                      <w:rFonts w:ascii="Museo Sans 100" w:hAnsi="Museo Sans 100"/>
                      <w:b/>
                      <w:sz w:val="20"/>
                      <w:szCs w:val="20"/>
                    </w:rPr>
                  </w:pPr>
                  <w:r w:rsidRPr="003A6256">
                    <w:rPr>
                      <w:rFonts w:ascii="Museo Sans 100" w:hAnsi="Museo Sans 100"/>
                      <w:b/>
                      <w:sz w:val="20"/>
                      <w:szCs w:val="20"/>
                    </w:rPr>
                    <w:t xml:space="preserve">Or            </w:t>
                  </w:r>
                </w:p>
                <w:p w:rsidR="00034164" w:rsidRPr="003A6256" w:rsidRDefault="00034164" w:rsidP="00535A79">
                  <w:pPr>
                    <w:ind w:left="-391" w:right="-370" w:firstLine="57"/>
                    <w:jc w:val="both"/>
                    <w:rPr>
                      <w:rFonts w:ascii="Museo Sans 100" w:hAnsi="Museo Sans 100"/>
                      <w:b/>
                      <w:sz w:val="20"/>
                      <w:szCs w:val="20"/>
                    </w:rPr>
                  </w:pPr>
                </w:p>
                <w:p w:rsidR="00034164" w:rsidRPr="003A6256" w:rsidRDefault="00034164" w:rsidP="00535A79">
                  <w:pPr>
                    <w:ind w:left="-391" w:right="-370" w:firstLine="57"/>
                    <w:jc w:val="both"/>
                    <w:rPr>
                      <w:rFonts w:ascii="Museo Sans 100" w:hAnsi="Museo Sans 100"/>
                      <w:b/>
                      <w:sz w:val="20"/>
                      <w:szCs w:val="20"/>
                    </w:rPr>
                  </w:pPr>
                  <w:r w:rsidRPr="003A6256">
                    <w:rPr>
                      <w:rFonts w:ascii="Museo Sans 100" w:hAnsi="Museo Sans 100"/>
                      <w:b/>
                      <w:sz w:val="20"/>
                      <w:szCs w:val="20"/>
                    </w:rPr>
                    <w:t xml:space="preserve">               </w:t>
                  </w:r>
                </w:p>
                <w:p w:rsidR="00034164" w:rsidRPr="003A6256" w:rsidRDefault="00034164" w:rsidP="00535A79">
                  <w:pPr>
                    <w:ind w:left="-391" w:right="-370" w:firstLine="57"/>
                    <w:jc w:val="both"/>
                    <w:rPr>
                      <w:rFonts w:ascii="Museo Sans 100" w:hAnsi="Museo Sans 100"/>
                      <w:b/>
                      <w:sz w:val="20"/>
                      <w:szCs w:val="20"/>
                    </w:rPr>
                  </w:pPr>
                </w:p>
                <w:p w:rsidR="00034164" w:rsidRPr="003A6256" w:rsidRDefault="00034164" w:rsidP="00535A79">
                  <w:pPr>
                    <w:ind w:left="-391" w:right="-370" w:firstLine="57"/>
                    <w:jc w:val="both"/>
                    <w:rPr>
                      <w:rFonts w:ascii="Museo Sans 100" w:hAnsi="Museo Sans 100"/>
                      <w:b/>
                      <w:sz w:val="20"/>
                      <w:szCs w:val="20"/>
                    </w:rPr>
                  </w:pPr>
                </w:p>
                <w:p w:rsidR="00034164" w:rsidRPr="003A6256" w:rsidRDefault="00034164" w:rsidP="00535A79">
                  <w:pPr>
                    <w:ind w:left="-391" w:right="-370" w:firstLine="57"/>
                    <w:jc w:val="both"/>
                    <w:rPr>
                      <w:rFonts w:ascii="Museo Sans 100" w:hAnsi="Museo Sans 100"/>
                      <w:b/>
                      <w:sz w:val="20"/>
                      <w:szCs w:val="20"/>
                    </w:rPr>
                  </w:pPr>
                </w:p>
                <w:p w:rsidR="00034164" w:rsidRPr="003A6256" w:rsidRDefault="00034164" w:rsidP="00535A79">
                  <w:pPr>
                    <w:ind w:left="-391" w:right="-370" w:firstLine="57"/>
                    <w:jc w:val="both"/>
                    <w:rPr>
                      <w:rFonts w:ascii="Museo Sans 100" w:hAnsi="Museo Sans 100"/>
                      <w:b/>
                      <w:sz w:val="20"/>
                      <w:szCs w:val="20"/>
                    </w:rPr>
                  </w:pPr>
                </w:p>
                <w:p w:rsidR="00034164" w:rsidRPr="003A6256" w:rsidRDefault="00034164" w:rsidP="00535A79">
                  <w:pPr>
                    <w:ind w:left="-391" w:right="-370" w:firstLine="57"/>
                    <w:jc w:val="both"/>
                    <w:rPr>
                      <w:rFonts w:ascii="Museo Sans 100" w:hAnsi="Museo Sans 100"/>
                      <w:b/>
                      <w:sz w:val="20"/>
                      <w:szCs w:val="20"/>
                    </w:rPr>
                  </w:pPr>
                </w:p>
                <w:p w:rsidR="00034164" w:rsidRPr="003A6256" w:rsidRDefault="00034164" w:rsidP="00535A79">
                  <w:pPr>
                    <w:ind w:left="-391" w:right="-370" w:firstLine="57"/>
                    <w:jc w:val="both"/>
                    <w:rPr>
                      <w:rFonts w:ascii="Museo Sans 100" w:hAnsi="Museo Sans 100"/>
                      <w:b/>
                      <w:sz w:val="20"/>
                      <w:szCs w:val="20"/>
                    </w:rPr>
                  </w:pPr>
                </w:p>
                <w:p w:rsidR="00034164" w:rsidRPr="003A6256" w:rsidRDefault="00034164" w:rsidP="00535A79">
                  <w:pPr>
                    <w:ind w:left="-391" w:right="-370" w:firstLine="799"/>
                    <w:jc w:val="both"/>
                    <w:rPr>
                      <w:rFonts w:ascii="Museo Sans 100" w:hAnsi="Museo Sans 100"/>
                      <w:b/>
                      <w:sz w:val="20"/>
                      <w:szCs w:val="20"/>
                    </w:rPr>
                  </w:pPr>
                  <w:r w:rsidRPr="003A6256">
                    <w:rPr>
                      <w:rFonts w:ascii="Museo Sans 100" w:hAnsi="Museo Sans 100"/>
                      <w:b/>
                      <w:sz w:val="20"/>
                      <w:szCs w:val="20"/>
                    </w:rPr>
                    <w:t>original    copia</w:t>
                  </w:r>
                </w:p>
              </w:tc>
              <w:tc>
                <w:tcPr>
                  <w:tcW w:w="992" w:type="dxa"/>
                </w:tcPr>
                <w:p w:rsidR="00034164" w:rsidRPr="003A6256" w:rsidRDefault="00034164" w:rsidP="00535A79">
                  <w:pPr>
                    <w:ind w:hanging="838"/>
                    <w:jc w:val="both"/>
                    <w:rPr>
                      <w:rFonts w:ascii="Museo Sans 100" w:hAnsi="Museo Sans 100"/>
                      <w:b/>
                      <w:sz w:val="20"/>
                      <w:szCs w:val="20"/>
                    </w:rPr>
                  </w:pPr>
                  <w:r w:rsidRPr="003A6256">
                    <w:rPr>
                      <w:rFonts w:ascii="Museo Sans 100" w:hAnsi="Museo Sans 100"/>
                      <w:b/>
                      <w:sz w:val="20"/>
                      <w:szCs w:val="20"/>
                    </w:rPr>
                    <w:t>Copia</w:t>
                  </w:r>
                </w:p>
              </w:tc>
            </w:tr>
            <w:tr w:rsidR="00034164" w:rsidRPr="003A6256" w:rsidTr="00535A79">
              <w:trPr>
                <w:trHeight w:val="387"/>
              </w:trPr>
              <w:tc>
                <w:tcPr>
                  <w:tcW w:w="11199" w:type="dxa"/>
                </w:tcPr>
                <w:p w:rsidR="00034164" w:rsidRPr="003A6256" w:rsidRDefault="00034164" w:rsidP="00535A79">
                  <w:pPr>
                    <w:jc w:val="both"/>
                    <w:rPr>
                      <w:rFonts w:ascii="Museo Sans 100" w:hAnsi="Museo Sans 100"/>
                      <w:sz w:val="20"/>
                      <w:szCs w:val="20"/>
                    </w:rPr>
                  </w:pPr>
                </w:p>
              </w:tc>
              <w:tc>
                <w:tcPr>
                  <w:tcW w:w="2268" w:type="dxa"/>
                </w:tcPr>
                <w:p w:rsidR="00034164" w:rsidRPr="003A6256" w:rsidRDefault="006D5F49" w:rsidP="00535A79">
                  <w:pPr>
                    <w:tabs>
                      <w:tab w:val="left" w:pos="975"/>
                      <w:tab w:val="left" w:pos="1944"/>
                    </w:tabs>
                    <w:jc w:val="both"/>
                    <w:rPr>
                      <w:rFonts w:ascii="Museo Sans 100" w:hAnsi="Museo Sans 100"/>
                      <w:sz w:val="20"/>
                      <w:szCs w:val="20"/>
                    </w:rPr>
                  </w:pPr>
                  <w:r w:rsidRPr="003A6256">
                    <w:rPr>
                      <w:rFonts w:ascii="Museo Sans 100" w:hAnsi="Museo Sans 100"/>
                      <w:noProof/>
                      <w:sz w:val="20"/>
                      <w:szCs w:val="20"/>
                      <w:lang w:val="es-SV" w:eastAsia="es-SV"/>
                    </w:rPr>
                    <mc:AlternateContent>
                      <mc:Choice Requires="wps">
                        <w:drawing>
                          <wp:anchor distT="0" distB="0" distL="114300" distR="114300" simplePos="0" relativeHeight="251652608" behindDoc="0" locked="0" layoutInCell="1" allowOverlap="1">
                            <wp:simplePos x="0" y="0"/>
                            <wp:positionH relativeFrom="column">
                              <wp:posOffset>846455</wp:posOffset>
                            </wp:positionH>
                            <wp:positionV relativeFrom="paragraph">
                              <wp:posOffset>139065</wp:posOffset>
                            </wp:positionV>
                            <wp:extent cx="340995" cy="242570"/>
                            <wp:effectExtent l="22225" t="24765" r="27305" b="279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242570"/>
                                    </a:xfrm>
                                    <a:prstGeom prst="rect">
                                      <a:avLst/>
                                    </a:prstGeom>
                                    <a:solidFill>
                                      <a:srgbClr val="FFFFFF"/>
                                    </a:solidFill>
                                    <a:ln w="38100">
                                      <a:solidFill>
                                        <a:srgbClr val="365F91"/>
                                      </a:solidFill>
                                      <a:miter lim="800000"/>
                                      <a:headEnd/>
                                      <a:tailEnd/>
                                    </a:ln>
                                    <a:effectLst/>
                                    <a:extLst>
                                      <a:ext uri="{AF507438-7753-43E0-B8FC-AC1667EBCBE1}">
                                        <a14:hiddenEffects xmlns:a14="http://schemas.microsoft.com/office/drawing/2010/main">
                                          <a:effectLst>
                                            <a:outerShdw sy="50000" kx="2453608"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3D63C" id="Rectangle 3" o:spid="_x0000_s1026" style="position:absolute;margin-left:66.65pt;margin-top:10.95pt;width:26.85pt;height:1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" strokecolor="#365f91" strokeweight="3pt">
                            <v:shadow type="perspective" color="#7f7f7f" opacity=".5" origin=",.5" offset="0,0" matrix=",56756f,,.5"/>
                          </v:rect>
                        </w:pict>
                      </mc:Fallback>
                    </mc:AlternateContent>
                  </w:r>
                  <w:r w:rsidRPr="003A6256">
                    <w:rPr>
                      <w:rFonts w:ascii="Museo Sans 100" w:hAnsi="Museo Sans 100"/>
                      <w:noProof/>
                      <w:sz w:val="20"/>
                      <w:szCs w:val="20"/>
                      <w:lang w:val="es-SV" w:eastAsia="es-SV"/>
                    </w:rPr>
                    <mc:AlternateContent>
                      <mc:Choice Requires="wps">
                        <w:drawing>
                          <wp:anchor distT="0" distB="0" distL="114300" distR="114300" simplePos="0" relativeHeight="251651584" behindDoc="0" locked="0" layoutInCell="1" allowOverlap="1">
                            <wp:simplePos x="0" y="0"/>
                            <wp:positionH relativeFrom="column">
                              <wp:posOffset>294005</wp:posOffset>
                            </wp:positionH>
                            <wp:positionV relativeFrom="paragraph">
                              <wp:posOffset>139065</wp:posOffset>
                            </wp:positionV>
                            <wp:extent cx="340995" cy="242570"/>
                            <wp:effectExtent l="22225" t="24765" r="27305" b="279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242570"/>
                                    </a:xfrm>
                                    <a:prstGeom prst="rect">
                                      <a:avLst/>
                                    </a:prstGeom>
                                    <a:solidFill>
                                      <a:srgbClr val="FFFFFF"/>
                                    </a:solidFill>
                                    <a:ln w="38100">
                                      <a:solidFill>
                                        <a:srgbClr val="365F91"/>
                                      </a:solidFill>
                                      <a:miter lim="800000"/>
                                      <a:headEnd/>
                                      <a:tailEnd/>
                                    </a:ln>
                                    <a:effectLst/>
                                    <a:extLst>
                                      <a:ext uri="{AF507438-7753-43E0-B8FC-AC1667EBCBE1}">
                                        <a14:hiddenEffects xmlns:a14="http://schemas.microsoft.com/office/drawing/2010/main">
                                          <a:effectLst>
                                            <a:outerShdw sy="50000" kx="2453608"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400FA" id="Rectangle 2" o:spid="_x0000_s1026" style="position:absolute;margin-left:23.15pt;margin-top:10.95pt;width:26.85pt;height:19.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" strokecolor="#365f91" strokeweight="3pt">
                            <v:shadow type="perspective" color="#7f7f7f" opacity=".5" origin=",.5" offset="0,0" matrix=",56756f,,.5"/>
                          </v:rect>
                        </w:pict>
                      </mc:Fallback>
                    </mc:AlternateContent>
                  </w:r>
                </w:p>
              </w:tc>
              <w:tc>
                <w:tcPr>
                  <w:tcW w:w="992" w:type="dxa"/>
                </w:tcPr>
                <w:p w:rsidR="00034164" w:rsidRPr="003A6256" w:rsidRDefault="00034164" w:rsidP="00535A79">
                  <w:pPr>
                    <w:jc w:val="both"/>
                    <w:rPr>
                      <w:rFonts w:ascii="Museo Sans 100" w:hAnsi="Museo Sans 100"/>
                      <w:sz w:val="20"/>
                      <w:szCs w:val="20"/>
                    </w:rPr>
                  </w:pPr>
                </w:p>
              </w:tc>
            </w:tr>
          </w:tbl>
          <w:p w:rsidR="00034164" w:rsidRPr="003A6256" w:rsidRDefault="00034164" w:rsidP="00535A79">
            <w:pPr>
              <w:tabs>
                <w:tab w:val="left" w:pos="3810"/>
              </w:tabs>
              <w:jc w:val="both"/>
              <w:rPr>
                <w:rFonts w:ascii="Museo Sans 100" w:hAnsi="Museo Sans 100"/>
                <w:sz w:val="20"/>
                <w:szCs w:val="20"/>
              </w:rPr>
            </w:pPr>
          </w:p>
          <w:p w:rsidR="00B145DC" w:rsidRPr="003A6256" w:rsidRDefault="00B145DC" w:rsidP="00535A79">
            <w:pPr>
              <w:tabs>
                <w:tab w:val="left" w:pos="3810"/>
              </w:tabs>
              <w:jc w:val="both"/>
              <w:rPr>
                <w:rFonts w:ascii="Museo Sans 100" w:hAnsi="Museo Sans 100"/>
                <w:sz w:val="20"/>
                <w:szCs w:val="20"/>
              </w:rPr>
            </w:pPr>
          </w:p>
          <w:p w:rsidR="00B145DC" w:rsidRPr="003A6256" w:rsidRDefault="00B145DC" w:rsidP="00535A79">
            <w:pPr>
              <w:tabs>
                <w:tab w:val="left" w:pos="3810"/>
              </w:tabs>
              <w:jc w:val="both"/>
              <w:rPr>
                <w:rFonts w:ascii="Museo Sans 100" w:hAnsi="Museo Sans 100"/>
                <w:sz w:val="20"/>
                <w:szCs w:val="20"/>
              </w:rPr>
            </w:pPr>
            <w:r w:rsidRPr="003A6256">
              <w:rPr>
                <w:rFonts w:ascii="Museo Sans 100" w:hAnsi="Museo Sans 100"/>
                <w:sz w:val="20"/>
                <w:szCs w:val="20"/>
              </w:rPr>
              <w:t xml:space="preserve">    COMENTARIOS</w:t>
            </w:r>
          </w:p>
          <w:p w:rsidR="00E23FC1" w:rsidRDefault="00E23FC1" w:rsidP="00B145DC">
            <w:pPr>
              <w:tabs>
                <w:tab w:val="left" w:pos="3810"/>
                <w:tab w:val="left" w:pos="9987"/>
              </w:tabs>
              <w:jc w:val="both"/>
              <w:rPr>
                <w:rFonts w:ascii="Museo Sans 100" w:hAnsi="Museo Sans 100"/>
                <w:sz w:val="20"/>
                <w:szCs w:val="20"/>
              </w:rPr>
            </w:pPr>
          </w:p>
          <w:p w:rsidR="00B145DC" w:rsidRDefault="00B145DC" w:rsidP="00B145DC">
            <w:pPr>
              <w:tabs>
                <w:tab w:val="left" w:pos="3810"/>
                <w:tab w:val="left" w:pos="9987"/>
              </w:tabs>
              <w:jc w:val="both"/>
              <w:rPr>
                <w:rFonts w:ascii="Museo Sans 100" w:hAnsi="Museo Sans 100"/>
                <w:sz w:val="20"/>
                <w:szCs w:val="20"/>
              </w:rPr>
            </w:pPr>
            <w:r w:rsidRPr="003A6256">
              <w:rPr>
                <w:rFonts w:ascii="Museo Sans 100" w:hAnsi="Museo Sans 100"/>
                <w:sz w:val="20"/>
                <w:szCs w:val="20"/>
              </w:rPr>
              <w:t>____________________________________________________________________________________</w:t>
            </w:r>
            <w:r w:rsidR="00E23FC1">
              <w:rPr>
                <w:rFonts w:ascii="Museo Sans 100" w:hAnsi="Museo Sans 100"/>
                <w:sz w:val="20"/>
                <w:szCs w:val="20"/>
              </w:rPr>
              <w:t>__</w:t>
            </w:r>
          </w:p>
          <w:p w:rsidR="00E23FC1" w:rsidRDefault="00E23FC1" w:rsidP="00B145DC">
            <w:pPr>
              <w:tabs>
                <w:tab w:val="left" w:pos="3810"/>
                <w:tab w:val="left" w:pos="9987"/>
              </w:tabs>
              <w:jc w:val="both"/>
              <w:rPr>
                <w:rFonts w:ascii="Museo Sans 100" w:hAnsi="Museo Sans 100"/>
                <w:sz w:val="20"/>
                <w:szCs w:val="20"/>
              </w:rPr>
            </w:pPr>
          </w:p>
          <w:p w:rsidR="00E23FC1" w:rsidRPr="003A6256" w:rsidRDefault="00E23FC1" w:rsidP="00B145DC">
            <w:pPr>
              <w:tabs>
                <w:tab w:val="left" w:pos="3810"/>
                <w:tab w:val="left" w:pos="9987"/>
              </w:tabs>
              <w:jc w:val="both"/>
              <w:rPr>
                <w:rFonts w:ascii="Museo Sans 100" w:hAnsi="Museo Sans 100"/>
                <w:sz w:val="20"/>
                <w:szCs w:val="20"/>
              </w:rPr>
            </w:pPr>
            <w:r>
              <w:rPr>
                <w:rFonts w:ascii="Museo Sans 100" w:hAnsi="Museo Sans 100"/>
                <w:sz w:val="20"/>
                <w:szCs w:val="20"/>
              </w:rPr>
              <w:t>______________________________________________________________________________________</w:t>
            </w:r>
          </w:p>
          <w:p w:rsidR="00034164" w:rsidRPr="003A6256" w:rsidRDefault="00034164" w:rsidP="00535A79">
            <w:pPr>
              <w:ind w:left="708" w:firstLine="708"/>
              <w:jc w:val="center"/>
              <w:rPr>
                <w:rFonts w:ascii="Museo Sans 100" w:hAnsi="Museo Sans 100"/>
                <w:b/>
                <w:sz w:val="20"/>
                <w:szCs w:val="20"/>
              </w:rPr>
            </w:pPr>
          </w:p>
          <w:p w:rsidR="00034164" w:rsidRPr="003A6256" w:rsidRDefault="00034164" w:rsidP="00535A79">
            <w:pPr>
              <w:ind w:left="34" w:right="766"/>
              <w:jc w:val="both"/>
              <w:rPr>
                <w:rFonts w:ascii="Museo Sans 100" w:hAnsi="Museo Sans 100"/>
                <w:b/>
                <w:sz w:val="20"/>
                <w:szCs w:val="20"/>
                <w:lang w:eastAsia="es-SV"/>
              </w:rPr>
            </w:pPr>
          </w:p>
        </w:tc>
      </w:tr>
    </w:tbl>
    <w:p w:rsidR="0049644F" w:rsidRPr="003A6256" w:rsidRDefault="006D5F49" w:rsidP="0049644F">
      <w:pPr>
        <w:jc w:val="both"/>
        <w:rPr>
          <w:rFonts w:ascii="Museo Sans 100" w:hAnsi="Museo Sans 100"/>
          <w:sz w:val="20"/>
          <w:szCs w:val="20"/>
          <w:lang w:val="en-US"/>
        </w:rPr>
      </w:pPr>
      <w:r w:rsidRPr="003A6256">
        <w:rPr>
          <w:rFonts w:ascii="Museo Sans 100" w:hAnsi="Museo Sans 100"/>
          <w:noProof/>
          <w:sz w:val="20"/>
          <w:szCs w:val="20"/>
          <w:lang w:val="es-SV" w:eastAsia="es-SV"/>
        </w:rPr>
        <mc:AlternateContent>
          <mc:Choice Requires="wps">
            <w:drawing>
              <wp:anchor distT="0" distB="0" distL="114300" distR="114300" simplePos="0" relativeHeight="251654656" behindDoc="0" locked="0" layoutInCell="1" allowOverlap="1">
                <wp:simplePos x="0" y="0"/>
                <wp:positionH relativeFrom="column">
                  <wp:posOffset>5180330</wp:posOffset>
                </wp:positionH>
                <wp:positionV relativeFrom="paragraph">
                  <wp:posOffset>6873240</wp:posOffset>
                </wp:positionV>
                <wp:extent cx="819150" cy="237490"/>
                <wp:effectExtent l="2540" t="0" r="0" b="3175"/>
                <wp:wrapNone/>
                <wp:docPr id="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229B" w:rsidRPr="003B0D8C" w:rsidRDefault="0083229B" w:rsidP="0083229B">
                            <w:pPr>
                              <w:rPr>
                                <w:color w:val="767171"/>
                                <w:sz w:val="18"/>
                                <w:szCs w:val="18"/>
                              </w:rPr>
                            </w:pPr>
                            <w:r w:rsidRPr="003B0D8C">
                              <w:rPr>
                                <w:color w:val="767171"/>
                                <w:sz w:val="18"/>
                                <w:szCs w:val="18"/>
                              </w:rPr>
                              <w:t>Pág. 2 de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left:0;text-align:left;margin-left:407.9pt;margin-top:541.2pt;width:64.5pt;height:1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" stroked="f">
                <v:textbox>
                  <w:txbxContent>
                    <w:p w:rsidR="0083229B" w:rsidRPr="003B0D8C" w:rsidRDefault="0083229B" w:rsidP="0083229B">
                      <w:pPr>
                        <w:rPr>
                          <w:color w:val="767171"/>
                          <w:sz w:val="18"/>
                          <w:szCs w:val="18"/>
                        </w:rPr>
                      </w:pPr>
                      <w:r w:rsidRPr="003B0D8C">
                        <w:rPr>
                          <w:color w:val="767171"/>
                          <w:sz w:val="18"/>
                          <w:szCs w:val="18"/>
                        </w:rPr>
                        <w:t>Pág. 2 de 3</w:t>
                      </w:r>
                    </w:p>
                  </w:txbxContent>
                </v:textbox>
              </v:rect>
            </w:pict>
          </mc:Fallback>
        </mc:AlternateContent>
      </w:r>
    </w:p>
    <w:sectPr w:rsidR="0049644F" w:rsidRPr="003A6256" w:rsidSect="00E23FC1">
      <w:headerReference w:type="default" r:id="rId10"/>
      <w:footerReference w:type="default" r:id="rId11"/>
      <w:pgSz w:w="12240" w:h="15840" w:code="1"/>
      <w:pgMar w:top="1794" w:right="1223" w:bottom="270" w:left="1701" w:header="450" w:footer="1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D44" w:rsidRDefault="00B55D44">
      <w:r>
        <w:separator/>
      </w:r>
    </w:p>
  </w:endnote>
  <w:endnote w:type="continuationSeparator" w:id="0">
    <w:p w:rsidR="00B55D44" w:rsidRDefault="00B5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100">
    <w:panose1 w:val="02000000000000000000"/>
    <w:charset w:val="00"/>
    <w:family w:val="modern"/>
    <w:notTrueType/>
    <w:pitch w:val="variable"/>
    <w:sig w:usb0="A00000AF" w:usb1="4000004A" w:usb2="00000000" w:usb3="00000000" w:csb0="00000093" w:csb1="00000000"/>
  </w:font>
  <w:font w:name="MuseoSans-300">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FC1" w:rsidRDefault="00E23FC1">
    <w:pPr>
      <w:pStyle w:val="Piedepgina"/>
      <w:jc w:val="center"/>
    </w:pPr>
    <w:r>
      <w:fldChar w:fldCharType="begin"/>
    </w:r>
    <w:r>
      <w:instrText>PAGE   \* MERGEFORMAT</w:instrText>
    </w:r>
    <w:r>
      <w:fldChar w:fldCharType="separate"/>
    </w:r>
    <w:r w:rsidR="00352D67">
      <w:rPr>
        <w:noProof/>
      </w:rPr>
      <w:t>3</w:t>
    </w:r>
    <w:r>
      <w:fldChar w:fldCharType="end"/>
    </w:r>
  </w:p>
  <w:p w:rsidR="006E06D3" w:rsidRDefault="006E06D3" w:rsidP="000C71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D44" w:rsidRDefault="00B55D44">
      <w:r>
        <w:separator/>
      </w:r>
    </w:p>
  </w:footnote>
  <w:footnote w:type="continuationSeparator" w:id="0">
    <w:p w:rsidR="00B55D44" w:rsidRDefault="00B5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D3" w:rsidRPr="0042190F" w:rsidRDefault="006D5F49" w:rsidP="0042190F">
    <w:pPr>
      <w:pStyle w:val="Encabezado"/>
      <w:jc w:val="center"/>
    </w:pPr>
    <w:r w:rsidRPr="0042190F">
      <w:rPr>
        <w:noProof/>
        <w:lang w:val="es-SV" w:eastAsia="es-SV"/>
      </w:rPr>
      <w:drawing>
        <wp:inline distT="0" distB="0" distL="0" distR="0">
          <wp:extent cx="2400300" cy="1028700"/>
          <wp:effectExtent l="0" t="0" r="0" b="0"/>
          <wp:docPr id="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99C41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455AA8"/>
    <w:multiLevelType w:val="hybridMultilevel"/>
    <w:tmpl w:val="61649B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4901A85"/>
    <w:multiLevelType w:val="hybridMultilevel"/>
    <w:tmpl w:val="2D9066B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4A4A2AE4"/>
    <w:multiLevelType w:val="hybridMultilevel"/>
    <w:tmpl w:val="E10665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0E3252"/>
    <w:multiLevelType w:val="hybridMultilevel"/>
    <w:tmpl w:val="7592F566"/>
    <w:lvl w:ilvl="0" w:tplc="440A0017">
      <w:start w:val="1"/>
      <w:numFmt w:val="lowerLetter"/>
      <w:lvlText w:val="%1)"/>
      <w:lvlJc w:val="left"/>
      <w:pPr>
        <w:ind w:left="1740" w:hanging="360"/>
      </w:pPr>
    </w:lvl>
    <w:lvl w:ilvl="1" w:tplc="440A0019" w:tentative="1">
      <w:start w:val="1"/>
      <w:numFmt w:val="lowerLetter"/>
      <w:lvlText w:val="%2."/>
      <w:lvlJc w:val="left"/>
      <w:pPr>
        <w:ind w:left="2460" w:hanging="360"/>
      </w:pPr>
    </w:lvl>
    <w:lvl w:ilvl="2" w:tplc="440A001B" w:tentative="1">
      <w:start w:val="1"/>
      <w:numFmt w:val="lowerRoman"/>
      <w:lvlText w:val="%3."/>
      <w:lvlJc w:val="right"/>
      <w:pPr>
        <w:ind w:left="3180" w:hanging="180"/>
      </w:pPr>
    </w:lvl>
    <w:lvl w:ilvl="3" w:tplc="440A000F" w:tentative="1">
      <w:start w:val="1"/>
      <w:numFmt w:val="decimal"/>
      <w:lvlText w:val="%4."/>
      <w:lvlJc w:val="left"/>
      <w:pPr>
        <w:ind w:left="3900" w:hanging="360"/>
      </w:pPr>
    </w:lvl>
    <w:lvl w:ilvl="4" w:tplc="440A0019" w:tentative="1">
      <w:start w:val="1"/>
      <w:numFmt w:val="lowerLetter"/>
      <w:lvlText w:val="%5."/>
      <w:lvlJc w:val="left"/>
      <w:pPr>
        <w:ind w:left="4620" w:hanging="360"/>
      </w:pPr>
    </w:lvl>
    <w:lvl w:ilvl="5" w:tplc="440A001B" w:tentative="1">
      <w:start w:val="1"/>
      <w:numFmt w:val="lowerRoman"/>
      <w:lvlText w:val="%6."/>
      <w:lvlJc w:val="right"/>
      <w:pPr>
        <w:ind w:left="5340" w:hanging="180"/>
      </w:pPr>
    </w:lvl>
    <w:lvl w:ilvl="6" w:tplc="440A000F" w:tentative="1">
      <w:start w:val="1"/>
      <w:numFmt w:val="decimal"/>
      <w:lvlText w:val="%7."/>
      <w:lvlJc w:val="left"/>
      <w:pPr>
        <w:ind w:left="6060" w:hanging="360"/>
      </w:pPr>
    </w:lvl>
    <w:lvl w:ilvl="7" w:tplc="440A0019" w:tentative="1">
      <w:start w:val="1"/>
      <w:numFmt w:val="lowerLetter"/>
      <w:lvlText w:val="%8."/>
      <w:lvlJc w:val="left"/>
      <w:pPr>
        <w:ind w:left="6780" w:hanging="360"/>
      </w:pPr>
    </w:lvl>
    <w:lvl w:ilvl="8" w:tplc="440A001B" w:tentative="1">
      <w:start w:val="1"/>
      <w:numFmt w:val="lowerRoman"/>
      <w:lvlText w:val="%9."/>
      <w:lvlJc w:val="right"/>
      <w:pPr>
        <w:ind w:left="7500" w:hanging="180"/>
      </w:pPr>
    </w:lvl>
  </w:abstractNum>
  <w:abstractNum w:abstractNumId="5" w15:restartNumberingAfterBreak="0">
    <w:nsid w:val="6B04569D"/>
    <w:multiLevelType w:val="multilevel"/>
    <w:tmpl w:val="5D6EC59E"/>
    <w:lvl w:ilvl="0">
      <w:start w:val="1"/>
      <w:numFmt w:val="decimal"/>
      <w:lvlText w:val="%1."/>
      <w:lvlJc w:val="left"/>
      <w:pPr>
        <w:tabs>
          <w:tab w:val="num" w:pos="720"/>
        </w:tabs>
        <w:ind w:left="720" w:hanging="360"/>
      </w:pPr>
      <w:rPr>
        <w:rFonts w:ascii="Century Gothic" w:hAnsi="Century Gothic" w:hint="default"/>
        <w:b/>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7E4D49"/>
    <w:multiLevelType w:val="hybridMultilevel"/>
    <w:tmpl w:val="43E2A978"/>
    <w:lvl w:ilvl="0" w:tplc="440A000F">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77E133FE"/>
    <w:multiLevelType w:val="hybridMultilevel"/>
    <w:tmpl w:val="75C21EF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03"/>
    <w:rsid w:val="000006C8"/>
    <w:rsid w:val="00001F02"/>
    <w:rsid w:val="00004E07"/>
    <w:rsid w:val="00007197"/>
    <w:rsid w:val="00011341"/>
    <w:rsid w:val="000224F6"/>
    <w:rsid w:val="000306F8"/>
    <w:rsid w:val="00032250"/>
    <w:rsid w:val="00032E4A"/>
    <w:rsid w:val="00034164"/>
    <w:rsid w:val="000342B4"/>
    <w:rsid w:val="000366A4"/>
    <w:rsid w:val="000367BE"/>
    <w:rsid w:val="00036D5B"/>
    <w:rsid w:val="00037A12"/>
    <w:rsid w:val="00041AFE"/>
    <w:rsid w:val="00042142"/>
    <w:rsid w:val="00050D33"/>
    <w:rsid w:val="00056563"/>
    <w:rsid w:val="00056D0C"/>
    <w:rsid w:val="00060613"/>
    <w:rsid w:val="0006176E"/>
    <w:rsid w:val="00061C0C"/>
    <w:rsid w:val="00061E56"/>
    <w:rsid w:val="000678D2"/>
    <w:rsid w:val="000709A4"/>
    <w:rsid w:val="00075878"/>
    <w:rsid w:val="00076920"/>
    <w:rsid w:val="00076CE5"/>
    <w:rsid w:val="00077D41"/>
    <w:rsid w:val="0008261D"/>
    <w:rsid w:val="000847F7"/>
    <w:rsid w:val="00090A65"/>
    <w:rsid w:val="00092656"/>
    <w:rsid w:val="00095782"/>
    <w:rsid w:val="00096341"/>
    <w:rsid w:val="000A0882"/>
    <w:rsid w:val="000A12CA"/>
    <w:rsid w:val="000A689C"/>
    <w:rsid w:val="000B48FF"/>
    <w:rsid w:val="000B7F9F"/>
    <w:rsid w:val="000C717C"/>
    <w:rsid w:val="000D0206"/>
    <w:rsid w:val="000D393D"/>
    <w:rsid w:val="000D7AE6"/>
    <w:rsid w:val="000E2BC7"/>
    <w:rsid w:val="000E3BD6"/>
    <w:rsid w:val="000E50E6"/>
    <w:rsid w:val="000F4746"/>
    <w:rsid w:val="000F58DE"/>
    <w:rsid w:val="000F66A0"/>
    <w:rsid w:val="001001AA"/>
    <w:rsid w:val="001058CA"/>
    <w:rsid w:val="00113254"/>
    <w:rsid w:val="00120410"/>
    <w:rsid w:val="0012189C"/>
    <w:rsid w:val="00122218"/>
    <w:rsid w:val="001242DB"/>
    <w:rsid w:val="001264AE"/>
    <w:rsid w:val="001266C2"/>
    <w:rsid w:val="00131EA9"/>
    <w:rsid w:val="00134C70"/>
    <w:rsid w:val="00135667"/>
    <w:rsid w:val="001403BE"/>
    <w:rsid w:val="00140DB9"/>
    <w:rsid w:val="00142C1D"/>
    <w:rsid w:val="00142E76"/>
    <w:rsid w:val="00144F14"/>
    <w:rsid w:val="00146F83"/>
    <w:rsid w:val="00162414"/>
    <w:rsid w:val="00163BE0"/>
    <w:rsid w:val="00164A19"/>
    <w:rsid w:val="00164DF9"/>
    <w:rsid w:val="00166ABA"/>
    <w:rsid w:val="00167F97"/>
    <w:rsid w:val="001737F8"/>
    <w:rsid w:val="00175BE6"/>
    <w:rsid w:val="0017602E"/>
    <w:rsid w:val="001762CC"/>
    <w:rsid w:val="001764C2"/>
    <w:rsid w:val="00176FB0"/>
    <w:rsid w:val="00182021"/>
    <w:rsid w:val="00182283"/>
    <w:rsid w:val="00182A4F"/>
    <w:rsid w:val="00183869"/>
    <w:rsid w:val="0018581F"/>
    <w:rsid w:val="0018713F"/>
    <w:rsid w:val="001927A7"/>
    <w:rsid w:val="0019586D"/>
    <w:rsid w:val="001A3EFD"/>
    <w:rsid w:val="001B15B8"/>
    <w:rsid w:val="001B649F"/>
    <w:rsid w:val="001C1A55"/>
    <w:rsid w:val="001C29E6"/>
    <w:rsid w:val="001C2C72"/>
    <w:rsid w:val="001C5CC3"/>
    <w:rsid w:val="001C7A8E"/>
    <w:rsid w:val="001D5485"/>
    <w:rsid w:val="001F53FE"/>
    <w:rsid w:val="0020764E"/>
    <w:rsid w:val="0021047E"/>
    <w:rsid w:val="002122B3"/>
    <w:rsid w:val="0022250E"/>
    <w:rsid w:val="00223811"/>
    <w:rsid w:val="0022465F"/>
    <w:rsid w:val="00227C2D"/>
    <w:rsid w:val="0024208C"/>
    <w:rsid w:val="00243C01"/>
    <w:rsid w:val="002446F6"/>
    <w:rsid w:val="002513FD"/>
    <w:rsid w:val="002525D7"/>
    <w:rsid w:val="00253408"/>
    <w:rsid w:val="00255A8C"/>
    <w:rsid w:val="0026121F"/>
    <w:rsid w:val="002755CF"/>
    <w:rsid w:val="002822AD"/>
    <w:rsid w:val="002864F0"/>
    <w:rsid w:val="00287062"/>
    <w:rsid w:val="002933F1"/>
    <w:rsid w:val="002956C3"/>
    <w:rsid w:val="002A0430"/>
    <w:rsid w:val="002A1E22"/>
    <w:rsid w:val="002A243B"/>
    <w:rsid w:val="002A26F6"/>
    <w:rsid w:val="002A5410"/>
    <w:rsid w:val="002B0CBC"/>
    <w:rsid w:val="002B4145"/>
    <w:rsid w:val="002B4A38"/>
    <w:rsid w:val="002B4F49"/>
    <w:rsid w:val="002B7560"/>
    <w:rsid w:val="002C0568"/>
    <w:rsid w:val="002C08B6"/>
    <w:rsid w:val="002C3D41"/>
    <w:rsid w:val="002C7ED4"/>
    <w:rsid w:val="002D1FC9"/>
    <w:rsid w:val="002D2714"/>
    <w:rsid w:val="002D2A8D"/>
    <w:rsid w:val="002D4203"/>
    <w:rsid w:val="002D6C25"/>
    <w:rsid w:val="002D6DEC"/>
    <w:rsid w:val="002E21AF"/>
    <w:rsid w:val="002E4BA5"/>
    <w:rsid w:val="002E53C0"/>
    <w:rsid w:val="002E5F5E"/>
    <w:rsid w:val="002F5AD4"/>
    <w:rsid w:val="003032F5"/>
    <w:rsid w:val="00303422"/>
    <w:rsid w:val="00315007"/>
    <w:rsid w:val="00317139"/>
    <w:rsid w:val="0032082B"/>
    <w:rsid w:val="00324772"/>
    <w:rsid w:val="00325BA9"/>
    <w:rsid w:val="00331A32"/>
    <w:rsid w:val="00336805"/>
    <w:rsid w:val="00340AF4"/>
    <w:rsid w:val="00350232"/>
    <w:rsid w:val="00350AAC"/>
    <w:rsid w:val="00352D67"/>
    <w:rsid w:val="00355C97"/>
    <w:rsid w:val="003570F7"/>
    <w:rsid w:val="00363F3F"/>
    <w:rsid w:val="0036484F"/>
    <w:rsid w:val="0036559A"/>
    <w:rsid w:val="00382008"/>
    <w:rsid w:val="00383157"/>
    <w:rsid w:val="00387597"/>
    <w:rsid w:val="00394DB5"/>
    <w:rsid w:val="00397608"/>
    <w:rsid w:val="003A0B64"/>
    <w:rsid w:val="003A3749"/>
    <w:rsid w:val="003A6256"/>
    <w:rsid w:val="003B0D8C"/>
    <w:rsid w:val="003B169C"/>
    <w:rsid w:val="003B2392"/>
    <w:rsid w:val="003B4645"/>
    <w:rsid w:val="003B6918"/>
    <w:rsid w:val="003B6BC2"/>
    <w:rsid w:val="003C0DC1"/>
    <w:rsid w:val="003C2A9C"/>
    <w:rsid w:val="003C4D4A"/>
    <w:rsid w:val="003D088F"/>
    <w:rsid w:val="003D0CF5"/>
    <w:rsid w:val="003D25FB"/>
    <w:rsid w:val="003D3E23"/>
    <w:rsid w:val="003D696D"/>
    <w:rsid w:val="003E13A8"/>
    <w:rsid w:val="003E2F60"/>
    <w:rsid w:val="003E6C24"/>
    <w:rsid w:val="003F1985"/>
    <w:rsid w:val="003F1F45"/>
    <w:rsid w:val="003F44A3"/>
    <w:rsid w:val="003F520B"/>
    <w:rsid w:val="003F7F27"/>
    <w:rsid w:val="00402843"/>
    <w:rsid w:val="00404FE4"/>
    <w:rsid w:val="00412DE3"/>
    <w:rsid w:val="00413735"/>
    <w:rsid w:val="00413BBB"/>
    <w:rsid w:val="00414854"/>
    <w:rsid w:val="004169B0"/>
    <w:rsid w:val="00417A9F"/>
    <w:rsid w:val="0042190F"/>
    <w:rsid w:val="00421CFD"/>
    <w:rsid w:val="00422901"/>
    <w:rsid w:val="00423E38"/>
    <w:rsid w:val="0042675E"/>
    <w:rsid w:val="004356F1"/>
    <w:rsid w:val="00435E6E"/>
    <w:rsid w:val="00436D81"/>
    <w:rsid w:val="00440CE0"/>
    <w:rsid w:val="00441C2B"/>
    <w:rsid w:val="004538D7"/>
    <w:rsid w:val="00453EC8"/>
    <w:rsid w:val="00455782"/>
    <w:rsid w:val="00462CCA"/>
    <w:rsid w:val="00463301"/>
    <w:rsid w:val="00474104"/>
    <w:rsid w:val="0048267A"/>
    <w:rsid w:val="00483038"/>
    <w:rsid w:val="0048505E"/>
    <w:rsid w:val="0048547E"/>
    <w:rsid w:val="0048795D"/>
    <w:rsid w:val="00492898"/>
    <w:rsid w:val="0049644F"/>
    <w:rsid w:val="004A3B48"/>
    <w:rsid w:val="004A6A1D"/>
    <w:rsid w:val="004B2F5E"/>
    <w:rsid w:val="004B33A9"/>
    <w:rsid w:val="004B3ED8"/>
    <w:rsid w:val="004B69F3"/>
    <w:rsid w:val="004C14C8"/>
    <w:rsid w:val="004C491C"/>
    <w:rsid w:val="004C5990"/>
    <w:rsid w:val="004C694F"/>
    <w:rsid w:val="004C7E65"/>
    <w:rsid w:val="004D0CB5"/>
    <w:rsid w:val="004D32D3"/>
    <w:rsid w:val="004D3C71"/>
    <w:rsid w:val="004D4D63"/>
    <w:rsid w:val="004D5BFA"/>
    <w:rsid w:val="004E072B"/>
    <w:rsid w:val="004E7F05"/>
    <w:rsid w:val="004F490C"/>
    <w:rsid w:val="004F5610"/>
    <w:rsid w:val="004F5C66"/>
    <w:rsid w:val="00505AA1"/>
    <w:rsid w:val="005067A3"/>
    <w:rsid w:val="00510600"/>
    <w:rsid w:val="0051092B"/>
    <w:rsid w:val="00510950"/>
    <w:rsid w:val="005127C6"/>
    <w:rsid w:val="00513C48"/>
    <w:rsid w:val="0052016E"/>
    <w:rsid w:val="00520AD5"/>
    <w:rsid w:val="00520E6A"/>
    <w:rsid w:val="00522AC2"/>
    <w:rsid w:val="005258A1"/>
    <w:rsid w:val="005278BC"/>
    <w:rsid w:val="00530448"/>
    <w:rsid w:val="00531F93"/>
    <w:rsid w:val="00535A79"/>
    <w:rsid w:val="00537C1A"/>
    <w:rsid w:val="00540EA5"/>
    <w:rsid w:val="005431FC"/>
    <w:rsid w:val="00546E2D"/>
    <w:rsid w:val="00553FD5"/>
    <w:rsid w:val="00562C56"/>
    <w:rsid w:val="00566CB7"/>
    <w:rsid w:val="00566F2F"/>
    <w:rsid w:val="0057049A"/>
    <w:rsid w:val="005810AF"/>
    <w:rsid w:val="005824EF"/>
    <w:rsid w:val="00583ADA"/>
    <w:rsid w:val="00590D61"/>
    <w:rsid w:val="0059130C"/>
    <w:rsid w:val="00595B3F"/>
    <w:rsid w:val="005A5256"/>
    <w:rsid w:val="005A7396"/>
    <w:rsid w:val="005B35BF"/>
    <w:rsid w:val="005B5FAF"/>
    <w:rsid w:val="005C1FCF"/>
    <w:rsid w:val="005C6386"/>
    <w:rsid w:val="005D07AF"/>
    <w:rsid w:val="005D0BAB"/>
    <w:rsid w:val="005D12A1"/>
    <w:rsid w:val="005E0304"/>
    <w:rsid w:val="005E20A2"/>
    <w:rsid w:val="005E2659"/>
    <w:rsid w:val="005E379A"/>
    <w:rsid w:val="005F2B00"/>
    <w:rsid w:val="006011A8"/>
    <w:rsid w:val="006029F3"/>
    <w:rsid w:val="00602E0B"/>
    <w:rsid w:val="00605C6F"/>
    <w:rsid w:val="00605C75"/>
    <w:rsid w:val="0060706D"/>
    <w:rsid w:val="0061095C"/>
    <w:rsid w:val="00615689"/>
    <w:rsid w:val="00615D8F"/>
    <w:rsid w:val="00615F5E"/>
    <w:rsid w:val="00630003"/>
    <w:rsid w:val="006339CC"/>
    <w:rsid w:val="0064291F"/>
    <w:rsid w:val="00645B0B"/>
    <w:rsid w:val="0064641D"/>
    <w:rsid w:val="006558EE"/>
    <w:rsid w:val="006563FD"/>
    <w:rsid w:val="00657B66"/>
    <w:rsid w:val="00657F79"/>
    <w:rsid w:val="00671F3A"/>
    <w:rsid w:val="00672DE6"/>
    <w:rsid w:val="00675CC9"/>
    <w:rsid w:val="00677872"/>
    <w:rsid w:val="006779E3"/>
    <w:rsid w:val="00680EB9"/>
    <w:rsid w:val="0068293E"/>
    <w:rsid w:val="006869D9"/>
    <w:rsid w:val="00691D55"/>
    <w:rsid w:val="00696777"/>
    <w:rsid w:val="006A084D"/>
    <w:rsid w:val="006A5D37"/>
    <w:rsid w:val="006B73DD"/>
    <w:rsid w:val="006C48D1"/>
    <w:rsid w:val="006C5953"/>
    <w:rsid w:val="006C76A6"/>
    <w:rsid w:val="006D152A"/>
    <w:rsid w:val="006D2C2B"/>
    <w:rsid w:val="006D3F97"/>
    <w:rsid w:val="006D5F49"/>
    <w:rsid w:val="006E06D3"/>
    <w:rsid w:val="006E2F84"/>
    <w:rsid w:val="006E533C"/>
    <w:rsid w:val="006E7ACB"/>
    <w:rsid w:val="006F7860"/>
    <w:rsid w:val="00700AAE"/>
    <w:rsid w:val="0070136F"/>
    <w:rsid w:val="00706474"/>
    <w:rsid w:val="00712F4A"/>
    <w:rsid w:val="00713171"/>
    <w:rsid w:val="007171AA"/>
    <w:rsid w:val="007201FA"/>
    <w:rsid w:val="007230AA"/>
    <w:rsid w:val="00733977"/>
    <w:rsid w:val="007345F8"/>
    <w:rsid w:val="00736CC7"/>
    <w:rsid w:val="007404C0"/>
    <w:rsid w:val="00740C1E"/>
    <w:rsid w:val="007438C6"/>
    <w:rsid w:val="00744AE8"/>
    <w:rsid w:val="00747230"/>
    <w:rsid w:val="007514E2"/>
    <w:rsid w:val="007570F5"/>
    <w:rsid w:val="00757FBB"/>
    <w:rsid w:val="00761859"/>
    <w:rsid w:val="00765676"/>
    <w:rsid w:val="00765FB0"/>
    <w:rsid w:val="007674EC"/>
    <w:rsid w:val="007736B7"/>
    <w:rsid w:val="007762F3"/>
    <w:rsid w:val="00776F37"/>
    <w:rsid w:val="00780F75"/>
    <w:rsid w:val="00782A99"/>
    <w:rsid w:val="00782B73"/>
    <w:rsid w:val="007857CE"/>
    <w:rsid w:val="00792877"/>
    <w:rsid w:val="00792E51"/>
    <w:rsid w:val="00795D18"/>
    <w:rsid w:val="00797229"/>
    <w:rsid w:val="007A0C53"/>
    <w:rsid w:val="007A4553"/>
    <w:rsid w:val="007A5D52"/>
    <w:rsid w:val="007A6B7F"/>
    <w:rsid w:val="007A71AA"/>
    <w:rsid w:val="007C152B"/>
    <w:rsid w:val="007C36BB"/>
    <w:rsid w:val="007C3D53"/>
    <w:rsid w:val="007C3E2D"/>
    <w:rsid w:val="007C467D"/>
    <w:rsid w:val="007D1336"/>
    <w:rsid w:val="007D2C8F"/>
    <w:rsid w:val="007D3199"/>
    <w:rsid w:val="007E4EF4"/>
    <w:rsid w:val="007E6E0E"/>
    <w:rsid w:val="007F03A5"/>
    <w:rsid w:val="007F1FBF"/>
    <w:rsid w:val="007F7595"/>
    <w:rsid w:val="00804C10"/>
    <w:rsid w:val="00806CC4"/>
    <w:rsid w:val="00812338"/>
    <w:rsid w:val="008144D9"/>
    <w:rsid w:val="00815299"/>
    <w:rsid w:val="008171AD"/>
    <w:rsid w:val="008215B8"/>
    <w:rsid w:val="00822E9A"/>
    <w:rsid w:val="00827463"/>
    <w:rsid w:val="00827C7F"/>
    <w:rsid w:val="0083229B"/>
    <w:rsid w:val="00832C19"/>
    <w:rsid w:val="0083530A"/>
    <w:rsid w:val="00835E8D"/>
    <w:rsid w:val="008370E1"/>
    <w:rsid w:val="00850D99"/>
    <w:rsid w:val="00852110"/>
    <w:rsid w:val="0086525D"/>
    <w:rsid w:val="00891D11"/>
    <w:rsid w:val="00892496"/>
    <w:rsid w:val="008945E6"/>
    <w:rsid w:val="00895BF6"/>
    <w:rsid w:val="008A0745"/>
    <w:rsid w:val="008A2D2B"/>
    <w:rsid w:val="008A3CE3"/>
    <w:rsid w:val="008B3D38"/>
    <w:rsid w:val="008B4622"/>
    <w:rsid w:val="008B77E5"/>
    <w:rsid w:val="008C2AC5"/>
    <w:rsid w:val="008C3C80"/>
    <w:rsid w:val="008C4A20"/>
    <w:rsid w:val="008D54FE"/>
    <w:rsid w:val="008E03F4"/>
    <w:rsid w:val="008E5477"/>
    <w:rsid w:val="008F15A6"/>
    <w:rsid w:val="008F6726"/>
    <w:rsid w:val="008F6A35"/>
    <w:rsid w:val="00900816"/>
    <w:rsid w:val="00902807"/>
    <w:rsid w:val="0090287F"/>
    <w:rsid w:val="00904430"/>
    <w:rsid w:val="00904D96"/>
    <w:rsid w:val="00905EB2"/>
    <w:rsid w:val="0090635E"/>
    <w:rsid w:val="00907A3F"/>
    <w:rsid w:val="009158B1"/>
    <w:rsid w:val="00915A92"/>
    <w:rsid w:val="00925E0A"/>
    <w:rsid w:val="009312E1"/>
    <w:rsid w:val="00934319"/>
    <w:rsid w:val="00935ED4"/>
    <w:rsid w:val="00942A47"/>
    <w:rsid w:val="00943843"/>
    <w:rsid w:val="00943874"/>
    <w:rsid w:val="00944041"/>
    <w:rsid w:val="00944FF3"/>
    <w:rsid w:val="0094529F"/>
    <w:rsid w:val="0095453A"/>
    <w:rsid w:val="00955303"/>
    <w:rsid w:val="00955E41"/>
    <w:rsid w:val="00961B74"/>
    <w:rsid w:val="00973F9C"/>
    <w:rsid w:val="00976F7E"/>
    <w:rsid w:val="00982D38"/>
    <w:rsid w:val="00985B9B"/>
    <w:rsid w:val="0098614D"/>
    <w:rsid w:val="009955F3"/>
    <w:rsid w:val="009A017E"/>
    <w:rsid w:val="009A11B0"/>
    <w:rsid w:val="009A274C"/>
    <w:rsid w:val="009A2792"/>
    <w:rsid w:val="009A3869"/>
    <w:rsid w:val="009A3A8B"/>
    <w:rsid w:val="009B23A4"/>
    <w:rsid w:val="009B305F"/>
    <w:rsid w:val="009B5610"/>
    <w:rsid w:val="009B707C"/>
    <w:rsid w:val="009C2984"/>
    <w:rsid w:val="009C3088"/>
    <w:rsid w:val="009C4076"/>
    <w:rsid w:val="009C7B25"/>
    <w:rsid w:val="009C7C9C"/>
    <w:rsid w:val="009D04FE"/>
    <w:rsid w:val="009D4585"/>
    <w:rsid w:val="009D508E"/>
    <w:rsid w:val="009E0C1D"/>
    <w:rsid w:val="009E2FFA"/>
    <w:rsid w:val="009E4125"/>
    <w:rsid w:val="009E4BC6"/>
    <w:rsid w:val="009E63AD"/>
    <w:rsid w:val="009F6DCB"/>
    <w:rsid w:val="009F6F03"/>
    <w:rsid w:val="00A0088F"/>
    <w:rsid w:val="00A0640C"/>
    <w:rsid w:val="00A21EDB"/>
    <w:rsid w:val="00A22C90"/>
    <w:rsid w:val="00A23AD7"/>
    <w:rsid w:val="00A24A45"/>
    <w:rsid w:val="00A37903"/>
    <w:rsid w:val="00A428AC"/>
    <w:rsid w:val="00A45EC6"/>
    <w:rsid w:val="00A46232"/>
    <w:rsid w:val="00A47814"/>
    <w:rsid w:val="00A5177E"/>
    <w:rsid w:val="00A54DB1"/>
    <w:rsid w:val="00A636B2"/>
    <w:rsid w:val="00A64B55"/>
    <w:rsid w:val="00A65011"/>
    <w:rsid w:val="00A6522E"/>
    <w:rsid w:val="00A66F16"/>
    <w:rsid w:val="00A674D1"/>
    <w:rsid w:val="00A675FC"/>
    <w:rsid w:val="00A71DB0"/>
    <w:rsid w:val="00A72551"/>
    <w:rsid w:val="00A743EE"/>
    <w:rsid w:val="00A749D4"/>
    <w:rsid w:val="00A759FC"/>
    <w:rsid w:val="00A77322"/>
    <w:rsid w:val="00A77B4F"/>
    <w:rsid w:val="00A821A4"/>
    <w:rsid w:val="00A93530"/>
    <w:rsid w:val="00A95F8B"/>
    <w:rsid w:val="00A96028"/>
    <w:rsid w:val="00AA5DF2"/>
    <w:rsid w:val="00AB16B4"/>
    <w:rsid w:val="00AB25EB"/>
    <w:rsid w:val="00AB3667"/>
    <w:rsid w:val="00AC0942"/>
    <w:rsid w:val="00AC1A1D"/>
    <w:rsid w:val="00AC28DE"/>
    <w:rsid w:val="00AC357F"/>
    <w:rsid w:val="00AC4E2A"/>
    <w:rsid w:val="00AD236D"/>
    <w:rsid w:val="00AD2B3E"/>
    <w:rsid w:val="00AD7C66"/>
    <w:rsid w:val="00AE1C8B"/>
    <w:rsid w:val="00AE2EF4"/>
    <w:rsid w:val="00AE78AA"/>
    <w:rsid w:val="00AF0167"/>
    <w:rsid w:val="00AF03CA"/>
    <w:rsid w:val="00AF3326"/>
    <w:rsid w:val="00AF6A06"/>
    <w:rsid w:val="00B037F8"/>
    <w:rsid w:val="00B03A7E"/>
    <w:rsid w:val="00B10DD3"/>
    <w:rsid w:val="00B119F6"/>
    <w:rsid w:val="00B12EAA"/>
    <w:rsid w:val="00B145DC"/>
    <w:rsid w:val="00B20A36"/>
    <w:rsid w:val="00B2161D"/>
    <w:rsid w:val="00B21F67"/>
    <w:rsid w:val="00B22118"/>
    <w:rsid w:val="00B229F0"/>
    <w:rsid w:val="00B24608"/>
    <w:rsid w:val="00B26790"/>
    <w:rsid w:val="00B30FD0"/>
    <w:rsid w:val="00B3636C"/>
    <w:rsid w:val="00B37B7D"/>
    <w:rsid w:val="00B37DFB"/>
    <w:rsid w:val="00B4004D"/>
    <w:rsid w:val="00B40C86"/>
    <w:rsid w:val="00B415B9"/>
    <w:rsid w:val="00B462C4"/>
    <w:rsid w:val="00B5484F"/>
    <w:rsid w:val="00B55D44"/>
    <w:rsid w:val="00B6140D"/>
    <w:rsid w:val="00B616FF"/>
    <w:rsid w:val="00B61B9B"/>
    <w:rsid w:val="00B6594A"/>
    <w:rsid w:val="00B74E23"/>
    <w:rsid w:val="00B939AB"/>
    <w:rsid w:val="00B93C1B"/>
    <w:rsid w:val="00BA0EA2"/>
    <w:rsid w:val="00BA116A"/>
    <w:rsid w:val="00BA32B9"/>
    <w:rsid w:val="00BA3EAA"/>
    <w:rsid w:val="00BA63C2"/>
    <w:rsid w:val="00BA6C1A"/>
    <w:rsid w:val="00BA7305"/>
    <w:rsid w:val="00BA79E6"/>
    <w:rsid w:val="00BB44B6"/>
    <w:rsid w:val="00BB4957"/>
    <w:rsid w:val="00BB7084"/>
    <w:rsid w:val="00BC05E2"/>
    <w:rsid w:val="00BC26C4"/>
    <w:rsid w:val="00BC2A06"/>
    <w:rsid w:val="00BC2E38"/>
    <w:rsid w:val="00BC310C"/>
    <w:rsid w:val="00BC38BE"/>
    <w:rsid w:val="00BD1DB3"/>
    <w:rsid w:val="00BD2FA7"/>
    <w:rsid w:val="00BD4ED0"/>
    <w:rsid w:val="00BD65FA"/>
    <w:rsid w:val="00BF4A86"/>
    <w:rsid w:val="00BF4CD3"/>
    <w:rsid w:val="00BF7F0E"/>
    <w:rsid w:val="00C023A1"/>
    <w:rsid w:val="00C02E33"/>
    <w:rsid w:val="00C05767"/>
    <w:rsid w:val="00C13925"/>
    <w:rsid w:val="00C172AA"/>
    <w:rsid w:val="00C27A0F"/>
    <w:rsid w:val="00C30C79"/>
    <w:rsid w:val="00C316B6"/>
    <w:rsid w:val="00C35BF3"/>
    <w:rsid w:val="00C41A07"/>
    <w:rsid w:val="00C4363F"/>
    <w:rsid w:val="00C4369F"/>
    <w:rsid w:val="00C45FA5"/>
    <w:rsid w:val="00C46DB5"/>
    <w:rsid w:val="00C473E4"/>
    <w:rsid w:val="00C53014"/>
    <w:rsid w:val="00C55D5F"/>
    <w:rsid w:val="00C62672"/>
    <w:rsid w:val="00C6481C"/>
    <w:rsid w:val="00C67532"/>
    <w:rsid w:val="00C724FB"/>
    <w:rsid w:val="00C907CF"/>
    <w:rsid w:val="00C90D16"/>
    <w:rsid w:val="00C912B8"/>
    <w:rsid w:val="00C93172"/>
    <w:rsid w:val="00C93585"/>
    <w:rsid w:val="00C97918"/>
    <w:rsid w:val="00C97FEE"/>
    <w:rsid w:val="00CA0874"/>
    <w:rsid w:val="00CA431F"/>
    <w:rsid w:val="00CA6551"/>
    <w:rsid w:val="00CA7149"/>
    <w:rsid w:val="00CB43AD"/>
    <w:rsid w:val="00CB4770"/>
    <w:rsid w:val="00CB700D"/>
    <w:rsid w:val="00CB77EC"/>
    <w:rsid w:val="00CC2577"/>
    <w:rsid w:val="00CC66A0"/>
    <w:rsid w:val="00CD0362"/>
    <w:rsid w:val="00CD1384"/>
    <w:rsid w:val="00CD6A9D"/>
    <w:rsid w:val="00CE0D2F"/>
    <w:rsid w:val="00CE11D0"/>
    <w:rsid w:val="00CE2E9D"/>
    <w:rsid w:val="00CE515C"/>
    <w:rsid w:val="00CF1596"/>
    <w:rsid w:val="00CF1CA8"/>
    <w:rsid w:val="00CF229D"/>
    <w:rsid w:val="00CF2E8C"/>
    <w:rsid w:val="00CF5227"/>
    <w:rsid w:val="00D006B3"/>
    <w:rsid w:val="00D03070"/>
    <w:rsid w:val="00D066EA"/>
    <w:rsid w:val="00D07CFE"/>
    <w:rsid w:val="00D11DF2"/>
    <w:rsid w:val="00D12D35"/>
    <w:rsid w:val="00D14AC6"/>
    <w:rsid w:val="00D25582"/>
    <w:rsid w:val="00D3168E"/>
    <w:rsid w:val="00D365BA"/>
    <w:rsid w:val="00D4015E"/>
    <w:rsid w:val="00D468CB"/>
    <w:rsid w:val="00D52A34"/>
    <w:rsid w:val="00D54F3E"/>
    <w:rsid w:val="00D557C3"/>
    <w:rsid w:val="00D611B7"/>
    <w:rsid w:val="00D615CC"/>
    <w:rsid w:val="00D61F8D"/>
    <w:rsid w:val="00D633F3"/>
    <w:rsid w:val="00D6641D"/>
    <w:rsid w:val="00D714C4"/>
    <w:rsid w:val="00D71BF1"/>
    <w:rsid w:val="00D7202D"/>
    <w:rsid w:val="00D72CD7"/>
    <w:rsid w:val="00D774D0"/>
    <w:rsid w:val="00D77907"/>
    <w:rsid w:val="00D81FB6"/>
    <w:rsid w:val="00D83F1C"/>
    <w:rsid w:val="00D861FC"/>
    <w:rsid w:val="00D90CE9"/>
    <w:rsid w:val="00D93EDB"/>
    <w:rsid w:val="00D957BB"/>
    <w:rsid w:val="00D95DD3"/>
    <w:rsid w:val="00D96E6D"/>
    <w:rsid w:val="00D97907"/>
    <w:rsid w:val="00DA70F8"/>
    <w:rsid w:val="00DB5E37"/>
    <w:rsid w:val="00DC00DA"/>
    <w:rsid w:val="00DC1224"/>
    <w:rsid w:val="00DC3D9F"/>
    <w:rsid w:val="00DC57E4"/>
    <w:rsid w:val="00DC58B9"/>
    <w:rsid w:val="00DC6071"/>
    <w:rsid w:val="00DD1E56"/>
    <w:rsid w:val="00DD275A"/>
    <w:rsid w:val="00DD3967"/>
    <w:rsid w:val="00DD6D82"/>
    <w:rsid w:val="00DD7602"/>
    <w:rsid w:val="00DE370D"/>
    <w:rsid w:val="00DE7E0A"/>
    <w:rsid w:val="00DF2E55"/>
    <w:rsid w:val="00DF431F"/>
    <w:rsid w:val="00E21356"/>
    <w:rsid w:val="00E23FC1"/>
    <w:rsid w:val="00E24BA7"/>
    <w:rsid w:val="00E30584"/>
    <w:rsid w:val="00E36663"/>
    <w:rsid w:val="00E371DC"/>
    <w:rsid w:val="00E4361B"/>
    <w:rsid w:val="00E45914"/>
    <w:rsid w:val="00E45D4D"/>
    <w:rsid w:val="00E46328"/>
    <w:rsid w:val="00E5241A"/>
    <w:rsid w:val="00E55E4C"/>
    <w:rsid w:val="00E56EB0"/>
    <w:rsid w:val="00E61C00"/>
    <w:rsid w:val="00E626A2"/>
    <w:rsid w:val="00E71116"/>
    <w:rsid w:val="00E72348"/>
    <w:rsid w:val="00E7438B"/>
    <w:rsid w:val="00E828B2"/>
    <w:rsid w:val="00E8466C"/>
    <w:rsid w:val="00E8586F"/>
    <w:rsid w:val="00E91B82"/>
    <w:rsid w:val="00E922D3"/>
    <w:rsid w:val="00E95CD0"/>
    <w:rsid w:val="00EA1403"/>
    <w:rsid w:val="00EA2F30"/>
    <w:rsid w:val="00EA3F1F"/>
    <w:rsid w:val="00EA51B4"/>
    <w:rsid w:val="00EA7D32"/>
    <w:rsid w:val="00EB2D51"/>
    <w:rsid w:val="00EB4F23"/>
    <w:rsid w:val="00EB61A7"/>
    <w:rsid w:val="00EC168D"/>
    <w:rsid w:val="00EC3619"/>
    <w:rsid w:val="00EC4F5B"/>
    <w:rsid w:val="00EC694F"/>
    <w:rsid w:val="00ED3C1D"/>
    <w:rsid w:val="00ED5617"/>
    <w:rsid w:val="00ED621A"/>
    <w:rsid w:val="00ED6DA8"/>
    <w:rsid w:val="00EE0215"/>
    <w:rsid w:val="00EE2D61"/>
    <w:rsid w:val="00EE409A"/>
    <w:rsid w:val="00EE4B85"/>
    <w:rsid w:val="00EE51D1"/>
    <w:rsid w:val="00EE7466"/>
    <w:rsid w:val="00EF0C1F"/>
    <w:rsid w:val="00EF5405"/>
    <w:rsid w:val="00EF5A21"/>
    <w:rsid w:val="00EF6205"/>
    <w:rsid w:val="00EF6262"/>
    <w:rsid w:val="00F04C87"/>
    <w:rsid w:val="00F152A1"/>
    <w:rsid w:val="00F17B75"/>
    <w:rsid w:val="00F17F4E"/>
    <w:rsid w:val="00F253DC"/>
    <w:rsid w:val="00F26FB9"/>
    <w:rsid w:val="00F272B8"/>
    <w:rsid w:val="00F329B8"/>
    <w:rsid w:val="00F3544E"/>
    <w:rsid w:val="00F50D4C"/>
    <w:rsid w:val="00F51EAB"/>
    <w:rsid w:val="00F531FD"/>
    <w:rsid w:val="00F544E9"/>
    <w:rsid w:val="00F6383C"/>
    <w:rsid w:val="00F6581E"/>
    <w:rsid w:val="00F66A70"/>
    <w:rsid w:val="00F72675"/>
    <w:rsid w:val="00F77E00"/>
    <w:rsid w:val="00F77F21"/>
    <w:rsid w:val="00F809CB"/>
    <w:rsid w:val="00F83D25"/>
    <w:rsid w:val="00F84720"/>
    <w:rsid w:val="00F92F98"/>
    <w:rsid w:val="00F93FEE"/>
    <w:rsid w:val="00FA18BA"/>
    <w:rsid w:val="00FA2449"/>
    <w:rsid w:val="00FA6763"/>
    <w:rsid w:val="00FA685D"/>
    <w:rsid w:val="00FB16A4"/>
    <w:rsid w:val="00FB5906"/>
    <w:rsid w:val="00FC0520"/>
    <w:rsid w:val="00FC4F67"/>
    <w:rsid w:val="00FC79FC"/>
    <w:rsid w:val="00FD0DE2"/>
    <w:rsid w:val="00FD7F6B"/>
    <w:rsid w:val="00FF0AB0"/>
    <w:rsid w:val="00FF2D7A"/>
    <w:rsid w:val="00FF4AAE"/>
    <w:rsid w:val="00FF7AA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81D75"/>
  <w14:defaultImageDpi w14:val="300"/>
  <w15:chartTrackingRefBased/>
  <w15:docId w15:val="{B7E54899-5031-4FAD-8893-0347484C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419" w:eastAsia="es-419"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A66F16"/>
    <w:pPr>
      <w:keepNext/>
      <w:tabs>
        <w:tab w:val="left" w:pos="4536"/>
      </w:tabs>
      <w:jc w:val="center"/>
      <w:outlineLvl w:val="0"/>
    </w:pPr>
    <w:rPr>
      <w:sz w:val="3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C717C"/>
    <w:pPr>
      <w:tabs>
        <w:tab w:val="center" w:pos="4252"/>
        <w:tab w:val="right" w:pos="8504"/>
      </w:tabs>
    </w:pPr>
  </w:style>
  <w:style w:type="paragraph" w:styleId="Piedepgina">
    <w:name w:val="footer"/>
    <w:basedOn w:val="Normal"/>
    <w:link w:val="PiedepginaCar"/>
    <w:uiPriority w:val="99"/>
    <w:rsid w:val="000C717C"/>
    <w:pPr>
      <w:tabs>
        <w:tab w:val="center" w:pos="4252"/>
        <w:tab w:val="right" w:pos="8504"/>
      </w:tabs>
    </w:pPr>
  </w:style>
  <w:style w:type="table" w:styleId="Tablaconcuadrcula">
    <w:name w:val="Table Grid"/>
    <w:basedOn w:val="Tablanormal"/>
    <w:rsid w:val="00A06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E828B2"/>
    <w:rPr>
      <w:rFonts w:ascii="Tahoma" w:hAnsi="Tahoma" w:cs="Tahoma"/>
      <w:sz w:val="16"/>
      <w:szCs w:val="16"/>
    </w:rPr>
  </w:style>
  <w:style w:type="character" w:customStyle="1" w:styleId="Ttulo1Car">
    <w:name w:val="Título 1 Car"/>
    <w:link w:val="Ttulo1"/>
    <w:rsid w:val="00A66F16"/>
    <w:rPr>
      <w:sz w:val="32"/>
      <w:lang w:val="es-ES" w:eastAsia="es-ES"/>
    </w:rPr>
  </w:style>
  <w:style w:type="character" w:styleId="Hipervnculo">
    <w:name w:val="Hyperlink"/>
    <w:rsid w:val="002E21AF"/>
    <w:rPr>
      <w:color w:val="0000FF"/>
      <w:u w:val="single"/>
    </w:rPr>
  </w:style>
  <w:style w:type="character" w:customStyle="1" w:styleId="PiedepginaCar">
    <w:name w:val="Pie de página Car"/>
    <w:link w:val="Piedepgina"/>
    <w:uiPriority w:val="99"/>
    <w:rsid w:val="00B037F8"/>
    <w:rPr>
      <w:sz w:val="24"/>
      <w:szCs w:val="24"/>
      <w:lang w:val="es-ES" w:eastAsia="es-ES"/>
    </w:rPr>
  </w:style>
  <w:style w:type="paragraph" w:styleId="Textoindependiente">
    <w:name w:val="Body Text"/>
    <w:basedOn w:val="Normal"/>
    <w:link w:val="TextoindependienteCar"/>
    <w:rsid w:val="00740C1E"/>
    <w:pPr>
      <w:spacing w:after="120"/>
    </w:pPr>
  </w:style>
  <w:style w:type="character" w:customStyle="1" w:styleId="TextoindependienteCar">
    <w:name w:val="Texto independiente Car"/>
    <w:link w:val="Textoindependiente"/>
    <w:rsid w:val="00740C1E"/>
    <w:rPr>
      <w:sz w:val="24"/>
      <w:szCs w:val="24"/>
      <w:lang w:val="es-ES" w:eastAsia="es-ES"/>
    </w:rPr>
  </w:style>
  <w:style w:type="table" w:styleId="Tablamoderna">
    <w:name w:val="Table Contemporary"/>
    <w:basedOn w:val="Tablanormal"/>
    <w:rsid w:val="00EF0C1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EncabezadoCar">
    <w:name w:val="Encabezado Car"/>
    <w:link w:val="Encabezado"/>
    <w:uiPriority w:val="99"/>
    <w:rsid w:val="00034164"/>
    <w:rPr>
      <w:sz w:val="24"/>
      <w:szCs w:val="24"/>
      <w:lang w:val="es-ES" w:eastAsia="es-ES"/>
    </w:rPr>
  </w:style>
  <w:style w:type="paragraph" w:styleId="Prrafodelista">
    <w:name w:val="List Paragraph"/>
    <w:basedOn w:val="Normal"/>
    <w:uiPriority w:val="34"/>
    <w:qFormat/>
    <w:rsid w:val="00034164"/>
    <w:pPr>
      <w:ind w:left="708"/>
    </w:pPr>
  </w:style>
  <w:style w:type="character" w:styleId="Refdecomentario">
    <w:name w:val="annotation reference"/>
    <w:rsid w:val="00615689"/>
    <w:rPr>
      <w:sz w:val="16"/>
      <w:szCs w:val="16"/>
    </w:rPr>
  </w:style>
  <w:style w:type="paragraph" w:styleId="Textocomentario">
    <w:name w:val="annotation text"/>
    <w:basedOn w:val="Normal"/>
    <w:link w:val="TextocomentarioCar"/>
    <w:rsid w:val="00615689"/>
    <w:rPr>
      <w:sz w:val="20"/>
      <w:szCs w:val="20"/>
    </w:rPr>
  </w:style>
  <w:style w:type="character" w:customStyle="1" w:styleId="TextocomentarioCar">
    <w:name w:val="Texto comentario Car"/>
    <w:link w:val="Textocomentario"/>
    <w:rsid w:val="00615689"/>
    <w:rPr>
      <w:lang w:val="es-ES" w:eastAsia="es-ES"/>
    </w:rPr>
  </w:style>
  <w:style w:type="paragraph" w:styleId="Asuntodelcomentario">
    <w:name w:val="annotation subject"/>
    <w:basedOn w:val="Textocomentario"/>
    <w:next w:val="Textocomentario"/>
    <w:link w:val="AsuntodelcomentarioCar"/>
    <w:rsid w:val="00615689"/>
    <w:rPr>
      <w:b/>
      <w:bCs/>
    </w:rPr>
  </w:style>
  <w:style w:type="character" w:customStyle="1" w:styleId="AsuntodelcomentarioCar">
    <w:name w:val="Asunto del comentario Car"/>
    <w:link w:val="Asuntodelcomentario"/>
    <w:rsid w:val="00615689"/>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8614">
      <w:bodyDiv w:val="1"/>
      <w:marLeft w:val="0"/>
      <w:marRight w:val="0"/>
      <w:marTop w:val="0"/>
      <w:marBottom w:val="0"/>
      <w:divBdr>
        <w:top w:val="none" w:sz="0" w:space="0" w:color="auto"/>
        <w:left w:val="none" w:sz="0" w:space="0" w:color="auto"/>
        <w:bottom w:val="none" w:sz="0" w:space="0" w:color="auto"/>
        <w:right w:val="none" w:sz="0" w:space="0" w:color="auto"/>
      </w:divBdr>
    </w:div>
    <w:div w:id="1029993704">
      <w:bodyDiv w:val="1"/>
      <w:marLeft w:val="0"/>
      <w:marRight w:val="0"/>
      <w:marTop w:val="0"/>
      <w:marBottom w:val="0"/>
      <w:divBdr>
        <w:top w:val="none" w:sz="0" w:space="0" w:color="auto"/>
        <w:left w:val="none" w:sz="0" w:space="0" w:color="auto"/>
        <w:bottom w:val="none" w:sz="0" w:space="0" w:color="auto"/>
        <w:right w:val="none" w:sz="0" w:space="0" w:color="auto"/>
      </w:divBdr>
    </w:div>
    <w:div w:id="1397902077">
      <w:bodyDiv w:val="1"/>
      <w:marLeft w:val="0"/>
      <w:marRight w:val="0"/>
      <w:marTop w:val="0"/>
      <w:marBottom w:val="0"/>
      <w:divBdr>
        <w:top w:val="none" w:sz="0" w:space="0" w:color="auto"/>
        <w:left w:val="none" w:sz="0" w:space="0" w:color="auto"/>
        <w:bottom w:val="none" w:sz="0" w:space="0" w:color="auto"/>
        <w:right w:val="none" w:sz="0" w:space="0" w:color="auto"/>
      </w:divBdr>
    </w:div>
    <w:div w:id="1474252585">
      <w:bodyDiv w:val="1"/>
      <w:marLeft w:val="0"/>
      <w:marRight w:val="0"/>
      <w:marTop w:val="0"/>
      <w:marBottom w:val="0"/>
      <w:divBdr>
        <w:top w:val="none" w:sz="0" w:space="0" w:color="auto"/>
        <w:left w:val="none" w:sz="0" w:space="0" w:color="auto"/>
        <w:bottom w:val="none" w:sz="0" w:space="0" w:color="auto"/>
        <w:right w:val="none" w:sz="0" w:space="0" w:color="auto"/>
      </w:divBdr>
    </w:div>
    <w:div w:id="1652522274">
      <w:bodyDiv w:val="1"/>
      <w:marLeft w:val="0"/>
      <w:marRight w:val="0"/>
      <w:marTop w:val="0"/>
      <w:marBottom w:val="0"/>
      <w:divBdr>
        <w:top w:val="none" w:sz="0" w:space="0" w:color="auto"/>
        <w:left w:val="none" w:sz="0" w:space="0" w:color="auto"/>
        <w:bottom w:val="none" w:sz="0" w:space="0" w:color="auto"/>
        <w:right w:val="none" w:sz="0" w:space="0" w:color="auto"/>
      </w:divBdr>
    </w:div>
    <w:div w:id="1678576282">
      <w:bodyDiv w:val="1"/>
      <w:marLeft w:val="0"/>
      <w:marRight w:val="0"/>
      <w:marTop w:val="0"/>
      <w:marBottom w:val="0"/>
      <w:divBdr>
        <w:top w:val="none" w:sz="0" w:space="0" w:color="auto"/>
        <w:left w:val="none" w:sz="0" w:space="0" w:color="auto"/>
        <w:bottom w:val="none" w:sz="0" w:space="0" w:color="auto"/>
        <w:right w:val="none" w:sz="0" w:space="0" w:color="auto"/>
      </w:divBdr>
    </w:div>
    <w:div w:id="1707631962">
      <w:bodyDiv w:val="1"/>
      <w:marLeft w:val="0"/>
      <w:marRight w:val="0"/>
      <w:marTop w:val="0"/>
      <w:marBottom w:val="0"/>
      <w:divBdr>
        <w:top w:val="none" w:sz="0" w:space="0" w:color="auto"/>
        <w:left w:val="none" w:sz="0" w:space="0" w:color="auto"/>
        <w:bottom w:val="none" w:sz="0" w:space="0" w:color="auto"/>
        <w:right w:val="none" w:sz="0" w:space="0" w:color="auto"/>
      </w:divBdr>
    </w:div>
    <w:div w:id="1727680848">
      <w:bodyDiv w:val="1"/>
      <w:marLeft w:val="0"/>
      <w:marRight w:val="0"/>
      <w:marTop w:val="0"/>
      <w:marBottom w:val="0"/>
      <w:divBdr>
        <w:top w:val="none" w:sz="0" w:space="0" w:color="auto"/>
        <w:left w:val="none" w:sz="0" w:space="0" w:color="auto"/>
        <w:bottom w:val="none" w:sz="0" w:space="0" w:color="auto"/>
        <w:right w:val="none" w:sz="0" w:space="0" w:color="auto"/>
      </w:divBdr>
    </w:div>
    <w:div w:id="1891964382">
      <w:bodyDiv w:val="1"/>
      <w:marLeft w:val="0"/>
      <w:marRight w:val="0"/>
      <w:marTop w:val="0"/>
      <w:marBottom w:val="0"/>
      <w:divBdr>
        <w:top w:val="none" w:sz="0" w:space="0" w:color="auto"/>
        <w:left w:val="none" w:sz="0" w:space="0" w:color="auto"/>
        <w:bottom w:val="none" w:sz="0" w:space="0" w:color="auto"/>
        <w:right w:val="none" w:sz="0" w:space="0" w:color="auto"/>
      </w:divBdr>
    </w:div>
    <w:div w:id="1991254509">
      <w:bodyDiv w:val="1"/>
      <w:marLeft w:val="0"/>
      <w:marRight w:val="0"/>
      <w:marTop w:val="0"/>
      <w:marBottom w:val="0"/>
      <w:divBdr>
        <w:top w:val="none" w:sz="0" w:space="0" w:color="auto"/>
        <w:left w:val="none" w:sz="0" w:space="0" w:color="auto"/>
        <w:bottom w:val="none" w:sz="0" w:space="0" w:color="auto"/>
        <w:right w:val="none" w:sz="0" w:space="0" w:color="auto"/>
      </w:divBdr>
    </w:div>
    <w:div w:id="1992441872">
      <w:bodyDiv w:val="1"/>
      <w:marLeft w:val="0"/>
      <w:marRight w:val="0"/>
      <w:marTop w:val="0"/>
      <w:marBottom w:val="0"/>
      <w:divBdr>
        <w:top w:val="none" w:sz="0" w:space="0" w:color="auto"/>
        <w:left w:val="none" w:sz="0" w:space="0" w:color="auto"/>
        <w:bottom w:val="none" w:sz="0" w:space="0" w:color="auto"/>
        <w:right w:val="none" w:sz="0" w:space="0" w:color="auto"/>
      </w:divBdr>
    </w:div>
    <w:div w:id="203923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gob.sv/portal/page/portal/PM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h.gob.sv/portal/page/portal/PMH/Servic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ermeno\Datos%20de%20programa\Microsoft\Plantillas\NOTAS%20%202004%20PLANTILLA%20LOG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76F40-3FF6-4720-9A4B-67E9DE48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NOTAS  2004 PLANTILLA LOGOS</Template>
  <TotalTime>20</TotalTime>
  <Pages>1</Pages>
  <Words>1127</Words>
  <Characters>6204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lpstr>
    </vt:vector>
  </TitlesOfParts>
  <Company>Hewlett-Packard Company</Company>
  <LinksUpToDate>false</LinksUpToDate>
  <CharactersWithSpaces>7317</CharactersWithSpaces>
  <SharedDoc>false</SharedDoc>
  <HLinks>
    <vt:vector size="18" baseType="variant">
      <vt:variant>
        <vt:i4>1638488</vt:i4>
      </vt:variant>
      <vt:variant>
        <vt:i4>6</vt:i4>
      </vt:variant>
      <vt:variant>
        <vt:i4>0</vt:i4>
      </vt:variant>
      <vt:variant>
        <vt:i4>5</vt:i4>
      </vt:variant>
      <vt:variant>
        <vt:lpwstr>http://www.mh.gob.sv/portal/page/portal/PMH/Servicios/Descargas/Formularios</vt:lpwstr>
      </vt:variant>
      <vt:variant>
        <vt:lpwstr>tributarios</vt:lpwstr>
      </vt:variant>
      <vt:variant>
        <vt:i4>393280</vt:i4>
      </vt:variant>
      <vt:variant>
        <vt:i4>3</vt:i4>
      </vt:variant>
      <vt:variant>
        <vt:i4>0</vt:i4>
      </vt:variant>
      <vt:variant>
        <vt:i4>5</vt:i4>
      </vt:variant>
      <vt:variant>
        <vt:lpwstr>http://www.mh.gob.sv/portal/page/portal/PMH/Servicios</vt:lpwstr>
      </vt:variant>
      <vt:variant>
        <vt:lpwstr/>
      </vt:variant>
      <vt:variant>
        <vt:i4>3538985</vt:i4>
      </vt:variant>
      <vt:variant>
        <vt:i4>0</vt:i4>
      </vt:variant>
      <vt:variant>
        <vt:i4>0</vt:i4>
      </vt:variant>
      <vt:variant>
        <vt:i4>5</vt:i4>
      </vt:variant>
      <vt:variant>
        <vt:lpwstr>http://www.mh.gob.sv/portal/page/portal/PMH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esermeno</dc:creator>
  <cp:keywords/>
  <dc:description/>
  <cp:lastModifiedBy>Nora Lizeth Perez Martinez</cp:lastModifiedBy>
  <cp:revision>2</cp:revision>
  <cp:lastPrinted>2022-01-31T17:43:00Z</cp:lastPrinted>
  <dcterms:created xsi:type="dcterms:W3CDTF">2022-10-27T18:55:00Z</dcterms:created>
  <dcterms:modified xsi:type="dcterms:W3CDTF">2022-10-27T18:55:00Z</dcterms:modified>
</cp:coreProperties>
</file>